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noProof/>
        </w:rPr>
        <w:id w:val="635371494"/>
        <w:docPartObj>
          <w:docPartGallery w:val="Cover Pages"/>
          <w:docPartUnique/>
        </w:docPartObj>
      </w:sdtPr>
      <w:sdtContent>
        <w:p w14:paraId="419952B5" w14:textId="77777777" w:rsidR="002A5C29" w:rsidRPr="001E40A2" w:rsidRDefault="00AA7C9E">
          <w:pPr>
            <w:spacing w:before="0" w:after="0"/>
            <w:rPr>
              <w:noProof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28C4804" wp14:editId="2008B7BF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09280"/>
                    <wp:effectExtent l="0" t="0" r="0" b="1270"/>
                    <wp:wrapNone/>
                    <wp:docPr id="476839966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09280"/>
                              <a:chOff x="0" y="1471"/>
                              <a:chExt cx="12240" cy="12928"/>
                            </a:xfrm>
                          </wpg:grpSpPr>
                          <wpg:grpSp>
                            <wpg:cNvPr id="1769443685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76298245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2001605653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27768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83324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416511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65834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3661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25279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762376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9037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17550892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1471"/>
                                <a:ext cx="6210" cy="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3FB37503" w14:textId="77777777" w:rsidR="00B34163" w:rsidRPr="002A5C29" w:rsidRDefault="00B34163" w:rsidP="0016311B">
                                      <w:pPr>
                                        <w:spacing w:after="0"/>
                                        <w:jc w:val="right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2"/>
                                          <w:szCs w:val="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1F497D" w:themeColor="text2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  <w:t>وزارة التعليم العالي و البحث العلمي</w:t>
                                      </w:r>
                                    </w:p>
                                  </w:sdtContent>
                                </w:sdt>
                                <w:p w14:paraId="629CD6EB" w14:textId="77777777" w:rsidR="00B34163" w:rsidRPr="002A5C29" w:rsidRDefault="00B34163" w:rsidP="002A5C29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83543180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14:paraId="044661D6" w14:textId="77777777" w:rsidR="00B34163" w:rsidRDefault="00B34163" w:rsidP="0016311B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</w:rPr>
                                        <w:t>الحقيبة الاكاديمية للتدريسي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14:paraId="1B2412DB" w14:textId="77777777" w:rsidR="00B34163" w:rsidRDefault="00B34163" w:rsidP="00EA5D3E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rtl/>
                                        </w:rPr>
                                        <w:t>ا</w:t>
                                      </w: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rtl/>
                                          <w:lang w:bidi="ar-IQ"/>
                                        </w:rPr>
                                        <w:t>للجنة العليا لضمان الجودة والاعتمادية</w:t>
                                      </w:r>
                                    </w:p>
                                  </w:sdtContent>
                                </w:sdt>
                                <w:p w14:paraId="51F4134E" w14:textId="77777777" w:rsidR="00B34163" w:rsidRDefault="00B34163" w:rsidP="00EA5D3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957693" w14:textId="77777777" w:rsidR="00B34163" w:rsidRDefault="00B3416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8C4804" id="Group 3" o:spid="_x0000_s1026" style="position:absolute;margin-left:0;margin-top:0;width:612pt;height:646.4pt;z-index:251659264;mso-position-horizontal:center;mso-position-horizontal-relative:page;mso-position-vertical:center;mso-position-vertical-relative:margin;mso-height-relative:margin" coordorigin=",1471" coordsize="12240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5231;top:1471;width:621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alias w:val="Company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3FB37503" w14:textId="77777777" w:rsidR="00B34163" w:rsidRPr="002A5C29" w:rsidRDefault="00B34163" w:rsidP="0016311B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bCs/>
                                    <w:color w:val="000000" w:themeColor="text1"/>
                                    <w:sz w:val="2"/>
                                    <w:szCs w:val="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1F497D" w:themeColor="text2"/>
                                    <w:sz w:val="40"/>
                                    <w:szCs w:val="40"/>
                                    <w:rtl/>
                                    <w:lang w:bidi="ar-IQ"/>
                                  </w:rPr>
                                  <w:t>وزارة التعليم العالي و البحث العلمي</w:t>
                                </w:r>
                              </w:p>
                            </w:sdtContent>
                          </w:sdt>
                          <w:p w14:paraId="629CD6EB" w14:textId="77777777" w:rsidR="00B34163" w:rsidRPr="002A5C29" w:rsidRDefault="00B34163" w:rsidP="002A5C2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rect>
                    <v:rect id="Rectangle 17" o:spid="_x0000_s1039" style="position:absolute;left:2148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044661D6" w14:textId="77777777" w:rsidR="00B34163" w:rsidRDefault="00B34163" w:rsidP="0016311B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</w:rPr>
                                  <w:t>الحقيبة الاكاديمية للتدريسي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1B2412DB" w14:textId="77777777" w:rsidR="00B34163" w:rsidRDefault="00B34163" w:rsidP="00EA5D3E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rtl/>
                                  </w:rPr>
                                  <w:t>ا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rtl/>
                                    <w:lang w:bidi="ar-IQ"/>
                                  </w:rPr>
                                  <w:t>للجنة العليا لضمان الجودة والاعتمادية</w:t>
                                </w:r>
                              </w:p>
                            </w:sdtContent>
                          </w:sdt>
                          <w:p w14:paraId="51F4134E" w14:textId="77777777" w:rsidR="00B34163" w:rsidRDefault="00B34163" w:rsidP="00EA5D3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957693" w14:textId="77777777" w:rsidR="00B34163" w:rsidRDefault="00B3416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49465C" w:rsidRPr="001E40A2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AB39F0A">
                <wp:simplePos x="0" y="0"/>
                <wp:positionH relativeFrom="column">
                  <wp:posOffset>-394970</wp:posOffset>
                </wp:positionH>
                <wp:positionV relativeFrom="paragraph">
                  <wp:posOffset>-158750</wp:posOffset>
                </wp:positionV>
                <wp:extent cx="2002155" cy="1469390"/>
                <wp:effectExtent l="0" t="0" r="0" b="0"/>
                <wp:wrapTight wrapText="bothSides">
                  <wp:wrapPolygon edited="0">
                    <wp:start x="0" y="0"/>
                    <wp:lineTo x="0" y="21283"/>
                    <wp:lineTo x="21374" y="21283"/>
                    <wp:lineTo x="21374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77" t="3652" r="17376" b="3582"/>
                        <a:stretch/>
                      </pic:blipFill>
                      <pic:spPr bwMode="auto">
                        <a:xfrm>
                          <a:off x="0" y="0"/>
                          <a:ext cx="2002155" cy="146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2A5C29" w:rsidRPr="001E40A2">
            <w:rPr>
              <w:noProof/>
            </w:rPr>
            <w:br w:type="page"/>
          </w:r>
        </w:p>
      </w:sdtContent>
    </w:sdt>
    <w:p w14:paraId="3206B56F" w14:textId="77777777" w:rsidR="0014006B" w:rsidRPr="001E40A2" w:rsidRDefault="0016311B" w:rsidP="0014006B">
      <w:pPr>
        <w:pStyle w:val="Title"/>
        <w:jc w:val="center"/>
        <w:rPr>
          <w:color w:val="auto"/>
          <w:sz w:val="44"/>
          <w:szCs w:val="36"/>
          <w:lang w:bidi="ar-IQ"/>
        </w:rPr>
      </w:pPr>
      <w:r w:rsidRPr="001E40A2">
        <w:rPr>
          <w:rFonts w:hint="cs"/>
          <w:color w:val="auto"/>
          <w:sz w:val="44"/>
          <w:szCs w:val="36"/>
          <w:rtl/>
        </w:rPr>
        <w:lastRenderedPageBreak/>
        <w:t xml:space="preserve">المقدمة </w:t>
      </w:r>
    </w:p>
    <w:p w14:paraId="466B2855" w14:textId="77777777" w:rsidR="0014006B" w:rsidRPr="001E40A2" w:rsidRDefault="00C0767C" w:rsidP="00C0767C">
      <w:pPr>
        <w:bidi/>
        <w:jc w:val="both"/>
        <w:rPr>
          <w:rFonts w:asciiTheme="majorHAnsi" w:hAnsiTheme="majorHAnsi"/>
          <w:sz w:val="32"/>
          <w:rtl/>
        </w:rPr>
      </w:pPr>
      <w:r w:rsidRPr="001E40A2">
        <w:rPr>
          <w:rFonts w:hint="cs"/>
          <w:rtl/>
        </w:rPr>
        <w:t xml:space="preserve">يكتب التدريسي في هذه المقدمة نبذة ملخصة و نظرته الخاصة </w:t>
      </w:r>
      <w:r w:rsidRPr="001E40A2">
        <w:rPr>
          <w:rFonts w:asciiTheme="majorHAnsi" w:hAnsiTheme="majorHAnsi" w:hint="cs"/>
          <w:sz w:val="32"/>
          <w:rtl/>
        </w:rPr>
        <w:t>عن عملية التدريس و الحياة الاكاديمية</w:t>
      </w:r>
    </w:p>
    <w:p w14:paraId="17F729E3" w14:textId="77777777" w:rsidR="0014006B" w:rsidRPr="001E40A2" w:rsidRDefault="0014006B" w:rsidP="0014006B">
      <w:pPr>
        <w:rPr>
          <w:rFonts w:asciiTheme="majorHAnsi" w:hAnsiTheme="majorHAnsi"/>
          <w:sz w:val="32"/>
        </w:rPr>
      </w:pPr>
    </w:p>
    <w:tbl>
      <w:tblPr>
        <w:tblStyle w:val="LightGrid-Accent11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52996" w:rsidRPr="001E40A2" w14:paraId="6308FAF7" w14:textId="77777777" w:rsidTr="00252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C9B0FCD" w14:textId="77777777" w:rsidR="00252996" w:rsidRDefault="00252996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1F45C3F3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526E1D63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39007244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7EB12A7F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5122C7B3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34FFE0D7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4FAAEA9A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221418C2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2DFDB596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2AEAB32C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59700853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1B056FB9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07B8C459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06CB33B8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59AF9BB4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1734C2D9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1EEE9F29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55567F70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7A3B8B17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01A96C41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3FEFA3CF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3A8A78CD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2C9DFD14" w14:textId="77777777" w:rsidR="0099114E" w:rsidRDefault="0099114E" w:rsidP="001B3FDE">
            <w:pPr>
              <w:rPr>
                <w:rFonts w:asciiTheme="majorHAnsi" w:hAnsiTheme="majorHAnsi"/>
                <w:b w:val="0"/>
                <w:bCs w:val="0"/>
                <w:sz w:val="32"/>
              </w:rPr>
            </w:pPr>
          </w:p>
          <w:p w14:paraId="2CE83368" w14:textId="77777777" w:rsidR="0099114E" w:rsidRPr="001E40A2" w:rsidRDefault="0099114E" w:rsidP="001B3FDE">
            <w:pPr>
              <w:rPr>
                <w:rFonts w:asciiTheme="majorHAnsi" w:hAnsiTheme="majorHAnsi"/>
                <w:sz w:val="32"/>
              </w:rPr>
            </w:pPr>
          </w:p>
        </w:tc>
      </w:tr>
    </w:tbl>
    <w:p w14:paraId="6A90BBEE" w14:textId="77777777" w:rsidR="0049465C" w:rsidRPr="001E40A2" w:rsidRDefault="0049465C" w:rsidP="0049465C"/>
    <w:p w14:paraId="4D86905F" w14:textId="77777777" w:rsidR="0049465C" w:rsidRPr="001E40A2" w:rsidRDefault="00C0767C" w:rsidP="00C0767C">
      <w:pPr>
        <w:bidi/>
        <w:rPr>
          <w:b/>
          <w:bCs/>
          <w:rtl/>
          <w:lang w:bidi="ar-IQ"/>
        </w:rPr>
      </w:pPr>
      <w:r w:rsidRPr="001E40A2">
        <w:rPr>
          <w:rFonts w:hint="cs"/>
          <w:b/>
          <w:bCs/>
          <w:rtl/>
          <w:lang w:bidi="ar-IQ"/>
        </w:rPr>
        <w:lastRenderedPageBreak/>
        <w:t>الفصل الاول</w:t>
      </w:r>
      <w:r w:rsidR="009277C6" w:rsidRPr="001E40A2">
        <w:rPr>
          <w:b/>
          <w:bCs/>
        </w:rPr>
        <w:t xml:space="preserve">: </w:t>
      </w:r>
      <w:r w:rsidRPr="001E40A2">
        <w:rPr>
          <w:rFonts w:hint="cs"/>
          <w:b/>
          <w:bCs/>
          <w:rtl/>
        </w:rPr>
        <w:t>المعلومات  الشخصية و الخلفية الاكاديمية</w:t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6181"/>
        <w:gridCol w:w="3169"/>
      </w:tblGrid>
      <w:tr w:rsidR="00794ADF" w:rsidRPr="001E40A2" w14:paraId="21B06AE9" w14:textId="77777777" w:rsidTr="00E84E86">
        <w:tc>
          <w:tcPr>
            <w:tcW w:w="9576" w:type="dxa"/>
            <w:gridSpan w:val="2"/>
            <w:shd w:val="clear" w:color="auto" w:fill="DBE5F1" w:themeFill="accent1" w:themeFillTint="33"/>
          </w:tcPr>
          <w:p w14:paraId="3E5D7077" w14:textId="77777777" w:rsidR="00794ADF" w:rsidRPr="001E40A2" w:rsidRDefault="00C0767C" w:rsidP="00E84E86">
            <w:pPr>
              <w:pStyle w:val="Heading1"/>
              <w:jc w:val="right"/>
              <w:rPr>
                <w:color w:val="auto"/>
                <w:rtl/>
                <w:lang w:bidi="ar-IQ"/>
              </w:rPr>
            </w:pPr>
            <w:r w:rsidRPr="001E40A2">
              <w:rPr>
                <w:rFonts w:hint="cs"/>
                <w:color w:val="auto"/>
                <w:rtl/>
              </w:rPr>
              <w:t>المعلومات الشخصية</w:t>
            </w:r>
          </w:p>
        </w:tc>
      </w:tr>
      <w:tr w:rsidR="00794ADF" w:rsidRPr="001E40A2" w14:paraId="05D4A6FE" w14:textId="77777777" w:rsidTr="00916E0F">
        <w:tc>
          <w:tcPr>
            <w:tcW w:w="6345" w:type="dxa"/>
            <w:shd w:val="clear" w:color="auto" w:fill="auto"/>
            <w:vAlign w:val="center"/>
          </w:tcPr>
          <w:p w14:paraId="080232C8" w14:textId="4402B538" w:rsidR="00794ADF" w:rsidRPr="001E40A2" w:rsidRDefault="00794ADF" w:rsidP="00F94329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5762D6BB" w14:textId="77777777" w:rsidR="00794ADF" w:rsidRPr="001E40A2" w:rsidRDefault="00C0767C" w:rsidP="00E84E86">
            <w:pPr>
              <w:jc w:val="right"/>
            </w:pPr>
            <w:r w:rsidRPr="001E40A2">
              <w:rPr>
                <w:rFonts w:hint="cs"/>
                <w:rtl/>
              </w:rPr>
              <w:t>الاسم الثلاثي</w:t>
            </w:r>
          </w:p>
        </w:tc>
      </w:tr>
      <w:tr w:rsidR="00794ADF" w:rsidRPr="001E40A2" w14:paraId="76738968" w14:textId="77777777" w:rsidTr="00916E0F">
        <w:tc>
          <w:tcPr>
            <w:tcW w:w="6345" w:type="dxa"/>
            <w:shd w:val="clear" w:color="auto" w:fill="auto"/>
          </w:tcPr>
          <w:p w14:paraId="4A1716B2" w14:textId="36EEEDBA" w:rsidR="00794ADF" w:rsidRPr="001E40A2" w:rsidRDefault="00794ADF" w:rsidP="00F94329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72CE7BE2" w14:textId="77777777" w:rsidR="004D3488" w:rsidRPr="001E40A2" w:rsidRDefault="00C0767C" w:rsidP="00E84E86">
            <w:pPr>
              <w:jc w:val="right"/>
            </w:pPr>
            <w:r w:rsidRPr="001E40A2">
              <w:rPr>
                <w:rFonts w:hint="cs"/>
                <w:rtl/>
              </w:rPr>
              <w:t>اللقب العلمي</w:t>
            </w:r>
          </w:p>
        </w:tc>
      </w:tr>
      <w:tr w:rsidR="00794ADF" w:rsidRPr="001E40A2" w14:paraId="4EE6ED57" w14:textId="77777777" w:rsidTr="00916E0F">
        <w:tc>
          <w:tcPr>
            <w:tcW w:w="6345" w:type="dxa"/>
            <w:shd w:val="clear" w:color="auto" w:fill="auto"/>
            <w:vAlign w:val="center"/>
          </w:tcPr>
          <w:p w14:paraId="496B41CF" w14:textId="0722BDE2" w:rsidR="00794ADF" w:rsidRPr="001E40A2" w:rsidRDefault="00794ADF" w:rsidP="008D3105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32C872C0" w14:textId="77777777" w:rsidR="00794ADF" w:rsidRPr="001E40A2" w:rsidRDefault="00C0767C" w:rsidP="00E84E86">
            <w:pPr>
              <w:jc w:val="right"/>
            </w:pPr>
            <w:r w:rsidRPr="001E40A2">
              <w:rPr>
                <w:rFonts w:hint="cs"/>
                <w:rtl/>
              </w:rPr>
              <w:t>سنة ابتداء العمل في الجامعة</w:t>
            </w:r>
          </w:p>
        </w:tc>
      </w:tr>
      <w:tr w:rsidR="00794ADF" w:rsidRPr="001E40A2" w14:paraId="0041471C" w14:textId="77777777" w:rsidTr="00916E0F">
        <w:tc>
          <w:tcPr>
            <w:tcW w:w="6345" w:type="dxa"/>
            <w:shd w:val="clear" w:color="auto" w:fill="auto"/>
            <w:vAlign w:val="center"/>
          </w:tcPr>
          <w:p w14:paraId="0C2C0849" w14:textId="5ADB3B40" w:rsidR="00794ADF" w:rsidRPr="001E40A2" w:rsidRDefault="00794ADF" w:rsidP="00E5797D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10469EA8" w14:textId="77777777" w:rsidR="00794ADF" w:rsidRPr="001E40A2" w:rsidRDefault="00C0767C" w:rsidP="002C148F">
            <w:pPr>
              <w:jc w:val="right"/>
            </w:pPr>
            <w:r w:rsidRPr="001E40A2">
              <w:rPr>
                <w:rFonts w:hint="cs"/>
                <w:rtl/>
              </w:rPr>
              <w:t>سنوات الخدمة كتدريسي في الجامعة</w:t>
            </w:r>
          </w:p>
        </w:tc>
      </w:tr>
      <w:tr w:rsidR="004D3488" w:rsidRPr="001E40A2" w14:paraId="2611BC26" w14:textId="77777777" w:rsidTr="00916E0F">
        <w:tc>
          <w:tcPr>
            <w:tcW w:w="6345" w:type="dxa"/>
            <w:shd w:val="clear" w:color="auto" w:fill="auto"/>
            <w:vAlign w:val="center"/>
          </w:tcPr>
          <w:p w14:paraId="6351B9DD" w14:textId="277CF046" w:rsidR="004D3488" w:rsidRPr="001E40A2" w:rsidRDefault="004D3488" w:rsidP="00F94329">
            <w:pPr>
              <w:bidi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51543212" w14:textId="77777777" w:rsidR="004D3488" w:rsidRPr="001E40A2" w:rsidRDefault="00C0767C" w:rsidP="00E84E86">
            <w:pPr>
              <w:jc w:val="right"/>
            </w:pPr>
            <w:r w:rsidRPr="001E40A2">
              <w:rPr>
                <w:rFonts w:hint="cs"/>
                <w:rtl/>
              </w:rPr>
              <w:t>الجامعة</w:t>
            </w:r>
          </w:p>
        </w:tc>
      </w:tr>
      <w:tr w:rsidR="00794ADF" w:rsidRPr="001E40A2" w14:paraId="46E8B31C" w14:textId="77777777" w:rsidTr="00916E0F">
        <w:tc>
          <w:tcPr>
            <w:tcW w:w="6345" w:type="dxa"/>
            <w:shd w:val="clear" w:color="auto" w:fill="auto"/>
            <w:vAlign w:val="center"/>
          </w:tcPr>
          <w:p w14:paraId="116BCEF5" w14:textId="7F1A8817" w:rsidR="00794ADF" w:rsidRPr="001E40A2" w:rsidRDefault="00794ADF" w:rsidP="00F94329">
            <w:pPr>
              <w:bidi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6FEF359D" w14:textId="77777777" w:rsidR="00794ADF" w:rsidRPr="001E40A2" w:rsidRDefault="00C0767C" w:rsidP="00E84E86">
            <w:pPr>
              <w:jc w:val="right"/>
            </w:pPr>
            <w:r w:rsidRPr="001E40A2">
              <w:rPr>
                <w:rFonts w:hint="cs"/>
                <w:rtl/>
              </w:rPr>
              <w:t>فاكولتي</w:t>
            </w:r>
          </w:p>
        </w:tc>
      </w:tr>
      <w:tr w:rsidR="00E84E86" w:rsidRPr="001E40A2" w14:paraId="47A5DD80" w14:textId="77777777" w:rsidTr="00916E0F">
        <w:tc>
          <w:tcPr>
            <w:tcW w:w="6345" w:type="dxa"/>
            <w:shd w:val="clear" w:color="auto" w:fill="auto"/>
            <w:vAlign w:val="center"/>
          </w:tcPr>
          <w:p w14:paraId="682C0260" w14:textId="37E3D251" w:rsidR="00E84E86" w:rsidRPr="001E40A2" w:rsidRDefault="00E84E86" w:rsidP="00F94329">
            <w:pPr>
              <w:bidi/>
              <w:rPr>
                <w:rtl/>
                <w:lang w:bidi="ar-IQ"/>
              </w:rPr>
            </w:pPr>
          </w:p>
        </w:tc>
        <w:tc>
          <w:tcPr>
            <w:tcW w:w="3231" w:type="dxa"/>
          </w:tcPr>
          <w:p w14:paraId="7B640878" w14:textId="77777777" w:rsidR="00E84E86" w:rsidRPr="001E40A2" w:rsidRDefault="00C0767C" w:rsidP="00E84E86">
            <w:pPr>
              <w:jc w:val="right"/>
              <w:rPr>
                <w:rtl/>
              </w:rPr>
            </w:pPr>
            <w:r w:rsidRPr="001E40A2">
              <w:rPr>
                <w:rFonts w:hint="cs"/>
                <w:rtl/>
              </w:rPr>
              <w:t>القسم العلمي</w:t>
            </w:r>
          </w:p>
        </w:tc>
      </w:tr>
    </w:tbl>
    <w:p w14:paraId="412F65B8" w14:textId="77777777" w:rsidR="00794ADF" w:rsidRPr="001E40A2" w:rsidRDefault="00794ADF" w:rsidP="002A0373">
      <w:pPr>
        <w:rPr>
          <w:rtl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368"/>
        <w:gridCol w:w="1498"/>
        <w:gridCol w:w="1850"/>
        <w:gridCol w:w="1819"/>
        <w:gridCol w:w="1815"/>
      </w:tblGrid>
      <w:tr w:rsidR="00E84E86" w:rsidRPr="001E40A2" w14:paraId="00C22772" w14:textId="77777777" w:rsidTr="001B3FDE">
        <w:tc>
          <w:tcPr>
            <w:tcW w:w="9576" w:type="dxa"/>
            <w:gridSpan w:val="5"/>
            <w:shd w:val="clear" w:color="auto" w:fill="DBE5F1" w:themeFill="accent1" w:themeFillTint="33"/>
          </w:tcPr>
          <w:p w14:paraId="525E251A" w14:textId="77777777" w:rsidR="00E84E86" w:rsidRPr="001E40A2" w:rsidRDefault="00C0767C" w:rsidP="00672AA5">
            <w:pPr>
              <w:pStyle w:val="Heading1"/>
              <w:jc w:val="right"/>
              <w:rPr>
                <w:color w:val="auto"/>
                <w:rtl/>
                <w:lang w:bidi="ar-IQ"/>
              </w:rPr>
            </w:pPr>
            <w:r w:rsidRPr="001E40A2">
              <w:rPr>
                <w:rFonts w:hint="cs"/>
                <w:color w:val="auto"/>
                <w:rtl/>
              </w:rPr>
              <w:t>الدراسة و الشهادات الاكاديمية</w:t>
            </w:r>
          </w:p>
        </w:tc>
      </w:tr>
      <w:tr w:rsidR="00E84E86" w:rsidRPr="001E40A2" w14:paraId="7DC6C937" w14:textId="77777777" w:rsidTr="001B3FDE">
        <w:tc>
          <w:tcPr>
            <w:tcW w:w="2435" w:type="dxa"/>
          </w:tcPr>
          <w:p w14:paraId="33700174" w14:textId="77777777" w:rsidR="00E84E86" w:rsidRPr="001E40A2" w:rsidRDefault="00C0767C" w:rsidP="00916E0F">
            <w:pPr>
              <w:jc w:val="center"/>
            </w:pPr>
            <w:r w:rsidRPr="001E40A2">
              <w:rPr>
                <w:rFonts w:hint="cs"/>
                <w:rtl/>
              </w:rPr>
              <w:t>تاريخ استلام الشهادة</w:t>
            </w:r>
          </w:p>
        </w:tc>
        <w:tc>
          <w:tcPr>
            <w:tcW w:w="1533" w:type="dxa"/>
          </w:tcPr>
          <w:p w14:paraId="6AF48C17" w14:textId="77777777" w:rsidR="00E84E86" w:rsidRPr="001E40A2" w:rsidRDefault="00C0767C" w:rsidP="00916E0F">
            <w:pPr>
              <w:jc w:val="center"/>
            </w:pPr>
            <w:r w:rsidRPr="001E40A2">
              <w:rPr>
                <w:rFonts w:hint="cs"/>
                <w:rtl/>
              </w:rPr>
              <w:t>الدولة</w:t>
            </w:r>
          </w:p>
        </w:tc>
        <w:tc>
          <w:tcPr>
            <w:tcW w:w="1893" w:type="dxa"/>
          </w:tcPr>
          <w:p w14:paraId="42AF489A" w14:textId="77777777" w:rsidR="00E84E86" w:rsidRPr="001E40A2" w:rsidRDefault="00C0767C" w:rsidP="00916E0F">
            <w:pPr>
              <w:jc w:val="center"/>
              <w:rPr>
                <w:rtl/>
                <w:lang w:bidi="ar-IQ"/>
              </w:rPr>
            </w:pPr>
            <w:r w:rsidRPr="001E40A2">
              <w:rPr>
                <w:rFonts w:hint="cs"/>
                <w:rtl/>
              </w:rPr>
              <w:t>اسم الجامعة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9810FF0" w14:textId="77777777" w:rsidR="00E84E86" w:rsidRPr="001E40A2" w:rsidRDefault="00C0767C" w:rsidP="00916E0F">
            <w:pPr>
              <w:jc w:val="center"/>
            </w:pPr>
            <w:r w:rsidRPr="001E40A2">
              <w:rPr>
                <w:rFonts w:hint="cs"/>
                <w:rtl/>
              </w:rPr>
              <w:t>تخصص</w:t>
            </w:r>
            <w:r w:rsidR="00E84E86" w:rsidRPr="001E40A2">
              <w:rPr>
                <w:rFonts w:hint="cs"/>
                <w:rtl/>
              </w:rPr>
              <w:t xml:space="preserve"> / </w:t>
            </w:r>
            <w:r w:rsidRPr="001E40A2">
              <w:rPr>
                <w:rFonts w:hint="cs"/>
                <w:rtl/>
              </w:rPr>
              <w:t>القسم</w:t>
            </w:r>
          </w:p>
        </w:tc>
        <w:tc>
          <w:tcPr>
            <w:tcW w:w="1858" w:type="dxa"/>
          </w:tcPr>
          <w:p w14:paraId="474D5BC7" w14:textId="77777777" w:rsidR="00E84E86" w:rsidRPr="001E40A2" w:rsidRDefault="00C0767C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الشهادة</w:t>
            </w:r>
          </w:p>
        </w:tc>
      </w:tr>
      <w:tr w:rsidR="00E84E86" w:rsidRPr="001E40A2" w14:paraId="2D6FBA58" w14:textId="77777777" w:rsidTr="001B3FDE">
        <w:tc>
          <w:tcPr>
            <w:tcW w:w="2435" w:type="dxa"/>
          </w:tcPr>
          <w:p w14:paraId="4E2240B6" w14:textId="749BCF84" w:rsidR="00E84E86" w:rsidRPr="001E40A2" w:rsidRDefault="00E84E86" w:rsidP="008D3105">
            <w:pPr>
              <w:bidi/>
              <w:jc w:val="center"/>
            </w:pPr>
          </w:p>
        </w:tc>
        <w:tc>
          <w:tcPr>
            <w:tcW w:w="1533" w:type="dxa"/>
          </w:tcPr>
          <w:p w14:paraId="1319582B" w14:textId="28EBAEC0" w:rsidR="00E84E86" w:rsidRPr="001E40A2" w:rsidRDefault="00E84E86" w:rsidP="00916E0F">
            <w:pPr>
              <w:bidi/>
              <w:jc w:val="center"/>
            </w:pPr>
          </w:p>
        </w:tc>
        <w:tc>
          <w:tcPr>
            <w:tcW w:w="1893" w:type="dxa"/>
          </w:tcPr>
          <w:p w14:paraId="4E581920" w14:textId="286E4221" w:rsidR="00E84E86" w:rsidRPr="001E40A2" w:rsidRDefault="00E84E86" w:rsidP="00B7396F">
            <w:pPr>
              <w:bidi/>
              <w:jc w:val="center"/>
            </w:pPr>
          </w:p>
        </w:tc>
        <w:tc>
          <w:tcPr>
            <w:tcW w:w="1857" w:type="dxa"/>
            <w:shd w:val="clear" w:color="auto" w:fill="auto"/>
          </w:tcPr>
          <w:p w14:paraId="24C8C09C" w14:textId="36B0670E" w:rsidR="00E84E86" w:rsidRPr="001E40A2" w:rsidRDefault="00E84E86" w:rsidP="00B7396F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1858" w:type="dxa"/>
          </w:tcPr>
          <w:p w14:paraId="4491EE4C" w14:textId="19D90C0F" w:rsidR="00E84E86" w:rsidRPr="001E40A2" w:rsidRDefault="00E84E86" w:rsidP="00916E0F">
            <w:pPr>
              <w:bidi/>
              <w:jc w:val="center"/>
            </w:pPr>
          </w:p>
        </w:tc>
      </w:tr>
      <w:tr w:rsidR="00E84E86" w:rsidRPr="001E40A2" w14:paraId="77BFECA1" w14:textId="77777777" w:rsidTr="001B3FDE">
        <w:tc>
          <w:tcPr>
            <w:tcW w:w="2435" w:type="dxa"/>
          </w:tcPr>
          <w:p w14:paraId="324C888D" w14:textId="610EBAA7" w:rsidR="00E84E86" w:rsidRPr="001E40A2" w:rsidRDefault="00E84E86" w:rsidP="008D3105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533" w:type="dxa"/>
          </w:tcPr>
          <w:p w14:paraId="3D1F671C" w14:textId="023FB4FB" w:rsidR="00E84E86" w:rsidRPr="001E40A2" w:rsidRDefault="00E84E86" w:rsidP="00916E0F">
            <w:pPr>
              <w:bidi/>
              <w:jc w:val="center"/>
            </w:pPr>
          </w:p>
        </w:tc>
        <w:tc>
          <w:tcPr>
            <w:tcW w:w="1893" w:type="dxa"/>
          </w:tcPr>
          <w:p w14:paraId="78C3677F" w14:textId="7068DEFE" w:rsidR="00E84E86" w:rsidRPr="001E40A2" w:rsidRDefault="00E84E86" w:rsidP="008D3105">
            <w:pPr>
              <w:bidi/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B667A87" w14:textId="5B413A5D" w:rsidR="00E84E86" w:rsidRPr="001E40A2" w:rsidRDefault="00E84E86" w:rsidP="00B7396F">
            <w:pPr>
              <w:bidi/>
              <w:jc w:val="center"/>
            </w:pPr>
          </w:p>
        </w:tc>
        <w:tc>
          <w:tcPr>
            <w:tcW w:w="1858" w:type="dxa"/>
          </w:tcPr>
          <w:p w14:paraId="257795F0" w14:textId="1874FE01" w:rsidR="00E84E86" w:rsidRPr="001E40A2" w:rsidRDefault="00E84E86" w:rsidP="00916E0F">
            <w:pPr>
              <w:bidi/>
              <w:jc w:val="center"/>
            </w:pPr>
          </w:p>
        </w:tc>
      </w:tr>
      <w:tr w:rsidR="00E84E86" w:rsidRPr="001E40A2" w14:paraId="1345FE8D" w14:textId="77777777" w:rsidTr="001B3FDE">
        <w:tc>
          <w:tcPr>
            <w:tcW w:w="2435" w:type="dxa"/>
          </w:tcPr>
          <w:p w14:paraId="18E5D187" w14:textId="77777777" w:rsidR="00E84E86" w:rsidRPr="001E40A2" w:rsidRDefault="00E84E86" w:rsidP="00916E0F">
            <w:pPr>
              <w:bidi/>
              <w:jc w:val="center"/>
            </w:pPr>
          </w:p>
        </w:tc>
        <w:tc>
          <w:tcPr>
            <w:tcW w:w="1533" w:type="dxa"/>
          </w:tcPr>
          <w:p w14:paraId="43A3F764" w14:textId="77777777" w:rsidR="00E84E86" w:rsidRPr="001E40A2" w:rsidRDefault="00E84E86" w:rsidP="00916E0F">
            <w:pPr>
              <w:bidi/>
              <w:jc w:val="center"/>
            </w:pPr>
          </w:p>
        </w:tc>
        <w:tc>
          <w:tcPr>
            <w:tcW w:w="1893" w:type="dxa"/>
          </w:tcPr>
          <w:p w14:paraId="04569EE2" w14:textId="77777777" w:rsidR="00E84E86" w:rsidRPr="001E40A2" w:rsidRDefault="00E84E86" w:rsidP="00916E0F">
            <w:pPr>
              <w:bidi/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A19F8A1" w14:textId="77777777" w:rsidR="00E84E86" w:rsidRPr="001E40A2" w:rsidRDefault="00E84E86" w:rsidP="00916E0F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1858" w:type="dxa"/>
          </w:tcPr>
          <w:p w14:paraId="2163F8A1" w14:textId="0D1B7EBA" w:rsidR="00E84E86" w:rsidRPr="001E40A2" w:rsidRDefault="00E84E86" w:rsidP="00916E0F">
            <w:pPr>
              <w:bidi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26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676"/>
        <w:gridCol w:w="1268"/>
        <w:gridCol w:w="340"/>
        <w:gridCol w:w="861"/>
        <w:gridCol w:w="708"/>
        <w:gridCol w:w="643"/>
        <w:gridCol w:w="634"/>
        <w:gridCol w:w="590"/>
        <w:gridCol w:w="1002"/>
        <w:gridCol w:w="1628"/>
      </w:tblGrid>
      <w:tr w:rsidR="0049465C" w:rsidRPr="001E40A2" w14:paraId="4B6FC1B1" w14:textId="77777777" w:rsidTr="0049465C">
        <w:tc>
          <w:tcPr>
            <w:tcW w:w="9576" w:type="dxa"/>
            <w:gridSpan w:val="10"/>
            <w:shd w:val="clear" w:color="auto" w:fill="DBE5F1" w:themeFill="accent1" w:themeFillTint="33"/>
          </w:tcPr>
          <w:p w14:paraId="7F431453" w14:textId="77777777" w:rsidR="0049465C" w:rsidRPr="001E40A2" w:rsidRDefault="003865D9" w:rsidP="0049465C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اللقب العلمي</w:t>
            </w:r>
          </w:p>
        </w:tc>
      </w:tr>
      <w:tr w:rsidR="0049465C" w:rsidRPr="001E40A2" w14:paraId="60607388" w14:textId="77777777" w:rsidTr="00916E0F">
        <w:tc>
          <w:tcPr>
            <w:tcW w:w="3369" w:type="dxa"/>
            <w:gridSpan w:val="3"/>
          </w:tcPr>
          <w:p w14:paraId="196681CA" w14:textId="77777777" w:rsidR="0049465C" w:rsidRPr="001E40A2" w:rsidRDefault="003865D9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عدد البحوث التي نشرت لنيل هذه الشهادة</w:t>
            </w:r>
          </w:p>
        </w:tc>
        <w:tc>
          <w:tcPr>
            <w:tcW w:w="1610" w:type="dxa"/>
            <w:gridSpan w:val="2"/>
          </w:tcPr>
          <w:p w14:paraId="0C8DD7BC" w14:textId="77777777" w:rsidR="0049465C" w:rsidRPr="001E40A2" w:rsidRDefault="003865D9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الدولة</w:t>
            </w:r>
          </w:p>
        </w:tc>
        <w:tc>
          <w:tcPr>
            <w:tcW w:w="1298" w:type="dxa"/>
            <w:gridSpan w:val="2"/>
          </w:tcPr>
          <w:p w14:paraId="389A075D" w14:textId="77777777" w:rsidR="0049465C" w:rsidRPr="001E40A2" w:rsidRDefault="003865D9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جهة الاستلام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81939E1" w14:textId="77777777" w:rsidR="0049465C" w:rsidRPr="001E40A2" w:rsidRDefault="003865D9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تاريخ الاستلام</w:t>
            </w:r>
          </w:p>
        </w:tc>
        <w:tc>
          <w:tcPr>
            <w:tcW w:w="1671" w:type="dxa"/>
          </w:tcPr>
          <w:p w14:paraId="4ACE1DF7" w14:textId="77777777" w:rsidR="0049465C" w:rsidRPr="001E40A2" w:rsidRDefault="003865D9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اللقب العلمي</w:t>
            </w:r>
          </w:p>
        </w:tc>
      </w:tr>
      <w:tr w:rsidR="0049465C" w:rsidRPr="001E40A2" w14:paraId="3E0C27A1" w14:textId="77777777" w:rsidTr="00916E0F">
        <w:tc>
          <w:tcPr>
            <w:tcW w:w="3369" w:type="dxa"/>
            <w:gridSpan w:val="3"/>
          </w:tcPr>
          <w:p w14:paraId="6F3D0A56" w14:textId="787DB946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10" w:type="dxa"/>
            <w:gridSpan w:val="2"/>
          </w:tcPr>
          <w:p w14:paraId="13C26E98" w14:textId="4CFF4819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298" w:type="dxa"/>
            <w:gridSpan w:val="2"/>
          </w:tcPr>
          <w:p w14:paraId="25197FAF" w14:textId="5A5A15B3" w:rsidR="0049465C" w:rsidRPr="001E40A2" w:rsidRDefault="0049465C" w:rsidP="002A3ECE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1628" w:type="dxa"/>
            <w:gridSpan w:val="2"/>
            <w:shd w:val="clear" w:color="auto" w:fill="auto"/>
          </w:tcPr>
          <w:p w14:paraId="5E441478" w14:textId="1731536C" w:rsidR="0049465C" w:rsidRPr="001E40A2" w:rsidRDefault="0049465C" w:rsidP="00B7396F">
            <w:pPr>
              <w:bidi/>
              <w:jc w:val="center"/>
            </w:pPr>
          </w:p>
        </w:tc>
        <w:tc>
          <w:tcPr>
            <w:tcW w:w="1671" w:type="dxa"/>
          </w:tcPr>
          <w:p w14:paraId="74D22CC3" w14:textId="72D958D2" w:rsidR="0049465C" w:rsidRPr="001E40A2" w:rsidRDefault="0049465C" w:rsidP="00916E0F">
            <w:pPr>
              <w:bidi/>
              <w:jc w:val="center"/>
            </w:pPr>
          </w:p>
        </w:tc>
      </w:tr>
      <w:tr w:rsidR="0049465C" w:rsidRPr="001E40A2" w14:paraId="6FEA6B13" w14:textId="77777777" w:rsidTr="00916E0F">
        <w:tc>
          <w:tcPr>
            <w:tcW w:w="3369" w:type="dxa"/>
            <w:gridSpan w:val="3"/>
          </w:tcPr>
          <w:p w14:paraId="73592FD1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10" w:type="dxa"/>
            <w:gridSpan w:val="2"/>
          </w:tcPr>
          <w:p w14:paraId="3F8C4715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298" w:type="dxa"/>
            <w:gridSpan w:val="2"/>
          </w:tcPr>
          <w:p w14:paraId="038FC8AC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E12325F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71" w:type="dxa"/>
          </w:tcPr>
          <w:p w14:paraId="5B232FB7" w14:textId="0A39BC9A" w:rsidR="0049465C" w:rsidRPr="001E40A2" w:rsidRDefault="0049465C" w:rsidP="00916E0F">
            <w:pPr>
              <w:bidi/>
              <w:jc w:val="center"/>
            </w:pPr>
          </w:p>
        </w:tc>
      </w:tr>
      <w:tr w:rsidR="0049465C" w:rsidRPr="001E40A2" w14:paraId="3AB91D3B" w14:textId="77777777" w:rsidTr="00916E0F">
        <w:tc>
          <w:tcPr>
            <w:tcW w:w="3369" w:type="dxa"/>
            <w:gridSpan w:val="3"/>
          </w:tcPr>
          <w:p w14:paraId="0F1AB1D0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10" w:type="dxa"/>
            <w:gridSpan w:val="2"/>
          </w:tcPr>
          <w:p w14:paraId="0E24406C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298" w:type="dxa"/>
            <w:gridSpan w:val="2"/>
          </w:tcPr>
          <w:p w14:paraId="1FC82A21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D0504FC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71" w:type="dxa"/>
          </w:tcPr>
          <w:p w14:paraId="249D1EF3" w14:textId="64051152" w:rsidR="0049465C" w:rsidRPr="001E40A2" w:rsidRDefault="0049465C" w:rsidP="00916E0F">
            <w:pPr>
              <w:bidi/>
              <w:jc w:val="center"/>
            </w:pPr>
          </w:p>
        </w:tc>
      </w:tr>
      <w:tr w:rsidR="0049465C" w:rsidRPr="001E40A2" w14:paraId="71C56A9B" w14:textId="77777777" w:rsidTr="00916E0F">
        <w:tc>
          <w:tcPr>
            <w:tcW w:w="3369" w:type="dxa"/>
            <w:gridSpan w:val="3"/>
          </w:tcPr>
          <w:p w14:paraId="6AA328D0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10" w:type="dxa"/>
            <w:gridSpan w:val="2"/>
          </w:tcPr>
          <w:p w14:paraId="10619F3D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298" w:type="dxa"/>
            <w:gridSpan w:val="2"/>
          </w:tcPr>
          <w:p w14:paraId="0C269B50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0210FB9" w14:textId="77777777" w:rsidR="0049465C" w:rsidRPr="001E40A2" w:rsidRDefault="0049465C" w:rsidP="00916E0F">
            <w:pPr>
              <w:bidi/>
              <w:jc w:val="center"/>
            </w:pPr>
          </w:p>
        </w:tc>
        <w:tc>
          <w:tcPr>
            <w:tcW w:w="1671" w:type="dxa"/>
          </w:tcPr>
          <w:p w14:paraId="4F6506DF" w14:textId="31766B87" w:rsidR="0049465C" w:rsidRPr="001E40A2" w:rsidRDefault="0049465C" w:rsidP="00916E0F">
            <w:pPr>
              <w:bidi/>
              <w:jc w:val="center"/>
            </w:pPr>
          </w:p>
        </w:tc>
      </w:tr>
      <w:tr w:rsidR="0049465C" w:rsidRPr="001E40A2" w14:paraId="000B2C12" w14:textId="77777777" w:rsidTr="0049465C">
        <w:tc>
          <w:tcPr>
            <w:tcW w:w="9576" w:type="dxa"/>
            <w:gridSpan w:val="10"/>
            <w:shd w:val="clear" w:color="auto" w:fill="DBE5F1" w:themeFill="accent1" w:themeFillTint="33"/>
          </w:tcPr>
          <w:p w14:paraId="3D97B518" w14:textId="77777777" w:rsidR="0049465C" w:rsidRPr="001E40A2" w:rsidRDefault="003865D9" w:rsidP="003865D9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الكفأة اللغوية </w:t>
            </w:r>
          </w:p>
        </w:tc>
      </w:tr>
      <w:tr w:rsidR="0049465C" w:rsidRPr="001E40A2" w14:paraId="50C483E0" w14:textId="77777777" w:rsidTr="0049465C">
        <w:tc>
          <w:tcPr>
            <w:tcW w:w="1722" w:type="dxa"/>
          </w:tcPr>
          <w:p w14:paraId="47A6538E" w14:textId="77777777" w:rsidR="0049465C" w:rsidRPr="001E40A2" w:rsidRDefault="003865D9" w:rsidP="0049465C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لا اعرف</w:t>
            </w:r>
          </w:p>
        </w:tc>
        <w:tc>
          <w:tcPr>
            <w:tcW w:w="1292" w:type="dxa"/>
          </w:tcPr>
          <w:p w14:paraId="52E03E16" w14:textId="77777777" w:rsidR="0049465C" w:rsidRPr="001E40A2" w:rsidRDefault="003865D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متوسط</w:t>
            </w:r>
          </w:p>
        </w:tc>
        <w:tc>
          <w:tcPr>
            <w:tcW w:w="1234" w:type="dxa"/>
            <w:gridSpan w:val="2"/>
          </w:tcPr>
          <w:p w14:paraId="7FBAAEC0" w14:textId="77777777" w:rsidR="0049465C" w:rsidRPr="001E40A2" w:rsidRDefault="003865D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جيد</w:t>
            </w:r>
          </w:p>
        </w:tc>
        <w:tc>
          <w:tcPr>
            <w:tcW w:w="1380" w:type="dxa"/>
            <w:gridSpan w:val="2"/>
          </w:tcPr>
          <w:p w14:paraId="37CEF702" w14:textId="77777777" w:rsidR="0049465C" w:rsidRPr="001E40A2" w:rsidRDefault="003865D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جيد جداً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19E6D9ED" w14:textId="77777777" w:rsidR="0049465C" w:rsidRPr="001E40A2" w:rsidRDefault="003865D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لغة الام</w:t>
            </w:r>
          </w:p>
        </w:tc>
        <w:tc>
          <w:tcPr>
            <w:tcW w:w="2700" w:type="dxa"/>
            <w:gridSpan w:val="2"/>
          </w:tcPr>
          <w:p w14:paraId="4843168A" w14:textId="77777777" w:rsidR="0049465C" w:rsidRPr="001E40A2" w:rsidRDefault="003865D9" w:rsidP="0049465C">
            <w:pPr>
              <w:bidi/>
            </w:pPr>
            <w:r w:rsidRPr="001E40A2">
              <w:rPr>
                <w:rFonts w:hint="cs"/>
                <w:rtl/>
              </w:rPr>
              <w:t>اللغة</w:t>
            </w:r>
          </w:p>
        </w:tc>
      </w:tr>
      <w:tr w:rsidR="0049465C" w:rsidRPr="001E40A2" w14:paraId="4735D7BA" w14:textId="77777777" w:rsidTr="0049465C">
        <w:tc>
          <w:tcPr>
            <w:tcW w:w="1722" w:type="dxa"/>
          </w:tcPr>
          <w:p w14:paraId="1E03F6C1" w14:textId="77777777" w:rsidR="0049465C" w:rsidRPr="001E40A2" w:rsidRDefault="0049465C" w:rsidP="0049465C">
            <w:pPr>
              <w:bidi/>
            </w:pPr>
          </w:p>
        </w:tc>
        <w:tc>
          <w:tcPr>
            <w:tcW w:w="1292" w:type="dxa"/>
          </w:tcPr>
          <w:p w14:paraId="191DFD71" w14:textId="77777777" w:rsidR="0049465C" w:rsidRPr="001E40A2" w:rsidRDefault="0049465C" w:rsidP="0049465C">
            <w:pPr>
              <w:bidi/>
            </w:pPr>
          </w:p>
        </w:tc>
        <w:tc>
          <w:tcPr>
            <w:tcW w:w="1234" w:type="dxa"/>
            <w:gridSpan w:val="2"/>
          </w:tcPr>
          <w:p w14:paraId="2E909BCA" w14:textId="77777777" w:rsidR="0049465C" w:rsidRPr="001E40A2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7CB54FA6" w14:textId="5F61C13B" w:rsidR="0049465C" w:rsidRPr="001E40A2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BD8725" w14:textId="77777777" w:rsidR="0049465C" w:rsidRPr="001E40A2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4BF66963" w14:textId="77777777" w:rsidR="0049465C" w:rsidRPr="001E40A2" w:rsidRDefault="0049465C" w:rsidP="0049465C">
            <w:pPr>
              <w:bidi/>
            </w:pPr>
            <w:r w:rsidRPr="001E40A2">
              <w:rPr>
                <w:rFonts w:hint="cs"/>
                <w:rtl/>
              </w:rPr>
              <w:t xml:space="preserve">کوردی </w:t>
            </w:r>
          </w:p>
        </w:tc>
      </w:tr>
      <w:tr w:rsidR="0049465C" w:rsidRPr="001E40A2" w14:paraId="22698C4F" w14:textId="77777777" w:rsidTr="0049465C">
        <w:tc>
          <w:tcPr>
            <w:tcW w:w="1722" w:type="dxa"/>
          </w:tcPr>
          <w:p w14:paraId="77A1CF76" w14:textId="77777777" w:rsidR="0049465C" w:rsidRPr="001E40A2" w:rsidRDefault="0049465C" w:rsidP="0049465C">
            <w:pPr>
              <w:bidi/>
            </w:pPr>
          </w:p>
        </w:tc>
        <w:tc>
          <w:tcPr>
            <w:tcW w:w="1292" w:type="dxa"/>
          </w:tcPr>
          <w:p w14:paraId="15A0DA5B" w14:textId="77777777" w:rsidR="0049465C" w:rsidRPr="001E40A2" w:rsidRDefault="0049465C" w:rsidP="0049465C">
            <w:pPr>
              <w:bidi/>
            </w:pPr>
          </w:p>
        </w:tc>
        <w:tc>
          <w:tcPr>
            <w:tcW w:w="1234" w:type="dxa"/>
            <w:gridSpan w:val="2"/>
          </w:tcPr>
          <w:p w14:paraId="56E58B88" w14:textId="77777777" w:rsidR="0049465C" w:rsidRPr="001E40A2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3F26BC45" w14:textId="39455C0D" w:rsidR="0049465C" w:rsidRPr="001E40A2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C117111" w14:textId="443ED385" w:rsidR="0049465C" w:rsidRPr="001E40A2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542B7663" w14:textId="77777777" w:rsidR="0049465C" w:rsidRPr="001E40A2" w:rsidRDefault="003865D9" w:rsidP="0049465C">
            <w:pPr>
              <w:bidi/>
            </w:pPr>
            <w:r w:rsidRPr="001E40A2">
              <w:rPr>
                <w:rFonts w:hint="cs"/>
                <w:rtl/>
              </w:rPr>
              <w:t>عربي</w:t>
            </w:r>
          </w:p>
        </w:tc>
      </w:tr>
      <w:tr w:rsidR="0049465C" w:rsidRPr="001E40A2" w14:paraId="4721DED8" w14:textId="77777777" w:rsidTr="0049465C">
        <w:tc>
          <w:tcPr>
            <w:tcW w:w="1722" w:type="dxa"/>
          </w:tcPr>
          <w:p w14:paraId="46386C18" w14:textId="77777777" w:rsidR="0049465C" w:rsidRPr="001E40A2" w:rsidRDefault="0049465C" w:rsidP="0049465C">
            <w:pPr>
              <w:bidi/>
            </w:pPr>
          </w:p>
        </w:tc>
        <w:tc>
          <w:tcPr>
            <w:tcW w:w="1292" w:type="dxa"/>
          </w:tcPr>
          <w:p w14:paraId="7D97B3CD" w14:textId="77777777" w:rsidR="0049465C" w:rsidRPr="001E40A2" w:rsidRDefault="0049465C" w:rsidP="0049465C">
            <w:pPr>
              <w:bidi/>
            </w:pPr>
          </w:p>
        </w:tc>
        <w:tc>
          <w:tcPr>
            <w:tcW w:w="1234" w:type="dxa"/>
            <w:gridSpan w:val="2"/>
          </w:tcPr>
          <w:p w14:paraId="3FD9AC92" w14:textId="77777777" w:rsidR="0049465C" w:rsidRPr="001E40A2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1CBE2280" w14:textId="34E9242F" w:rsidR="0049465C" w:rsidRPr="001E40A2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53E4A96" w14:textId="77777777" w:rsidR="0049465C" w:rsidRPr="001E40A2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01C03E47" w14:textId="77777777" w:rsidR="0049465C" w:rsidRPr="001E40A2" w:rsidRDefault="003865D9" w:rsidP="0049465C">
            <w:pPr>
              <w:bidi/>
            </w:pPr>
            <w:r w:rsidRPr="001E40A2">
              <w:rPr>
                <w:rFonts w:hint="cs"/>
                <w:rtl/>
              </w:rPr>
              <w:t>انكليزي</w:t>
            </w:r>
          </w:p>
        </w:tc>
      </w:tr>
      <w:tr w:rsidR="0049465C" w:rsidRPr="001E40A2" w14:paraId="540BE219" w14:textId="77777777" w:rsidTr="0049465C">
        <w:tc>
          <w:tcPr>
            <w:tcW w:w="1722" w:type="dxa"/>
          </w:tcPr>
          <w:p w14:paraId="796ECF06" w14:textId="77777777" w:rsidR="0049465C" w:rsidRPr="001E40A2" w:rsidRDefault="0049465C" w:rsidP="0049465C">
            <w:pPr>
              <w:bidi/>
            </w:pPr>
          </w:p>
        </w:tc>
        <w:tc>
          <w:tcPr>
            <w:tcW w:w="1292" w:type="dxa"/>
          </w:tcPr>
          <w:p w14:paraId="2B08FFC2" w14:textId="77777777" w:rsidR="0049465C" w:rsidRPr="001E40A2" w:rsidRDefault="0049465C" w:rsidP="0049465C">
            <w:pPr>
              <w:bidi/>
            </w:pPr>
          </w:p>
        </w:tc>
        <w:tc>
          <w:tcPr>
            <w:tcW w:w="1234" w:type="dxa"/>
            <w:gridSpan w:val="2"/>
          </w:tcPr>
          <w:p w14:paraId="13488295" w14:textId="77777777" w:rsidR="0049465C" w:rsidRPr="001E40A2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14:paraId="5FC63E15" w14:textId="77777777" w:rsidR="0049465C" w:rsidRPr="001E40A2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53488F0F" w14:textId="77777777" w:rsidR="0049465C" w:rsidRPr="001E40A2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14:paraId="21A50DB7" w14:textId="77777777" w:rsidR="0049465C" w:rsidRPr="001E40A2" w:rsidRDefault="003865D9" w:rsidP="0049465C">
            <w:pPr>
              <w:bidi/>
            </w:pPr>
            <w:r w:rsidRPr="001E40A2">
              <w:rPr>
                <w:rFonts w:hint="cs"/>
                <w:rtl/>
              </w:rPr>
              <w:t>لغات أخرى</w:t>
            </w:r>
            <w:r w:rsidR="0049465C" w:rsidRPr="001E40A2">
              <w:rPr>
                <w:rFonts w:hint="cs"/>
                <w:rtl/>
              </w:rPr>
              <w:t xml:space="preserve"> (                  ) </w:t>
            </w:r>
          </w:p>
        </w:tc>
      </w:tr>
    </w:tbl>
    <w:p w14:paraId="66EDB0E5" w14:textId="77777777" w:rsidR="00E84E86" w:rsidRPr="001E40A2" w:rsidRDefault="00E84E86" w:rsidP="00E84E86">
      <w:pPr>
        <w:bidi/>
        <w:rPr>
          <w:rtl/>
        </w:rPr>
      </w:pPr>
    </w:p>
    <w:p w14:paraId="47A83CE6" w14:textId="77777777" w:rsidR="00241925" w:rsidRPr="001E40A2" w:rsidRDefault="00241925" w:rsidP="00241925">
      <w:pPr>
        <w:bidi/>
        <w:rPr>
          <w:rtl/>
        </w:rPr>
      </w:pPr>
    </w:p>
    <w:p w14:paraId="1C351920" w14:textId="77777777" w:rsidR="001B3FDE" w:rsidRPr="001E40A2" w:rsidRDefault="001B3FDE" w:rsidP="001B3FDE">
      <w:pPr>
        <w:bidi/>
        <w:rPr>
          <w:rtl/>
        </w:rPr>
      </w:pPr>
    </w:p>
    <w:p w14:paraId="3C11A4BC" w14:textId="77777777" w:rsidR="00CB356C" w:rsidRPr="001E40A2" w:rsidRDefault="00CB356C" w:rsidP="00CB356C">
      <w:pPr>
        <w:bidi/>
      </w:pPr>
    </w:p>
    <w:tbl>
      <w:tblPr>
        <w:tblStyle w:val="TableGrid"/>
        <w:tblpPr w:leftFromText="180" w:rightFromText="180" w:vertAnchor="text" w:horzAnchor="margin" w:tblpY="26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865"/>
        <w:gridCol w:w="1318"/>
        <w:gridCol w:w="1664"/>
        <w:gridCol w:w="1675"/>
        <w:gridCol w:w="2828"/>
      </w:tblGrid>
      <w:tr w:rsidR="0090347C" w:rsidRPr="001E40A2" w14:paraId="1C6EDB05" w14:textId="77777777" w:rsidTr="0090347C">
        <w:tc>
          <w:tcPr>
            <w:tcW w:w="9576" w:type="dxa"/>
            <w:gridSpan w:val="5"/>
            <w:shd w:val="clear" w:color="auto" w:fill="DBE5F1" w:themeFill="accent1" w:themeFillTint="33"/>
          </w:tcPr>
          <w:p w14:paraId="0BE99E69" w14:textId="77777777" w:rsidR="0090347C" w:rsidRPr="001E40A2" w:rsidRDefault="007D4829" w:rsidP="007D4829">
            <w:pPr>
              <w:pStyle w:val="Heading1"/>
              <w:jc w:val="right"/>
              <w:rPr>
                <w:color w:val="auto"/>
                <w:rtl/>
                <w:lang w:bidi="ar-IQ"/>
              </w:rPr>
            </w:pPr>
            <w:r w:rsidRPr="001E40A2">
              <w:rPr>
                <w:rFonts w:hint="cs"/>
                <w:color w:val="auto"/>
                <w:rtl/>
                <w:lang w:bidi="ar-IQ"/>
              </w:rPr>
              <w:lastRenderedPageBreak/>
              <w:t xml:space="preserve">الكفأة كومبيتر , اسماء برامج او سوفتويرات التي يمكن ان تستخدمها , وهذه الاقسام لا تشمل استخدامات الاوفيس </w:t>
            </w:r>
          </w:p>
        </w:tc>
      </w:tr>
      <w:tr w:rsidR="0090347C" w:rsidRPr="001E40A2" w14:paraId="6EBF2E4D" w14:textId="77777777" w:rsidTr="00916E0F">
        <w:tc>
          <w:tcPr>
            <w:tcW w:w="6678" w:type="dxa"/>
            <w:gridSpan w:val="4"/>
          </w:tcPr>
          <w:p w14:paraId="63D4FD1F" w14:textId="77777777" w:rsidR="0090347C" w:rsidRPr="001E40A2" w:rsidRDefault="007D4829" w:rsidP="0090347C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مستوى الاستخدام</w:t>
            </w:r>
          </w:p>
        </w:tc>
        <w:tc>
          <w:tcPr>
            <w:tcW w:w="2898" w:type="dxa"/>
            <w:vMerge w:val="restart"/>
            <w:vAlign w:val="center"/>
          </w:tcPr>
          <w:p w14:paraId="7CFF71D7" w14:textId="77777777" w:rsidR="0090347C" w:rsidRPr="001E40A2" w:rsidRDefault="007D4829" w:rsidP="00916E0F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اسم السوفتوير</w:t>
            </w:r>
          </w:p>
        </w:tc>
      </w:tr>
      <w:tr w:rsidR="0090347C" w:rsidRPr="001E40A2" w14:paraId="4B0CDD35" w14:textId="77777777" w:rsidTr="00916E0F">
        <w:tc>
          <w:tcPr>
            <w:tcW w:w="1908" w:type="dxa"/>
          </w:tcPr>
          <w:p w14:paraId="37604113" w14:textId="77777777" w:rsidR="0090347C" w:rsidRPr="001E40A2" w:rsidRDefault="007D4829" w:rsidP="0090347C">
            <w:pPr>
              <w:bidi/>
              <w:jc w:val="center"/>
            </w:pPr>
            <w:r w:rsidRPr="001E40A2">
              <w:rPr>
                <w:rFonts w:hint="cs"/>
                <w:rtl/>
              </w:rPr>
              <w:t>لا أعرف متوسط</w:t>
            </w:r>
          </w:p>
        </w:tc>
        <w:tc>
          <w:tcPr>
            <w:tcW w:w="1350" w:type="dxa"/>
          </w:tcPr>
          <w:p w14:paraId="02AD4E8C" w14:textId="77777777" w:rsidR="0090347C" w:rsidRPr="001E40A2" w:rsidRDefault="007D4829" w:rsidP="0090347C">
            <w:pPr>
              <w:bidi/>
              <w:jc w:val="center"/>
            </w:pPr>
            <w:r w:rsidRPr="001E40A2">
              <w:rPr>
                <w:rFonts w:hint="cs"/>
                <w:rtl/>
              </w:rPr>
              <w:t>جيد</w:t>
            </w:r>
          </w:p>
        </w:tc>
        <w:tc>
          <w:tcPr>
            <w:tcW w:w="1710" w:type="dxa"/>
          </w:tcPr>
          <w:p w14:paraId="4DAAFFC4" w14:textId="77777777" w:rsidR="0090347C" w:rsidRPr="001E40A2" w:rsidRDefault="007D4829" w:rsidP="0090347C">
            <w:pPr>
              <w:bidi/>
              <w:jc w:val="center"/>
            </w:pPr>
            <w:r w:rsidRPr="001E40A2">
              <w:rPr>
                <w:rFonts w:hint="cs"/>
                <w:rtl/>
              </w:rPr>
              <w:t>جيد جداً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22D0CE" w14:textId="77777777" w:rsidR="0090347C" w:rsidRPr="001E40A2" w:rsidRDefault="007D4829" w:rsidP="0090347C">
            <w:pPr>
              <w:bidi/>
            </w:pPr>
            <w:r w:rsidRPr="001E40A2">
              <w:rPr>
                <w:rFonts w:hint="cs"/>
                <w:rtl/>
              </w:rPr>
              <w:t>مستوى مختص</w:t>
            </w:r>
          </w:p>
        </w:tc>
        <w:tc>
          <w:tcPr>
            <w:tcW w:w="2898" w:type="dxa"/>
            <w:vMerge/>
            <w:vAlign w:val="center"/>
          </w:tcPr>
          <w:p w14:paraId="36B14E12" w14:textId="77777777" w:rsidR="0090347C" w:rsidRPr="001E40A2" w:rsidRDefault="0090347C" w:rsidP="00916E0F">
            <w:pPr>
              <w:bidi/>
              <w:jc w:val="center"/>
            </w:pPr>
          </w:p>
        </w:tc>
      </w:tr>
      <w:tr w:rsidR="0090347C" w:rsidRPr="001E40A2" w14:paraId="33D12910" w14:textId="77777777" w:rsidTr="00916E0F">
        <w:tc>
          <w:tcPr>
            <w:tcW w:w="1908" w:type="dxa"/>
          </w:tcPr>
          <w:p w14:paraId="478F1DD5" w14:textId="77777777" w:rsidR="0090347C" w:rsidRPr="001E40A2" w:rsidRDefault="0090347C" w:rsidP="0090347C">
            <w:pPr>
              <w:bidi/>
            </w:pPr>
          </w:p>
        </w:tc>
        <w:tc>
          <w:tcPr>
            <w:tcW w:w="1350" w:type="dxa"/>
          </w:tcPr>
          <w:p w14:paraId="58785D94" w14:textId="77777777" w:rsidR="0090347C" w:rsidRPr="001E40A2" w:rsidRDefault="0090347C" w:rsidP="0090347C">
            <w:pPr>
              <w:bidi/>
            </w:pPr>
          </w:p>
        </w:tc>
        <w:tc>
          <w:tcPr>
            <w:tcW w:w="1710" w:type="dxa"/>
          </w:tcPr>
          <w:p w14:paraId="1CAAD182" w14:textId="3A083FEC" w:rsidR="0090347C" w:rsidRPr="001E40A2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</w:tcPr>
          <w:p w14:paraId="60341A6D" w14:textId="77777777" w:rsidR="0090347C" w:rsidRPr="001E40A2" w:rsidRDefault="0090347C" w:rsidP="0090347C">
            <w:pPr>
              <w:bidi/>
            </w:pPr>
          </w:p>
        </w:tc>
        <w:tc>
          <w:tcPr>
            <w:tcW w:w="2898" w:type="dxa"/>
            <w:vAlign w:val="center"/>
          </w:tcPr>
          <w:p w14:paraId="49E6BC43" w14:textId="77777777" w:rsidR="0090347C" w:rsidRPr="001E40A2" w:rsidRDefault="003962FC" w:rsidP="00916E0F">
            <w:pPr>
              <w:bidi/>
              <w:jc w:val="center"/>
              <w:rPr>
                <w:lang w:bidi="ar-IQ"/>
              </w:rPr>
            </w:pPr>
            <w:r w:rsidRPr="001E40A2">
              <w:rPr>
                <w:lang w:bidi="ar-IQ"/>
              </w:rPr>
              <w:t>Microsoft word</w:t>
            </w:r>
          </w:p>
        </w:tc>
      </w:tr>
      <w:tr w:rsidR="0090347C" w:rsidRPr="001E40A2" w14:paraId="3C372E36" w14:textId="77777777" w:rsidTr="0090347C">
        <w:tc>
          <w:tcPr>
            <w:tcW w:w="1908" w:type="dxa"/>
          </w:tcPr>
          <w:p w14:paraId="7A2112AA" w14:textId="77777777" w:rsidR="0090347C" w:rsidRPr="001E40A2" w:rsidRDefault="0090347C" w:rsidP="0090347C">
            <w:pPr>
              <w:bidi/>
            </w:pPr>
          </w:p>
        </w:tc>
        <w:tc>
          <w:tcPr>
            <w:tcW w:w="1350" w:type="dxa"/>
          </w:tcPr>
          <w:p w14:paraId="61D60B60" w14:textId="77777777" w:rsidR="0090347C" w:rsidRPr="001E40A2" w:rsidRDefault="0090347C" w:rsidP="0090347C">
            <w:pPr>
              <w:bidi/>
            </w:pPr>
          </w:p>
        </w:tc>
        <w:tc>
          <w:tcPr>
            <w:tcW w:w="1710" w:type="dxa"/>
          </w:tcPr>
          <w:p w14:paraId="6B7F5962" w14:textId="69891A0C" w:rsidR="0090347C" w:rsidRPr="001E40A2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F94F9F1" w14:textId="77777777" w:rsidR="0090347C" w:rsidRPr="001E40A2" w:rsidRDefault="0090347C" w:rsidP="0090347C">
            <w:pPr>
              <w:bidi/>
            </w:pPr>
          </w:p>
        </w:tc>
        <w:tc>
          <w:tcPr>
            <w:tcW w:w="2898" w:type="dxa"/>
          </w:tcPr>
          <w:p w14:paraId="61455768" w14:textId="77777777" w:rsidR="0090347C" w:rsidRPr="001E40A2" w:rsidRDefault="003962FC" w:rsidP="001D2902">
            <w:pPr>
              <w:bidi/>
              <w:jc w:val="center"/>
              <w:rPr>
                <w:lang w:bidi="ar-IQ"/>
              </w:rPr>
            </w:pPr>
            <w:r w:rsidRPr="001E40A2">
              <w:rPr>
                <w:lang w:bidi="ar-IQ"/>
              </w:rPr>
              <w:t>Microsoft power point</w:t>
            </w:r>
          </w:p>
        </w:tc>
      </w:tr>
      <w:tr w:rsidR="0090347C" w:rsidRPr="001E40A2" w14:paraId="5DEFCB23" w14:textId="77777777" w:rsidTr="0090347C">
        <w:tc>
          <w:tcPr>
            <w:tcW w:w="1908" w:type="dxa"/>
          </w:tcPr>
          <w:p w14:paraId="2BF4AA01" w14:textId="77777777" w:rsidR="0090347C" w:rsidRPr="001E40A2" w:rsidRDefault="0090347C" w:rsidP="0090347C">
            <w:pPr>
              <w:bidi/>
            </w:pPr>
          </w:p>
        </w:tc>
        <w:tc>
          <w:tcPr>
            <w:tcW w:w="1350" w:type="dxa"/>
          </w:tcPr>
          <w:p w14:paraId="642AC0C7" w14:textId="77777777" w:rsidR="0090347C" w:rsidRPr="001E40A2" w:rsidRDefault="0090347C" w:rsidP="0090347C">
            <w:pPr>
              <w:bidi/>
            </w:pPr>
          </w:p>
        </w:tc>
        <w:tc>
          <w:tcPr>
            <w:tcW w:w="1710" w:type="dxa"/>
          </w:tcPr>
          <w:p w14:paraId="57327905" w14:textId="4BB92BFB" w:rsidR="0090347C" w:rsidRPr="001E40A2" w:rsidRDefault="0090347C" w:rsidP="0090347C">
            <w:pPr>
              <w:bidi/>
              <w:rPr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598FC7" w14:textId="77777777" w:rsidR="0090347C" w:rsidRPr="001E40A2" w:rsidRDefault="0090347C" w:rsidP="0090347C">
            <w:pPr>
              <w:bidi/>
            </w:pPr>
          </w:p>
        </w:tc>
        <w:tc>
          <w:tcPr>
            <w:tcW w:w="2898" w:type="dxa"/>
          </w:tcPr>
          <w:p w14:paraId="74EDB2C3" w14:textId="77777777" w:rsidR="0090347C" w:rsidRPr="001E40A2" w:rsidRDefault="003962FC" w:rsidP="003962FC">
            <w:pPr>
              <w:bidi/>
              <w:jc w:val="center"/>
              <w:rPr>
                <w:lang w:bidi="ar-IQ"/>
              </w:rPr>
            </w:pPr>
            <w:r w:rsidRPr="001E40A2">
              <w:rPr>
                <w:lang w:bidi="ar-IQ"/>
              </w:rPr>
              <w:t>Microsoft excel</w:t>
            </w:r>
          </w:p>
        </w:tc>
      </w:tr>
      <w:tr w:rsidR="0090347C" w:rsidRPr="001E40A2" w14:paraId="1A94B30E" w14:textId="77777777" w:rsidTr="0090347C">
        <w:tc>
          <w:tcPr>
            <w:tcW w:w="1908" w:type="dxa"/>
          </w:tcPr>
          <w:p w14:paraId="5350F7EC" w14:textId="77777777" w:rsidR="0090347C" w:rsidRPr="001E40A2" w:rsidRDefault="0090347C" w:rsidP="0090347C">
            <w:pPr>
              <w:bidi/>
            </w:pPr>
          </w:p>
        </w:tc>
        <w:tc>
          <w:tcPr>
            <w:tcW w:w="1350" w:type="dxa"/>
          </w:tcPr>
          <w:p w14:paraId="6443FC63" w14:textId="77777777" w:rsidR="0090347C" w:rsidRPr="001E40A2" w:rsidRDefault="0090347C" w:rsidP="0090347C">
            <w:pPr>
              <w:bidi/>
            </w:pPr>
          </w:p>
        </w:tc>
        <w:tc>
          <w:tcPr>
            <w:tcW w:w="1710" w:type="dxa"/>
          </w:tcPr>
          <w:p w14:paraId="1F365223" w14:textId="77777777" w:rsidR="0090347C" w:rsidRPr="001E40A2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F9B8F9" w14:textId="77777777" w:rsidR="0090347C" w:rsidRPr="001E40A2" w:rsidRDefault="0090347C" w:rsidP="0090347C">
            <w:pPr>
              <w:bidi/>
            </w:pPr>
          </w:p>
        </w:tc>
        <w:tc>
          <w:tcPr>
            <w:tcW w:w="2898" w:type="dxa"/>
          </w:tcPr>
          <w:p w14:paraId="6439DB08" w14:textId="77777777" w:rsidR="0090347C" w:rsidRPr="001E40A2" w:rsidRDefault="0090347C" w:rsidP="0090347C">
            <w:pPr>
              <w:bidi/>
            </w:pPr>
          </w:p>
        </w:tc>
      </w:tr>
    </w:tbl>
    <w:p w14:paraId="55A5CED7" w14:textId="77777777" w:rsidR="0090347C" w:rsidRPr="001E40A2" w:rsidRDefault="0090347C" w:rsidP="0090347C">
      <w:pPr>
        <w:bidi/>
        <w:rPr>
          <w:rtl/>
        </w:rPr>
      </w:pPr>
    </w:p>
    <w:p w14:paraId="54FCF522" w14:textId="77777777" w:rsidR="0049465C" w:rsidRPr="001E40A2" w:rsidRDefault="007D4829" w:rsidP="0049465C">
      <w:pPr>
        <w:bidi/>
        <w:rPr>
          <w:rtl/>
        </w:rPr>
      </w:pPr>
      <w:r w:rsidRPr="001E40A2">
        <w:rPr>
          <w:rFonts w:hint="cs"/>
          <w:b/>
          <w:bCs/>
          <w:rtl/>
        </w:rPr>
        <w:t>القسم الثاني: الاشتراك في لقاء الدروس و الامتحانات : نسخ عن جدول المحاضرات و كورس بوك ملحقة بها</w:t>
      </w:r>
    </w:p>
    <w:p w14:paraId="0754E9D4" w14:textId="77777777" w:rsidR="00241925" w:rsidRPr="001E40A2" w:rsidRDefault="00241925" w:rsidP="0049465C">
      <w:pPr>
        <w:bidi/>
        <w:rPr>
          <w:b/>
          <w:bCs/>
          <w:rtl/>
        </w:rPr>
      </w:pPr>
    </w:p>
    <w:tbl>
      <w:tblPr>
        <w:tblStyle w:val="TableGrid"/>
        <w:tblW w:w="5123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108"/>
        <w:gridCol w:w="1933"/>
        <w:gridCol w:w="2486"/>
        <w:gridCol w:w="577"/>
      </w:tblGrid>
      <w:tr w:rsidR="0049465C" w:rsidRPr="001E40A2" w14:paraId="5D3FF703" w14:textId="77777777" w:rsidTr="0049465C">
        <w:trPr>
          <w:jc w:val="center"/>
        </w:trPr>
        <w:tc>
          <w:tcPr>
            <w:tcW w:w="9812" w:type="dxa"/>
            <w:gridSpan w:val="5"/>
            <w:shd w:val="clear" w:color="auto" w:fill="DBE5F1" w:themeFill="accent1" w:themeFillTint="33"/>
          </w:tcPr>
          <w:p w14:paraId="5F9B20A3" w14:textId="77777777" w:rsidR="0049465C" w:rsidRPr="001E40A2" w:rsidRDefault="007D4829" w:rsidP="007D4829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دراسة بكالوريوس</w:t>
            </w:r>
          </w:p>
        </w:tc>
      </w:tr>
      <w:tr w:rsidR="0049465C" w:rsidRPr="001E40A2" w14:paraId="53F439A8" w14:textId="77777777" w:rsidTr="0049465C">
        <w:trPr>
          <w:jc w:val="center"/>
        </w:trPr>
        <w:tc>
          <w:tcPr>
            <w:tcW w:w="2538" w:type="dxa"/>
          </w:tcPr>
          <w:p w14:paraId="79F41A35" w14:textId="77777777" w:rsidR="0049465C" w:rsidRPr="001E40A2" w:rsidRDefault="007D4829" w:rsidP="007D4829">
            <w:pPr>
              <w:bidi/>
              <w:jc w:val="center"/>
            </w:pPr>
            <w:r w:rsidRPr="001E40A2">
              <w:rPr>
                <w:rFonts w:hint="cs"/>
                <w:rtl/>
              </w:rPr>
              <w:t>عدد الطلاب</w:t>
            </w:r>
          </w:p>
        </w:tc>
        <w:tc>
          <w:tcPr>
            <w:tcW w:w="2160" w:type="dxa"/>
          </w:tcPr>
          <w:p w14:paraId="249E6794" w14:textId="77777777" w:rsidR="0049465C" w:rsidRPr="001E40A2" w:rsidRDefault="007D482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عدد الساعات في الاسبوع</w:t>
            </w:r>
          </w:p>
        </w:tc>
        <w:tc>
          <w:tcPr>
            <w:tcW w:w="1980" w:type="dxa"/>
          </w:tcPr>
          <w:p w14:paraId="6BF86A36" w14:textId="77777777" w:rsidR="0049465C" w:rsidRPr="001E40A2" w:rsidRDefault="007D482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مرحلة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40F8477" w14:textId="77777777" w:rsidR="0049465C" w:rsidRPr="001E40A2" w:rsidRDefault="007D4829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قسم</w:t>
            </w:r>
          </w:p>
        </w:tc>
        <w:tc>
          <w:tcPr>
            <w:tcW w:w="586" w:type="dxa"/>
          </w:tcPr>
          <w:p w14:paraId="5259A3F8" w14:textId="77777777" w:rsidR="0049465C" w:rsidRPr="001E40A2" w:rsidRDefault="007D4829" w:rsidP="0049465C">
            <w:pPr>
              <w:bidi/>
              <w:rPr>
                <w:sz w:val="14"/>
                <w:szCs w:val="18"/>
              </w:rPr>
            </w:pPr>
            <w:r w:rsidRPr="001E40A2">
              <w:rPr>
                <w:rFonts w:hint="cs"/>
                <w:sz w:val="14"/>
                <w:szCs w:val="18"/>
                <w:rtl/>
              </w:rPr>
              <w:t>رقم</w:t>
            </w:r>
          </w:p>
        </w:tc>
      </w:tr>
      <w:tr w:rsidR="0049465C" w:rsidRPr="001E40A2" w14:paraId="345936F6" w14:textId="77777777" w:rsidTr="0049465C">
        <w:trPr>
          <w:jc w:val="center"/>
        </w:trPr>
        <w:tc>
          <w:tcPr>
            <w:tcW w:w="2538" w:type="dxa"/>
          </w:tcPr>
          <w:p w14:paraId="5B54D6B1" w14:textId="5D320F89" w:rsidR="0049465C" w:rsidRPr="001E40A2" w:rsidRDefault="0049465C" w:rsidP="0049465C">
            <w:pPr>
              <w:bidi/>
              <w:rPr>
                <w:lang w:bidi="ar-IQ"/>
              </w:rPr>
            </w:pPr>
          </w:p>
        </w:tc>
        <w:tc>
          <w:tcPr>
            <w:tcW w:w="2160" w:type="dxa"/>
          </w:tcPr>
          <w:p w14:paraId="60BD3D62" w14:textId="771E3707" w:rsidR="0049465C" w:rsidRPr="001E40A2" w:rsidRDefault="0049465C" w:rsidP="0049465C">
            <w:pPr>
              <w:bidi/>
            </w:pPr>
          </w:p>
        </w:tc>
        <w:tc>
          <w:tcPr>
            <w:tcW w:w="1980" w:type="dxa"/>
          </w:tcPr>
          <w:p w14:paraId="56E8C6D2" w14:textId="2707F3BC" w:rsidR="0049465C" w:rsidRPr="001E40A2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</w:tcPr>
          <w:p w14:paraId="3B20478C" w14:textId="77777777" w:rsidR="0049465C" w:rsidRPr="001E40A2" w:rsidRDefault="001E3530" w:rsidP="0049465C">
            <w:pPr>
              <w:bidi/>
            </w:pPr>
            <w:r w:rsidRPr="001E40A2">
              <w:rPr>
                <w:rFonts w:hint="cs"/>
                <w:rtl/>
              </w:rPr>
              <w:t>البايولوجي</w:t>
            </w:r>
          </w:p>
        </w:tc>
        <w:tc>
          <w:tcPr>
            <w:tcW w:w="586" w:type="dxa"/>
          </w:tcPr>
          <w:p w14:paraId="606596DB" w14:textId="77777777" w:rsidR="0049465C" w:rsidRPr="001E40A2" w:rsidRDefault="0049465C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  <w:tr w:rsidR="0049465C" w:rsidRPr="001E40A2" w14:paraId="09D4CF2B" w14:textId="77777777" w:rsidTr="0049465C">
        <w:trPr>
          <w:jc w:val="center"/>
        </w:trPr>
        <w:tc>
          <w:tcPr>
            <w:tcW w:w="2538" w:type="dxa"/>
          </w:tcPr>
          <w:p w14:paraId="5D9E4851" w14:textId="59E8994F" w:rsidR="0049465C" w:rsidRPr="001E40A2" w:rsidRDefault="0049465C" w:rsidP="0049465C">
            <w:pPr>
              <w:bidi/>
              <w:rPr>
                <w:lang w:bidi="ar-IQ"/>
              </w:rPr>
            </w:pPr>
          </w:p>
        </w:tc>
        <w:tc>
          <w:tcPr>
            <w:tcW w:w="2160" w:type="dxa"/>
          </w:tcPr>
          <w:p w14:paraId="1C493A2C" w14:textId="40F38957" w:rsidR="0049465C" w:rsidRPr="001E40A2" w:rsidRDefault="0049465C" w:rsidP="0049465C">
            <w:pPr>
              <w:bidi/>
              <w:rPr>
                <w:lang w:bidi="ar-IQ"/>
              </w:rPr>
            </w:pPr>
          </w:p>
        </w:tc>
        <w:tc>
          <w:tcPr>
            <w:tcW w:w="1980" w:type="dxa"/>
          </w:tcPr>
          <w:p w14:paraId="40496F4B" w14:textId="648AEEAF" w:rsidR="0049465C" w:rsidRPr="001E40A2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C3F6AC2" w14:textId="77777777" w:rsidR="0049465C" w:rsidRPr="001E40A2" w:rsidRDefault="001E3530" w:rsidP="0049465C">
            <w:pPr>
              <w:bidi/>
              <w:rPr>
                <w:lang w:bidi="ar-IQ"/>
              </w:rPr>
            </w:pPr>
            <w:r w:rsidRPr="001E40A2">
              <w:rPr>
                <w:rFonts w:hint="cs"/>
                <w:rtl/>
              </w:rPr>
              <w:t>البايولوجي</w:t>
            </w:r>
          </w:p>
        </w:tc>
        <w:tc>
          <w:tcPr>
            <w:tcW w:w="586" w:type="dxa"/>
          </w:tcPr>
          <w:p w14:paraId="07EF7E81" w14:textId="77777777" w:rsidR="0049465C" w:rsidRPr="001E40A2" w:rsidRDefault="0049465C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  <w:tr w:rsidR="001E3530" w:rsidRPr="001E40A2" w14:paraId="5A592070" w14:textId="77777777" w:rsidTr="00DF555E">
        <w:trPr>
          <w:trHeight w:val="130"/>
          <w:jc w:val="center"/>
        </w:trPr>
        <w:tc>
          <w:tcPr>
            <w:tcW w:w="2538" w:type="dxa"/>
          </w:tcPr>
          <w:p w14:paraId="441C4FDB" w14:textId="77777777" w:rsidR="001E3530" w:rsidRPr="001E40A2" w:rsidRDefault="001E3530" w:rsidP="0049465C">
            <w:pPr>
              <w:bidi/>
            </w:pPr>
          </w:p>
        </w:tc>
        <w:tc>
          <w:tcPr>
            <w:tcW w:w="2160" w:type="dxa"/>
          </w:tcPr>
          <w:p w14:paraId="0D3056FC" w14:textId="77777777" w:rsidR="001E3530" w:rsidRPr="001E40A2" w:rsidRDefault="001E3530" w:rsidP="007F5731">
            <w:pPr>
              <w:bidi/>
              <w:rPr>
                <w:lang w:bidi="ar-IQ"/>
              </w:rPr>
            </w:pPr>
          </w:p>
        </w:tc>
        <w:tc>
          <w:tcPr>
            <w:tcW w:w="1980" w:type="dxa"/>
          </w:tcPr>
          <w:p w14:paraId="1285AD88" w14:textId="77777777" w:rsidR="001E3530" w:rsidRPr="001E40A2" w:rsidRDefault="001E3530" w:rsidP="007F5731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D5F05C9" w14:textId="77777777" w:rsidR="001E3530" w:rsidRPr="001E40A2" w:rsidRDefault="001D2902" w:rsidP="0049465C">
            <w:pPr>
              <w:bidi/>
              <w:rPr>
                <w:lang w:bidi="ar-IQ"/>
              </w:rPr>
            </w:pPr>
            <w:r w:rsidRPr="001E40A2">
              <w:rPr>
                <w:rFonts w:hint="cs"/>
                <w:rtl/>
                <w:lang w:bidi="ar-IQ"/>
              </w:rPr>
              <w:t>علوم عام/ التربية مسائية</w:t>
            </w:r>
          </w:p>
        </w:tc>
        <w:tc>
          <w:tcPr>
            <w:tcW w:w="586" w:type="dxa"/>
          </w:tcPr>
          <w:p w14:paraId="316DBF85" w14:textId="77777777" w:rsidR="001E3530" w:rsidRPr="001E40A2" w:rsidRDefault="001E3530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  <w:tr w:rsidR="00DF555E" w:rsidRPr="001E40A2" w14:paraId="6B0FD2F4" w14:textId="77777777" w:rsidTr="0049465C">
        <w:trPr>
          <w:trHeight w:val="281"/>
          <w:jc w:val="center"/>
        </w:trPr>
        <w:tc>
          <w:tcPr>
            <w:tcW w:w="2538" w:type="dxa"/>
          </w:tcPr>
          <w:p w14:paraId="283E61B3" w14:textId="6F104CDE" w:rsidR="00DF555E" w:rsidRPr="001E40A2" w:rsidRDefault="00DF555E" w:rsidP="0049465C">
            <w:pPr>
              <w:bidi/>
              <w:rPr>
                <w:rtl/>
              </w:rPr>
            </w:pPr>
          </w:p>
        </w:tc>
        <w:tc>
          <w:tcPr>
            <w:tcW w:w="2160" w:type="dxa"/>
          </w:tcPr>
          <w:p w14:paraId="7C36D0E9" w14:textId="155B6A78" w:rsidR="00DF555E" w:rsidRPr="001E40A2" w:rsidRDefault="00DF555E" w:rsidP="007F5731">
            <w:pPr>
              <w:bidi/>
              <w:rPr>
                <w:lang w:bidi="ar-IQ"/>
              </w:rPr>
            </w:pPr>
          </w:p>
        </w:tc>
        <w:tc>
          <w:tcPr>
            <w:tcW w:w="1980" w:type="dxa"/>
          </w:tcPr>
          <w:p w14:paraId="5DF98662" w14:textId="4B4E4936" w:rsidR="00DF555E" w:rsidRPr="001E40A2" w:rsidRDefault="00DF555E" w:rsidP="007F5731">
            <w:pPr>
              <w:bidi/>
              <w:rPr>
                <w:rtl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8A554AA" w14:textId="77777777" w:rsidR="00DF555E" w:rsidRPr="001E40A2" w:rsidRDefault="00DF555E" w:rsidP="0049465C">
            <w:pPr>
              <w:bidi/>
              <w:rPr>
                <w:rtl/>
                <w:lang w:bidi="ar-IQ"/>
              </w:rPr>
            </w:pPr>
            <w:r w:rsidRPr="001E40A2">
              <w:rPr>
                <w:rFonts w:hint="cs"/>
                <w:rtl/>
                <w:lang w:bidi="ar-IQ"/>
              </w:rPr>
              <w:t>طلاب مشاريع التخرج</w:t>
            </w:r>
          </w:p>
        </w:tc>
        <w:tc>
          <w:tcPr>
            <w:tcW w:w="586" w:type="dxa"/>
          </w:tcPr>
          <w:p w14:paraId="09ADC94A" w14:textId="77777777" w:rsidR="00DF555E" w:rsidRPr="001E40A2" w:rsidRDefault="00DF555E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X="-162" w:tblpY="322"/>
        <w:tblW w:w="5208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196"/>
        <w:gridCol w:w="1846"/>
        <w:gridCol w:w="1731"/>
        <w:gridCol w:w="1129"/>
      </w:tblGrid>
      <w:tr w:rsidR="0049465C" w:rsidRPr="001E40A2" w14:paraId="402D2303" w14:textId="77777777" w:rsidTr="0049465C">
        <w:tc>
          <w:tcPr>
            <w:tcW w:w="9974" w:type="dxa"/>
            <w:gridSpan w:val="5"/>
            <w:shd w:val="clear" w:color="auto" w:fill="DBE5F1" w:themeFill="accent1" w:themeFillTint="33"/>
          </w:tcPr>
          <w:p w14:paraId="591CC7E3" w14:textId="77777777" w:rsidR="0049465C" w:rsidRPr="001E40A2" w:rsidRDefault="009B11FB" w:rsidP="009B11FB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دراسات العليا ( دبلوم عالي</w:t>
            </w:r>
            <w:r w:rsidR="0049465C" w:rsidRPr="001E40A2">
              <w:rPr>
                <w:rFonts w:hint="cs"/>
                <w:color w:val="auto"/>
                <w:rtl/>
              </w:rPr>
              <w:t xml:space="preserve">، </w:t>
            </w:r>
            <w:r w:rsidRPr="001E40A2">
              <w:rPr>
                <w:rFonts w:hint="cs"/>
                <w:color w:val="auto"/>
                <w:rtl/>
              </w:rPr>
              <w:t>ماجستي</w:t>
            </w:r>
            <w:r w:rsidR="0049465C" w:rsidRPr="001E40A2">
              <w:rPr>
                <w:rFonts w:hint="cs"/>
                <w:color w:val="auto"/>
                <w:rtl/>
              </w:rPr>
              <w:t>ر، دکتۆرا )</w:t>
            </w:r>
          </w:p>
        </w:tc>
      </w:tr>
      <w:tr w:rsidR="0049465C" w:rsidRPr="001E40A2" w14:paraId="5C8543C2" w14:textId="77777777" w:rsidTr="0049465C">
        <w:tc>
          <w:tcPr>
            <w:tcW w:w="2908" w:type="dxa"/>
          </w:tcPr>
          <w:p w14:paraId="1EA4F1E0" w14:textId="77777777" w:rsidR="0049465C" w:rsidRPr="001E40A2" w:rsidRDefault="009B11FB" w:rsidP="009B11FB">
            <w:pPr>
              <w:bidi/>
              <w:jc w:val="center"/>
            </w:pPr>
            <w:r w:rsidRPr="001E40A2">
              <w:rPr>
                <w:rFonts w:hint="cs"/>
                <w:rtl/>
              </w:rPr>
              <w:t>عدد الطلاب</w:t>
            </w:r>
          </w:p>
        </w:tc>
        <w:tc>
          <w:tcPr>
            <w:tcW w:w="2250" w:type="dxa"/>
          </w:tcPr>
          <w:p w14:paraId="38DFD24D" w14:textId="77777777" w:rsidR="0049465C" w:rsidRPr="001E40A2" w:rsidRDefault="009B11FB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عدد الساعات في الاسبوع</w:t>
            </w:r>
          </w:p>
        </w:tc>
        <w:tc>
          <w:tcPr>
            <w:tcW w:w="1890" w:type="dxa"/>
          </w:tcPr>
          <w:p w14:paraId="7D93A916" w14:textId="77777777" w:rsidR="0049465C" w:rsidRPr="001E40A2" w:rsidRDefault="009B11FB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مستوى دراسات العليا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CABE62" w14:textId="77777777" w:rsidR="0049465C" w:rsidRPr="001E40A2" w:rsidRDefault="009B11FB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الموضوع</w:t>
            </w:r>
          </w:p>
        </w:tc>
        <w:tc>
          <w:tcPr>
            <w:tcW w:w="1154" w:type="dxa"/>
          </w:tcPr>
          <w:p w14:paraId="10F68627" w14:textId="77777777" w:rsidR="0049465C" w:rsidRPr="001E40A2" w:rsidRDefault="009B11FB" w:rsidP="00916E0F">
            <w:pPr>
              <w:bidi/>
              <w:jc w:val="center"/>
            </w:pPr>
            <w:r w:rsidRPr="001E40A2">
              <w:rPr>
                <w:rFonts w:hint="cs"/>
                <w:rtl/>
              </w:rPr>
              <w:t>رقم</w:t>
            </w:r>
          </w:p>
        </w:tc>
      </w:tr>
      <w:tr w:rsidR="0049465C" w:rsidRPr="001E40A2" w14:paraId="4A560E36" w14:textId="77777777" w:rsidTr="0049465C">
        <w:tc>
          <w:tcPr>
            <w:tcW w:w="2908" w:type="dxa"/>
          </w:tcPr>
          <w:p w14:paraId="7F854F27" w14:textId="77777777" w:rsidR="0049465C" w:rsidRPr="001E40A2" w:rsidRDefault="0049465C" w:rsidP="0049465C">
            <w:pPr>
              <w:bidi/>
            </w:pPr>
          </w:p>
        </w:tc>
        <w:tc>
          <w:tcPr>
            <w:tcW w:w="2250" w:type="dxa"/>
          </w:tcPr>
          <w:p w14:paraId="383A77AA" w14:textId="77777777" w:rsidR="0049465C" w:rsidRPr="001E40A2" w:rsidRDefault="0049465C" w:rsidP="0049465C">
            <w:pPr>
              <w:bidi/>
            </w:pPr>
          </w:p>
        </w:tc>
        <w:tc>
          <w:tcPr>
            <w:tcW w:w="1890" w:type="dxa"/>
          </w:tcPr>
          <w:p w14:paraId="360D8F32" w14:textId="77777777" w:rsidR="0049465C" w:rsidRPr="001E40A2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</w:tcPr>
          <w:p w14:paraId="413B5438" w14:textId="77777777" w:rsidR="0049465C" w:rsidRPr="001E40A2" w:rsidRDefault="0049465C" w:rsidP="0049465C">
            <w:pPr>
              <w:bidi/>
            </w:pPr>
          </w:p>
        </w:tc>
        <w:tc>
          <w:tcPr>
            <w:tcW w:w="1154" w:type="dxa"/>
          </w:tcPr>
          <w:p w14:paraId="1C1AC721" w14:textId="77777777" w:rsidR="0049465C" w:rsidRPr="001E40A2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E40A2" w14:paraId="6299312F" w14:textId="77777777" w:rsidTr="0049465C">
        <w:tc>
          <w:tcPr>
            <w:tcW w:w="2908" w:type="dxa"/>
          </w:tcPr>
          <w:p w14:paraId="626C038F" w14:textId="77777777" w:rsidR="0049465C" w:rsidRPr="001E40A2" w:rsidRDefault="0049465C" w:rsidP="0049465C">
            <w:pPr>
              <w:bidi/>
            </w:pPr>
          </w:p>
        </w:tc>
        <w:tc>
          <w:tcPr>
            <w:tcW w:w="2250" w:type="dxa"/>
          </w:tcPr>
          <w:p w14:paraId="64D16BE6" w14:textId="77777777" w:rsidR="0049465C" w:rsidRPr="001E40A2" w:rsidRDefault="0049465C" w:rsidP="0049465C">
            <w:pPr>
              <w:bidi/>
            </w:pPr>
          </w:p>
        </w:tc>
        <w:tc>
          <w:tcPr>
            <w:tcW w:w="1890" w:type="dxa"/>
          </w:tcPr>
          <w:p w14:paraId="5125466C" w14:textId="77777777" w:rsidR="0049465C" w:rsidRPr="001E40A2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E0B7E58" w14:textId="77777777" w:rsidR="0049465C" w:rsidRPr="001E40A2" w:rsidRDefault="0049465C" w:rsidP="0049465C">
            <w:pPr>
              <w:bidi/>
            </w:pPr>
          </w:p>
        </w:tc>
        <w:tc>
          <w:tcPr>
            <w:tcW w:w="1154" w:type="dxa"/>
          </w:tcPr>
          <w:p w14:paraId="39FAB908" w14:textId="77777777" w:rsidR="0049465C" w:rsidRPr="001E40A2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E40A2" w14:paraId="5BCD2BA7" w14:textId="77777777" w:rsidTr="0049465C">
        <w:tc>
          <w:tcPr>
            <w:tcW w:w="2908" w:type="dxa"/>
          </w:tcPr>
          <w:p w14:paraId="2A00CAA4" w14:textId="77777777" w:rsidR="0049465C" w:rsidRPr="001E40A2" w:rsidRDefault="0049465C" w:rsidP="0049465C">
            <w:pPr>
              <w:bidi/>
            </w:pPr>
          </w:p>
        </w:tc>
        <w:tc>
          <w:tcPr>
            <w:tcW w:w="2250" w:type="dxa"/>
          </w:tcPr>
          <w:p w14:paraId="7B6AC500" w14:textId="77777777" w:rsidR="0049465C" w:rsidRPr="001E40A2" w:rsidRDefault="0049465C" w:rsidP="0049465C">
            <w:pPr>
              <w:bidi/>
            </w:pPr>
          </w:p>
        </w:tc>
        <w:tc>
          <w:tcPr>
            <w:tcW w:w="1890" w:type="dxa"/>
          </w:tcPr>
          <w:p w14:paraId="4A147F85" w14:textId="77777777" w:rsidR="0049465C" w:rsidRPr="001E40A2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F6CE829" w14:textId="77777777" w:rsidR="0049465C" w:rsidRPr="001E40A2" w:rsidRDefault="0049465C" w:rsidP="0049465C">
            <w:pPr>
              <w:bidi/>
            </w:pPr>
          </w:p>
        </w:tc>
        <w:tc>
          <w:tcPr>
            <w:tcW w:w="1154" w:type="dxa"/>
          </w:tcPr>
          <w:p w14:paraId="60133460" w14:textId="77777777" w:rsidR="0049465C" w:rsidRPr="001E40A2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E40A2" w14:paraId="525880AB" w14:textId="77777777" w:rsidTr="0049465C">
        <w:tc>
          <w:tcPr>
            <w:tcW w:w="2908" w:type="dxa"/>
          </w:tcPr>
          <w:p w14:paraId="69108B45" w14:textId="77777777" w:rsidR="0049465C" w:rsidRPr="001E40A2" w:rsidRDefault="0049465C" w:rsidP="0049465C">
            <w:pPr>
              <w:bidi/>
            </w:pPr>
          </w:p>
        </w:tc>
        <w:tc>
          <w:tcPr>
            <w:tcW w:w="2250" w:type="dxa"/>
          </w:tcPr>
          <w:p w14:paraId="3ABBBB98" w14:textId="77777777" w:rsidR="0049465C" w:rsidRPr="001E40A2" w:rsidRDefault="0049465C" w:rsidP="0049465C">
            <w:pPr>
              <w:bidi/>
            </w:pPr>
          </w:p>
        </w:tc>
        <w:tc>
          <w:tcPr>
            <w:tcW w:w="1890" w:type="dxa"/>
          </w:tcPr>
          <w:p w14:paraId="4F1894C7" w14:textId="77777777" w:rsidR="0049465C" w:rsidRPr="001E40A2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D1078F8" w14:textId="77777777" w:rsidR="0049465C" w:rsidRPr="001E40A2" w:rsidRDefault="0049465C" w:rsidP="0049465C">
            <w:pPr>
              <w:bidi/>
            </w:pPr>
          </w:p>
        </w:tc>
        <w:tc>
          <w:tcPr>
            <w:tcW w:w="1154" w:type="dxa"/>
          </w:tcPr>
          <w:p w14:paraId="7BFDCAC2" w14:textId="77777777" w:rsidR="0049465C" w:rsidRPr="001E40A2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</w:tbl>
    <w:p w14:paraId="284CF444" w14:textId="77777777" w:rsidR="009B11FB" w:rsidRPr="001E40A2" w:rsidRDefault="009B11FB" w:rsidP="009B11F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="-162" w:tblpY="146"/>
        <w:tblW w:w="517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050"/>
        <w:gridCol w:w="1893"/>
        <w:gridCol w:w="1500"/>
        <w:gridCol w:w="1352"/>
        <w:gridCol w:w="1605"/>
        <w:gridCol w:w="1268"/>
      </w:tblGrid>
      <w:tr w:rsidR="00BD527E" w:rsidRPr="001E40A2" w14:paraId="56107DFE" w14:textId="77777777" w:rsidTr="0049465C">
        <w:tc>
          <w:tcPr>
            <w:tcW w:w="1060" w:type="pct"/>
            <w:shd w:val="clear" w:color="auto" w:fill="DBE5F1" w:themeFill="accent1" w:themeFillTint="33"/>
          </w:tcPr>
          <w:p w14:paraId="2B43ADDF" w14:textId="77777777" w:rsidR="00BD527E" w:rsidRPr="001E40A2" w:rsidRDefault="00BD527E" w:rsidP="0049465C">
            <w:pPr>
              <w:pStyle w:val="Heading1"/>
              <w:jc w:val="right"/>
              <w:rPr>
                <w:color w:val="auto"/>
                <w:rtl/>
              </w:rPr>
            </w:pPr>
          </w:p>
        </w:tc>
        <w:tc>
          <w:tcPr>
            <w:tcW w:w="3940" w:type="pct"/>
            <w:gridSpan w:val="5"/>
            <w:shd w:val="clear" w:color="auto" w:fill="DBE5F1" w:themeFill="accent1" w:themeFillTint="33"/>
          </w:tcPr>
          <w:p w14:paraId="5E71FD55" w14:textId="77777777" w:rsidR="00BD527E" w:rsidRPr="001E40A2" w:rsidRDefault="009B11FB" w:rsidP="0049465C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مشرف التعليم العالي</w:t>
            </w:r>
          </w:p>
        </w:tc>
      </w:tr>
      <w:tr w:rsidR="00BD527E" w:rsidRPr="001E40A2" w14:paraId="18050B6B" w14:textId="77777777" w:rsidTr="0049465C">
        <w:tc>
          <w:tcPr>
            <w:tcW w:w="1060" w:type="pct"/>
          </w:tcPr>
          <w:p w14:paraId="51BE6A7D" w14:textId="77777777" w:rsidR="00BD527E" w:rsidRPr="001E40A2" w:rsidRDefault="009B11FB" w:rsidP="0049465C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تاريخ الانتهاء</w:t>
            </w:r>
          </w:p>
        </w:tc>
        <w:tc>
          <w:tcPr>
            <w:tcW w:w="979" w:type="pct"/>
          </w:tcPr>
          <w:p w14:paraId="110828DC" w14:textId="77777777" w:rsidR="00BD527E" w:rsidRPr="001E40A2" w:rsidRDefault="009B11FB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تاريخ البدء</w:t>
            </w:r>
          </w:p>
        </w:tc>
        <w:tc>
          <w:tcPr>
            <w:tcW w:w="776" w:type="pct"/>
          </w:tcPr>
          <w:p w14:paraId="01144589" w14:textId="77777777" w:rsidR="00BD527E" w:rsidRPr="001E40A2" w:rsidRDefault="009B11FB" w:rsidP="009B11FB">
            <w:pPr>
              <w:bidi/>
              <w:jc w:val="center"/>
            </w:pPr>
            <w:r w:rsidRPr="001E40A2">
              <w:rPr>
                <w:rFonts w:hint="cs"/>
                <w:rtl/>
              </w:rPr>
              <w:t>مستوى التعليم العالي</w:t>
            </w:r>
          </w:p>
        </w:tc>
        <w:tc>
          <w:tcPr>
            <w:tcW w:w="699" w:type="pct"/>
          </w:tcPr>
          <w:p w14:paraId="01BC426F" w14:textId="77777777" w:rsidR="00BD527E" w:rsidRPr="001E40A2" w:rsidRDefault="009B11FB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قسم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E4D4F81" w14:textId="77777777" w:rsidR="00BD527E" w:rsidRPr="001E40A2" w:rsidRDefault="009B11FB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البحث</w:t>
            </w:r>
          </w:p>
        </w:tc>
        <w:tc>
          <w:tcPr>
            <w:tcW w:w="655" w:type="pct"/>
          </w:tcPr>
          <w:p w14:paraId="66EFC929" w14:textId="77777777" w:rsidR="00BD527E" w:rsidRPr="001E40A2" w:rsidRDefault="009B11FB" w:rsidP="0049465C">
            <w:pPr>
              <w:bidi/>
            </w:pPr>
            <w:r w:rsidRPr="001E40A2">
              <w:rPr>
                <w:rFonts w:hint="cs"/>
                <w:rtl/>
              </w:rPr>
              <w:t>تسلسل</w:t>
            </w:r>
          </w:p>
        </w:tc>
      </w:tr>
      <w:tr w:rsidR="00BD527E" w:rsidRPr="001E40A2" w14:paraId="272DD8CE" w14:textId="77777777" w:rsidTr="0049465C">
        <w:tc>
          <w:tcPr>
            <w:tcW w:w="1060" w:type="pct"/>
          </w:tcPr>
          <w:p w14:paraId="1493B7AE" w14:textId="77777777" w:rsidR="00BD527E" w:rsidRPr="001E40A2" w:rsidRDefault="00BD527E" w:rsidP="0049465C">
            <w:pPr>
              <w:bidi/>
            </w:pPr>
          </w:p>
        </w:tc>
        <w:tc>
          <w:tcPr>
            <w:tcW w:w="979" w:type="pct"/>
          </w:tcPr>
          <w:p w14:paraId="01FA3D58" w14:textId="77777777" w:rsidR="00BD527E" w:rsidRPr="001E40A2" w:rsidRDefault="00BD527E" w:rsidP="0049465C">
            <w:pPr>
              <w:bidi/>
            </w:pPr>
          </w:p>
        </w:tc>
        <w:tc>
          <w:tcPr>
            <w:tcW w:w="776" w:type="pct"/>
          </w:tcPr>
          <w:p w14:paraId="7810161B" w14:textId="77777777" w:rsidR="00BD527E" w:rsidRPr="001E40A2" w:rsidRDefault="00BD527E" w:rsidP="0049465C">
            <w:pPr>
              <w:bidi/>
            </w:pPr>
          </w:p>
        </w:tc>
        <w:tc>
          <w:tcPr>
            <w:tcW w:w="699" w:type="pct"/>
          </w:tcPr>
          <w:p w14:paraId="1C2D1268" w14:textId="77777777" w:rsidR="00BD527E" w:rsidRPr="001E40A2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</w:tcPr>
          <w:p w14:paraId="0827EF49" w14:textId="77777777" w:rsidR="00BD527E" w:rsidRPr="001E40A2" w:rsidRDefault="00BD527E" w:rsidP="0049465C">
            <w:pPr>
              <w:bidi/>
            </w:pPr>
          </w:p>
        </w:tc>
        <w:tc>
          <w:tcPr>
            <w:tcW w:w="655" w:type="pct"/>
          </w:tcPr>
          <w:p w14:paraId="7F136C47" w14:textId="77777777" w:rsidR="00BD527E" w:rsidRPr="001E40A2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  <w:tr w:rsidR="00BD527E" w:rsidRPr="001E40A2" w14:paraId="6487343F" w14:textId="77777777" w:rsidTr="0049465C">
        <w:tc>
          <w:tcPr>
            <w:tcW w:w="1060" w:type="pct"/>
          </w:tcPr>
          <w:p w14:paraId="24E317CD" w14:textId="77777777" w:rsidR="00BD527E" w:rsidRPr="001E40A2" w:rsidRDefault="00BD527E" w:rsidP="0049465C">
            <w:pPr>
              <w:bidi/>
            </w:pPr>
          </w:p>
        </w:tc>
        <w:tc>
          <w:tcPr>
            <w:tcW w:w="979" w:type="pct"/>
          </w:tcPr>
          <w:p w14:paraId="3714D975" w14:textId="77777777" w:rsidR="00BD527E" w:rsidRPr="001E40A2" w:rsidRDefault="00BD527E" w:rsidP="0049465C">
            <w:pPr>
              <w:bidi/>
            </w:pPr>
          </w:p>
        </w:tc>
        <w:tc>
          <w:tcPr>
            <w:tcW w:w="776" w:type="pct"/>
          </w:tcPr>
          <w:p w14:paraId="35E72A02" w14:textId="77777777" w:rsidR="00BD527E" w:rsidRPr="001E40A2" w:rsidRDefault="00BD527E" w:rsidP="0049465C">
            <w:pPr>
              <w:bidi/>
            </w:pPr>
          </w:p>
        </w:tc>
        <w:tc>
          <w:tcPr>
            <w:tcW w:w="699" w:type="pct"/>
          </w:tcPr>
          <w:p w14:paraId="004353AA" w14:textId="77777777" w:rsidR="00BD527E" w:rsidRPr="001E40A2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1ED586E" w14:textId="77777777" w:rsidR="00BD527E" w:rsidRPr="001E40A2" w:rsidRDefault="00BD527E" w:rsidP="0049465C">
            <w:pPr>
              <w:bidi/>
            </w:pPr>
          </w:p>
        </w:tc>
        <w:tc>
          <w:tcPr>
            <w:tcW w:w="655" w:type="pct"/>
          </w:tcPr>
          <w:p w14:paraId="79664C3A" w14:textId="77777777" w:rsidR="00BD527E" w:rsidRPr="001E40A2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  <w:tr w:rsidR="00BD527E" w:rsidRPr="001E40A2" w14:paraId="3F8341FC" w14:textId="77777777" w:rsidTr="0049465C">
        <w:tc>
          <w:tcPr>
            <w:tcW w:w="1060" w:type="pct"/>
          </w:tcPr>
          <w:p w14:paraId="31EC335F" w14:textId="77777777" w:rsidR="00BD527E" w:rsidRPr="001E40A2" w:rsidRDefault="00BD527E" w:rsidP="0049465C">
            <w:pPr>
              <w:bidi/>
            </w:pPr>
          </w:p>
        </w:tc>
        <w:tc>
          <w:tcPr>
            <w:tcW w:w="979" w:type="pct"/>
          </w:tcPr>
          <w:p w14:paraId="4D7B9F39" w14:textId="77777777" w:rsidR="00BD527E" w:rsidRPr="001E40A2" w:rsidRDefault="00BD527E" w:rsidP="0049465C">
            <w:pPr>
              <w:bidi/>
            </w:pPr>
          </w:p>
        </w:tc>
        <w:tc>
          <w:tcPr>
            <w:tcW w:w="776" w:type="pct"/>
          </w:tcPr>
          <w:p w14:paraId="1A983423" w14:textId="77777777" w:rsidR="00BD527E" w:rsidRPr="001E40A2" w:rsidRDefault="00BD527E" w:rsidP="0049465C">
            <w:pPr>
              <w:bidi/>
            </w:pPr>
          </w:p>
        </w:tc>
        <w:tc>
          <w:tcPr>
            <w:tcW w:w="699" w:type="pct"/>
          </w:tcPr>
          <w:p w14:paraId="5C14E1CE" w14:textId="77777777" w:rsidR="00BD527E" w:rsidRPr="001E40A2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827736E" w14:textId="77777777" w:rsidR="00BD527E" w:rsidRPr="001E40A2" w:rsidRDefault="00BD527E" w:rsidP="0049465C">
            <w:pPr>
              <w:bidi/>
            </w:pPr>
          </w:p>
        </w:tc>
        <w:tc>
          <w:tcPr>
            <w:tcW w:w="655" w:type="pct"/>
          </w:tcPr>
          <w:p w14:paraId="0C840367" w14:textId="77777777" w:rsidR="00BD527E" w:rsidRPr="001E40A2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  <w:tr w:rsidR="00BD527E" w:rsidRPr="001E40A2" w14:paraId="46F4F5C7" w14:textId="77777777" w:rsidTr="0049465C">
        <w:tc>
          <w:tcPr>
            <w:tcW w:w="1060" w:type="pct"/>
          </w:tcPr>
          <w:p w14:paraId="298749E6" w14:textId="77777777" w:rsidR="00BD527E" w:rsidRPr="001E40A2" w:rsidRDefault="00BD527E" w:rsidP="0049465C">
            <w:pPr>
              <w:bidi/>
            </w:pPr>
          </w:p>
        </w:tc>
        <w:tc>
          <w:tcPr>
            <w:tcW w:w="979" w:type="pct"/>
          </w:tcPr>
          <w:p w14:paraId="462ABEDE" w14:textId="77777777" w:rsidR="00BD527E" w:rsidRPr="001E40A2" w:rsidRDefault="00BD527E" w:rsidP="0049465C">
            <w:pPr>
              <w:bidi/>
            </w:pPr>
          </w:p>
        </w:tc>
        <w:tc>
          <w:tcPr>
            <w:tcW w:w="776" w:type="pct"/>
          </w:tcPr>
          <w:p w14:paraId="70E91AF8" w14:textId="77777777" w:rsidR="00BD527E" w:rsidRPr="001E40A2" w:rsidRDefault="00BD527E" w:rsidP="0049465C">
            <w:pPr>
              <w:bidi/>
            </w:pPr>
          </w:p>
        </w:tc>
        <w:tc>
          <w:tcPr>
            <w:tcW w:w="699" w:type="pct"/>
          </w:tcPr>
          <w:p w14:paraId="39BC9182" w14:textId="77777777" w:rsidR="00BD527E" w:rsidRPr="001E40A2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226F3FB" w14:textId="77777777" w:rsidR="00BD527E" w:rsidRPr="001E40A2" w:rsidRDefault="00BD527E" w:rsidP="0049465C">
            <w:pPr>
              <w:bidi/>
            </w:pPr>
          </w:p>
        </w:tc>
        <w:tc>
          <w:tcPr>
            <w:tcW w:w="655" w:type="pct"/>
          </w:tcPr>
          <w:p w14:paraId="7B6AB028" w14:textId="77777777" w:rsidR="00BD527E" w:rsidRPr="001E40A2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</w:tbl>
    <w:p w14:paraId="3E85A7E3" w14:textId="77777777" w:rsidR="0049465C" w:rsidRPr="001E40A2" w:rsidRDefault="0049465C" w:rsidP="0049465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33"/>
        <w:tblW w:w="508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892"/>
        <w:gridCol w:w="1892"/>
        <w:gridCol w:w="1501"/>
        <w:gridCol w:w="1352"/>
        <w:gridCol w:w="2134"/>
        <w:gridCol w:w="738"/>
      </w:tblGrid>
      <w:tr w:rsidR="00BD527E" w:rsidRPr="001E40A2" w14:paraId="62343F12" w14:textId="77777777" w:rsidTr="00BD527E">
        <w:tc>
          <w:tcPr>
            <w:tcW w:w="995" w:type="pct"/>
            <w:shd w:val="clear" w:color="auto" w:fill="DBE5F1" w:themeFill="accent1" w:themeFillTint="33"/>
          </w:tcPr>
          <w:p w14:paraId="28868C14" w14:textId="77777777" w:rsidR="00BD527E" w:rsidRPr="001E40A2" w:rsidRDefault="00BD527E" w:rsidP="00BD527E">
            <w:pPr>
              <w:pStyle w:val="Heading1"/>
              <w:jc w:val="right"/>
              <w:rPr>
                <w:color w:val="auto"/>
                <w:rtl/>
              </w:rPr>
            </w:pPr>
          </w:p>
        </w:tc>
        <w:tc>
          <w:tcPr>
            <w:tcW w:w="4005" w:type="pct"/>
            <w:gridSpan w:val="5"/>
            <w:shd w:val="clear" w:color="auto" w:fill="DBE5F1" w:themeFill="accent1" w:themeFillTint="33"/>
          </w:tcPr>
          <w:p w14:paraId="4CB8A239" w14:textId="77777777" w:rsidR="00BD527E" w:rsidRPr="001E40A2" w:rsidRDefault="009B11FB" w:rsidP="00BD527E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مناقشة اطروحات الدراسات العليا</w:t>
            </w:r>
          </w:p>
        </w:tc>
      </w:tr>
      <w:tr w:rsidR="00BD527E" w:rsidRPr="001E40A2" w14:paraId="4A408D8E" w14:textId="77777777" w:rsidTr="0049465C">
        <w:tc>
          <w:tcPr>
            <w:tcW w:w="995" w:type="pct"/>
          </w:tcPr>
          <w:p w14:paraId="096471A1" w14:textId="77777777" w:rsidR="00BD527E" w:rsidRPr="001E40A2" w:rsidRDefault="00BD527E" w:rsidP="009B11FB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ب</w:t>
            </w:r>
            <w:r w:rsidR="009B11FB" w:rsidRPr="001E40A2">
              <w:rPr>
                <w:rFonts w:hint="cs"/>
                <w:rtl/>
              </w:rPr>
              <w:t>تاريخ بدء المناقشة</w:t>
            </w:r>
          </w:p>
        </w:tc>
        <w:tc>
          <w:tcPr>
            <w:tcW w:w="995" w:type="pct"/>
          </w:tcPr>
          <w:p w14:paraId="6D67EA07" w14:textId="77777777" w:rsidR="00BD527E" w:rsidRPr="001E40A2" w:rsidRDefault="009B11FB" w:rsidP="00BD527E">
            <w:pPr>
              <w:bidi/>
              <w:jc w:val="center"/>
            </w:pPr>
            <w:r w:rsidRPr="001E40A2">
              <w:rPr>
                <w:rFonts w:hint="cs"/>
                <w:rtl/>
              </w:rPr>
              <w:t>مستوى الشهادة</w:t>
            </w:r>
          </w:p>
        </w:tc>
        <w:tc>
          <w:tcPr>
            <w:tcW w:w="789" w:type="pct"/>
          </w:tcPr>
          <w:p w14:paraId="468A05C1" w14:textId="77777777" w:rsidR="00BD527E" w:rsidRPr="001E40A2" w:rsidRDefault="009B11FB" w:rsidP="00BD527E">
            <w:pPr>
              <w:bidi/>
              <w:jc w:val="center"/>
            </w:pPr>
            <w:r w:rsidRPr="001E40A2">
              <w:rPr>
                <w:rFonts w:hint="cs"/>
                <w:rtl/>
              </w:rPr>
              <w:t>الجامعة</w:t>
            </w:r>
          </w:p>
        </w:tc>
        <w:tc>
          <w:tcPr>
            <w:tcW w:w="711" w:type="pct"/>
          </w:tcPr>
          <w:p w14:paraId="380B96A7" w14:textId="77777777" w:rsidR="00BD527E" w:rsidRPr="001E40A2" w:rsidRDefault="009B11FB" w:rsidP="009B11FB">
            <w:pPr>
              <w:bidi/>
              <w:jc w:val="center"/>
            </w:pPr>
            <w:r w:rsidRPr="001E40A2">
              <w:rPr>
                <w:rFonts w:hint="cs"/>
                <w:rtl/>
              </w:rPr>
              <w:t>قسم</w:t>
            </w:r>
            <w:r w:rsidR="00BD527E" w:rsidRPr="001E40A2">
              <w:rPr>
                <w:rFonts w:hint="cs"/>
                <w:rtl/>
              </w:rPr>
              <w:t>/</w:t>
            </w:r>
            <w:r w:rsidRPr="001E40A2">
              <w:rPr>
                <w:rFonts w:hint="cs"/>
                <w:rtl/>
              </w:rPr>
              <w:t>كلية</w:t>
            </w:r>
            <w:r w:rsidR="00BD527E" w:rsidRPr="001E40A2">
              <w:rPr>
                <w:rFonts w:hint="cs"/>
                <w:rtl/>
              </w:rPr>
              <w:t xml:space="preserve">/ </w:t>
            </w:r>
            <w:r w:rsidRPr="001E40A2">
              <w:rPr>
                <w:rFonts w:hint="cs"/>
                <w:rtl/>
              </w:rPr>
              <w:t>فاكولتي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2F9F60D5" w14:textId="77777777" w:rsidR="00BD527E" w:rsidRPr="001E40A2" w:rsidRDefault="009B11FB" w:rsidP="009B11FB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مرشد الدراسات العليا</w:t>
            </w:r>
          </w:p>
        </w:tc>
        <w:tc>
          <w:tcPr>
            <w:tcW w:w="388" w:type="pct"/>
          </w:tcPr>
          <w:p w14:paraId="10528EE4" w14:textId="77777777" w:rsidR="00BD527E" w:rsidRPr="001E40A2" w:rsidRDefault="009B11FB" w:rsidP="00BD527E">
            <w:pPr>
              <w:bidi/>
            </w:pPr>
            <w:r w:rsidRPr="001E40A2">
              <w:rPr>
                <w:rFonts w:hint="cs"/>
                <w:rtl/>
              </w:rPr>
              <w:t>تسلسل</w:t>
            </w:r>
          </w:p>
        </w:tc>
      </w:tr>
      <w:tr w:rsidR="00BD527E" w:rsidRPr="001E40A2" w14:paraId="4BCB955A" w14:textId="77777777" w:rsidTr="0049465C">
        <w:tc>
          <w:tcPr>
            <w:tcW w:w="995" w:type="pct"/>
          </w:tcPr>
          <w:p w14:paraId="29835A6D" w14:textId="77777777" w:rsidR="00BD527E" w:rsidRPr="001E40A2" w:rsidRDefault="00BD527E" w:rsidP="00BD527E">
            <w:pPr>
              <w:bidi/>
            </w:pPr>
          </w:p>
        </w:tc>
        <w:tc>
          <w:tcPr>
            <w:tcW w:w="995" w:type="pct"/>
          </w:tcPr>
          <w:p w14:paraId="2F30D945" w14:textId="77777777" w:rsidR="00BD527E" w:rsidRPr="001E40A2" w:rsidRDefault="00BD527E" w:rsidP="00BD527E">
            <w:pPr>
              <w:bidi/>
            </w:pPr>
          </w:p>
        </w:tc>
        <w:tc>
          <w:tcPr>
            <w:tcW w:w="789" w:type="pct"/>
          </w:tcPr>
          <w:p w14:paraId="000C0576" w14:textId="77777777" w:rsidR="00BD527E" w:rsidRPr="001E40A2" w:rsidRDefault="00BD527E" w:rsidP="00BD527E">
            <w:pPr>
              <w:bidi/>
            </w:pPr>
          </w:p>
        </w:tc>
        <w:tc>
          <w:tcPr>
            <w:tcW w:w="711" w:type="pct"/>
          </w:tcPr>
          <w:p w14:paraId="683A27BA" w14:textId="77777777" w:rsidR="00BD527E" w:rsidRPr="001E40A2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</w:tcPr>
          <w:p w14:paraId="1A12FCB1" w14:textId="77777777" w:rsidR="00BD527E" w:rsidRPr="001E40A2" w:rsidRDefault="00BD527E" w:rsidP="00BD527E">
            <w:pPr>
              <w:bidi/>
            </w:pPr>
          </w:p>
        </w:tc>
        <w:tc>
          <w:tcPr>
            <w:tcW w:w="388" w:type="pct"/>
          </w:tcPr>
          <w:p w14:paraId="6574C58D" w14:textId="77777777" w:rsidR="00BD527E" w:rsidRPr="001E40A2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E40A2" w14:paraId="55735D2F" w14:textId="77777777" w:rsidTr="0049465C">
        <w:tc>
          <w:tcPr>
            <w:tcW w:w="995" w:type="pct"/>
          </w:tcPr>
          <w:p w14:paraId="5C2D8372" w14:textId="77777777" w:rsidR="00BD527E" w:rsidRPr="001E40A2" w:rsidRDefault="00BD527E" w:rsidP="00BD527E">
            <w:pPr>
              <w:bidi/>
            </w:pPr>
          </w:p>
        </w:tc>
        <w:tc>
          <w:tcPr>
            <w:tcW w:w="995" w:type="pct"/>
          </w:tcPr>
          <w:p w14:paraId="59189FE1" w14:textId="77777777" w:rsidR="00BD527E" w:rsidRPr="001E40A2" w:rsidRDefault="00BD527E" w:rsidP="00BD527E">
            <w:pPr>
              <w:bidi/>
            </w:pPr>
          </w:p>
        </w:tc>
        <w:tc>
          <w:tcPr>
            <w:tcW w:w="789" w:type="pct"/>
          </w:tcPr>
          <w:p w14:paraId="20BA510F" w14:textId="77777777" w:rsidR="00BD527E" w:rsidRPr="001E40A2" w:rsidRDefault="00BD527E" w:rsidP="00BD527E">
            <w:pPr>
              <w:bidi/>
            </w:pPr>
          </w:p>
        </w:tc>
        <w:tc>
          <w:tcPr>
            <w:tcW w:w="711" w:type="pct"/>
          </w:tcPr>
          <w:p w14:paraId="26C46985" w14:textId="77777777" w:rsidR="00BD527E" w:rsidRPr="001E40A2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5810C837" w14:textId="77777777" w:rsidR="00BD527E" w:rsidRPr="001E40A2" w:rsidRDefault="00BD527E" w:rsidP="00BD527E">
            <w:pPr>
              <w:bidi/>
            </w:pPr>
          </w:p>
        </w:tc>
        <w:tc>
          <w:tcPr>
            <w:tcW w:w="388" w:type="pct"/>
          </w:tcPr>
          <w:p w14:paraId="16DDC8F7" w14:textId="77777777" w:rsidR="00BD527E" w:rsidRPr="001E40A2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E40A2" w14:paraId="23A11AD5" w14:textId="77777777" w:rsidTr="0049465C">
        <w:tc>
          <w:tcPr>
            <w:tcW w:w="995" w:type="pct"/>
          </w:tcPr>
          <w:p w14:paraId="45CAA96B" w14:textId="77777777" w:rsidR="00BD527E" w:rsidRPr="001E40A2" w:rsidRDefault="00BD527E" w:rsidP="00BD527E">
            <w:pPr>
              <w:bidi/>
            </w:pPr>
          </w:p>
        </w:tc>
        <w:tc>
          <w:tcPr>
            <w:tcW w:w="995" w:type="pct"/>
          </w:tcPr>
          <w:p w14:paraId="0AD24371" w14:textId="77777777" w:rsidR="00BD527E" w:rsidRPr="001E40A2" w:rsidRDefault="00BD527E" w:rsidP="00BD527E">
            <w:pPr>
              <w:bidi/>
            </w:pPr>
          </w:p>
        </w:tc>
        <w:tc>
          <w:tcPr>
            <w:tcW w:w="789" w:type="pct"/>
          </w:tcPr>
          <w:p w14:paraId="3F720A29" w14:textId="77777777" w:rsidR="00BD527E" w:rsidRPr="001E40A2" w:rsidRDefault="00BD527E" w:rsidP="00BD527E">
            <w:pPr>
              <w:bidi/>
            </w:pPr>
          </w:p>
        </w:tc>
        <w:tc>
          <w:tcPr>
            <w:tcW w:w="711" w:type="pct"/>
          </w:tcPr>
          <w:p w14:paraId="14FCA502" w14:textId="77777777" w:rsidR="00BD527E" w:rsidRPr="001E40A2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3B52F699" w14:textId="77777777" w:rsidR="00BD527E" w:rsidRPr="001E40A2" w:rsidRDefault="00BD527E" w:rsidP="00BD527E">
            <w:pPr>
              <w:bidi/>
            </w:pPr>
          </w:p>
        </w:tc>
        <w:tc>
          <w:tcPr>
            <w:tcW w:w="388" w:type="pct"/>
          </w:tcPr>
          <w:p w14:paraId="78CB203F" w14:textId="77777777" w:rsidR="00BD527E" w:rsidRPr="001E40A2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E40A2" w14:paraId="51438DA7" w14:textId="77777777" w:rsidTr="0049465C">
        <w:tc>
          <w:tcPr>
            <w:tcW w:w="995" w:type="pct"/>
          </w:tcPr>
          <w:p w14:paraId="768F2049" w14:textId="77777777" w:rsidR="00BD527E" w:rsidRPr="001E40A2" w:rsidRDefault="00BD527E" w:rsidP="00BD527E">
            <w:pPr>
              <w:bidi/>
            </w:pPr>
          </w:p>
        </w:tc>
        <w:tc>
          <w:tcPr>
            <w:tcW w:w="995" w:type="pct"/>
          </w:tcPr>
          <w:p w14:paraId="6BD69896" w14:textId="77777777" w:rsidR="00BD527E" w:rsidRPr="001E40A2" w:rsidRDefault="00BD527E" w:rsidP="00BD527E">
            <w:pPr>
              <w:bidi/>
            </w:pPr>
          </w:p>
        </w:tc>
        <w:tc>
          <w:tcPr>
            <w:tcW w:w="789" w:type="pct"/>
          </w:tcPr>
          <w:p w14:paraId="22A8AD4D" w14:textId="77777777" w:rsidR="00BD527E" w:rsidRPr="001E40A2" w:rsidRDefault="00BD527E" w:rsidP="00BD527E">
            <w:pPr>
              <w:bidi/>
            </w:pPr>
          </w:p>
        </w:tc>
        <w:tc>
          <w:tcPr>
            <w:tcW w:w="711" w:type="pct"/>
          </w:tcPr>
          <w:p w14:paraId="3C0D31B9" w14:textId="77777777" w:rsidR="00BD527E" w:rsidRPr="001E40A2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61395C5F" w14:textId="77777777" w:rsidR="00BD527E" w:rsidRPr="001E40A2" w:rsidRDefault="00BD527E" w:rsidP="00BD527E">
            <w:pPr>
              <w:bidi/>
            </w:pPr>
          </w:p>
        </w:tc>
        <w:tc>
          <w:tcPr>
            <w:tcW w:w="388" w:type="pct"/>
          </w:tcPr>
          <w:p w14:paraId="7099A45E" w14:textId="77777777" w:rsidR="00BD527E" w:rsidRPr="001E40A2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</w:tbl>
    <w:p w14:paraId="279E21E7" w14:textId="77777777" w:rsidR="0049465C" w:rsidRPr="001E40A2" w:rsidRDefault="0049465C" w:rsidP="00241925">
      <w:pPr>
        <w:bidi/>
        <w:rPr>
          <w:rtl/>
        </w:rPr>
      </w:pPr>
    </w:p>
    <w:p w14:paraId="78875369" w14:textId="77777777" w:rsidR="00241925" w:rsidRPr="001E40A2" w:rsidRDefault="0061285F" w:rsidP="0049465C">
      <w:pPr>
        <w:bidi/>
        <w:rPr>
          <w:b/>
          <w:bCs/>
          <w:rtl/>
        </w:rPr>
      </w:pPr>
      <w:r w:rsidRPr="001E40A2">
        <w:rPr>
          <w:rFonts w:hint="cs"/>
          <w:b/>
          <w:bCs/>
          <w:rtl/>
        </w:rPr>
        <w:t>القسم الثالث: الاشتراك في تقدم الجامعة</w:t>
      </w:r>
    </w:p>
    <w:p w14:paraId="7A97E1B2" w14:textId="77777777" w:rsidR="00241925" w:rsidRPr="001E40A2" w:rsidRDefault="0061285F" w:rsidP="0061285F">
      <w:pPr>
        <w:bidi/>
        <w:rPr>
          <w:b/>
          <w:bCs/>
          <w:rtl/>
        </w:rPr>
      </w:pPr>
      <w:r w:rsidRPr="001E40A2">
        <w:rPr>
          <w:rFonts w:hint="cs"/>
          <w:b/>
          <w:bCs/>
          <w:rtl/>
        </w:rPr>
        <w:t>العضوية في لجان خاصة بالشؤن وزارت التعليم العالي</w:t>
      </w:r>
      <w:r w:rsidR="00BD527E" w:rsidRPr="001E40A2">
        <w:rPr>
          <w:rFonts w:hint="cs"/>
          <w:b/>
          <w:bCs/>
          <w:rtl/>
        </w:rPr>
        <w:t xml:space="preserve"> و</w:t>
      </w:r>
      <w:r w:rsidRPr="001E40A2">
        <w:rPr>
          <w:rFonts w:hint="cs"/>
          <w:b/>
          <w:bCs/>
          <w:rtl/>
        </w:rPr>
        <w:t>الجامعة</w:t>
      </w:r>
      <w:r w:rsidR="00BD527E" w:rsidRPr="001E40A2">
        <w:rPr>
          <w:rFonts w:hint="cs"/>
          <w:b/>
          <w:bCs/>
          <w:rtl/>
        </w:rPr>
        <w:t xml:space="preserve"> ، </w:t>
      </w:r>
      <w:r w:rsidRPr="001E40A2">
        <w:rPr>
          <w:rFonts w:hint="cs"/>
          <w:b/>
          <w:bCs/>
          <w:rtl/>
        </w:rPr>
        <w:t>كلية</w:t>
      </w:r>
      <w:r w:rsidR="00BD527E" w:rsidRPr="001E40A2">
        <w:rPr>
          <w:rFonts w:hint="cs"/>
          <w:b/>
          <w:bCs/>
          <w:rtl/>
        </w:rPr>
        <w:t>/</w:t>
      </w:r>
      <w:r w:rsidRPr="001E40A2">
        <w:rPr>
          <w:rFonts w:hint="cs"/>
          <w:b/>
          <w:bCs/>
          <w:rtl/>
        </w:rPr>
        <w:t>فاكولتي</w:t>
      </w:r>
      <w:r w:rsidR="00BD527E" w:rsidRPr="001E40A2">
        <w:rPr>
          <w:rFonts w:hint="cs"/>
          <w:b/>
          <w:bCs/>
          <w:rtl/>
        </w:rPr>
        <w:t xml:space="preserve">، </w:t>
      </w:r>
      <w:r w:rsidRPr="001E40A2">
        <w:rPr>
          <w:rFonts w:hint="cs"/>
          <w:b/>
          <w:bCs/>
          <w:rtl/>
        </w:rPr>
        <w:t>قسم</w:t>
      </w:r>
    </w:p>
    <w:tbl>
      <w:tblPr>
        <w:tblStyle w:val="TableGrid"/>
        <w:tblpPr w:leftFromText="180" w:rightFromText="180" w:vertAnchor="text" w:horzAnchor="margin" w:tblpY="146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491"/>
        <w:gridCol w:w="1561"/>
        <w:gridCol w:w="3867"/>
        <w:gridCol w:w="632"/>
      </w:tblGrid>
      <w:tr w:rsidR="00345EAE" w:rsidRPr="001E40A2" w14:paraId="1C4B891B" w14:textId="77777777" w:rsidTr="00E852D3">
        <w:tc>
          <w:tcPr>
            <w:tcW w:w="5000" w:type="pct"/>
            <w:gridSpan w:val="5"/>
            <w:shd w:val="clear" w:color="auto" w:fill="DBE5F1" w:themeFill="accent1" w:themeFillTint="33"/>
          </w:tcPr>
          <w:p w14:paraId="2FBA61ED" w14:textId="77777777" w:rsidR="00345EAE" w:rsidRPr="001E40A2" w:rsidRDefault="009B11FB" w:rsidP="00672AA5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العضوية في لجان</w:t>
            </w:r>
          </w:p>
        </w:tc>
      </w:tr>
      <w:tr w:rsidR="00345EAE" w:rsidRPr="001E40A2" w14:paraId="2E7D84EC" w14:textId="77777777" w:rsidTr="00D72EAA">
        <w:tc>
          <w:tcPr>
            <w:tcW w:w="427" w:type="pct"/>
          </w:tcPr>
          <w:p w14:paraId="18D799A4" w14:textId="77777777" w:rsidR="00345EAE" w:rsidRPr="001E40A2" w:rsidRDefault="0061285F" w:rsidP="0061285F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ملخص أعمال الجنة</w:t>
            </w:r>
          </w:p>
        </w:tc>
        <w:tc>
          <w:tcPr>
            <w:tcW w:w="1332" w:type="pct"/>
          </w:tcPr>
          <w:p w14:paraId="222DF156" w14:textId="77777777" w:rsidR="00345EAE" w:rsidRPr="001E40A2" w:rsidRDefault="0061285F" w:rsidP="0061285F">
            <w:pPr>
              <w:bidi/>
              <w:jc w:val="center"/>
            </w:pPr>
            <w:r w:rsidRPr="001E40A2">
              <w:rPr>
                <w:rFonts w:hint="cs"/>
                <w:rtl/>
              </w:rPr>
              <w:t>العدد و تاريخ</w:t>
            </w:r>
            <w:r w:rsidR="00D72EAA" w:rsidRPr="001E40A2">
              <w:rPr>
                <w:rFonts w:hint="cs"/>
                <w:rtl/>
              </w:rPr>
              <w:t xml:space="preserve"> </w:t>
            </w:r>
            <w:r w:rsidRPr="001E40A2">
              <w:rPr>
                <w:rFonts w:hint="cs"/>
                <w:rtl/>
              </w:rPr>
              <w:t>اصدار الامر</w:t>
            </w:r>
          </w:p>
        </w:tc>
        <w:tc>
          <w:tcPr>
            <w:tcW w:w="835" w:type="pct"/>
          </w:tcPr>
          <w:p w14:paraId="57903207" w14:textId="77777777" w:rsidR="00345EAE" w:rsidRPr="001E40A2" w:rsidRDefault="0061285F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جهة اصدار الامر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51DC22D0" w14:textId="77777777" w:rsidR="00345EAE" w:rsidRPr="001E40A2" w:rsidRDefault="009B11F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</w:t>
            </w:r>
            <w:r w:rsidR="00D24DD9" w:rsidRPr="001E40A2">
              <w:rPr>
                <w:rFonts w:hint="cs"/>
                <w:rtl/>
                <w:lang w:bidi="ar-IQ"/>
              </w:rPr>
              <w:t>ل</w:t>
            </w:r>
            <w:r w:rsidRPr="001E40A2">
              <w:rPr>
                <w:rFonts w:hint="cs"/>
                <w:rtl/>
              </w:rPr>
              <w:t>جنة</w:t>
            </w:r>
          </w:p>
        </w:tc>
        <w:tc>
          <w:tcPr>
            <w:tcW w:w="338" w:type="pct"/>
          </w:tcPr>
          <w:p w14:paraId="05307177" w14:textId="77777777" w:rsidR="00345EAE" w:rsidRPr="001E40A2" w:rsidRDefault="009B11FB" w:rsidP="009B11FB">
            <w:pPr>
              <w:bidi/>
            </w:pPr>
            <w:r w:rsidRPr="001E40A2">
              <w:rPr>
                <w:rFonts w:hint="cs"/>
                <w:sz w:val="18"/>
                <w:szCs w:val="22"/>
                <w:rtl/>
              </w:rPr>
              <w:t>رقم</w:t>
            </w:r>
          </w:p>
        </w:tc>
      </w:tr>
      <w:tr w:rsidR="00345EAE" w:rsidRPr="001E40A2" w14:paraId="1539018E" w14:textId="77777777" w:rsidTr="00D72EAA">
        <w:tc>
          <w:tcPr>
            <w:tcW w:w="427" w:type="pct"/>
          </w:tcPr>
          <w:p w14:paraId="20612F66" w14:textId="77777777" w:rsidR="00345EAE" w:rsidRPr="001E40A2" w:rsidRDefault="00345EAE" w:rsidP="00672AA5">
            <w:pPr>
              <w:bidi/>
            </w:pPr>
          </w:p>
        </w:tc>
        <w:tc>
          <w:tcPr>
            <w:tcW w:w="1332" w:type="pct"/>
          </w:tcPr>
          <w:p w14:paraId="58FF62B7" w14:textId="70869F55" w:rsidR="00944393" w:rsidRPr="001E40A2" w:rsidRDefault="00944393" w:rsidP="00944393">
            <w:pPr>
              <w:bidi/>
            </w:pPr>
          </w:p>
        </w:tc>
        <w:tc>
          <w:tcPr>
            <w:tcW w:w="835" w:type="pct"/>
          </w:tcPr>
          <w:p w14:paraId="587AE7D0" w14:textId="6853C3AC" w:rsidR="00345EAE" w:rsidRPr="001E40A2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14:paraId="7E1BEE86" w14:textId="6F1DE129" w:rsidR="00345EAE" w:rsidRPr="001E40A2" w:rsidRDefault="00345EAE" w:rsidP="00672AA5">
            <w:pPr>
              <w:bidi/>
            </w:pPr>
          </w:p>
        </w:tc>
        <w:tc>
          <w:tcPr>
            <w:tcW w:w="338" w:type="pct"/>
          </w:tcPr>
          <w:p w14:paraId="109A9454" w14:textId="77777777" w:rsidR="00345EAE" w:rsidRPr="001E40A2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E40A2" w14:paraId="77452C68" w14:textId="77777777" w:rsidTr="00D72EAA">
        <w:tc>
          <w:tcPr>
            <w:tcW w:w="427" w:type="pct"/>
          </w:tcPr>
          <w:p w14:paraId="46FD706A" w14:textId="77777777" w:rsidR="00345EAE" w:rsidRPr="001E40A2" w:rsidRDefault="00345EAE" w:rsidP="00672AA5">
            <w:pPr>
              <w:bidi/>
            </w:pPr>
          </w:p>
        </w:tc>
        <w:tc>
          <w:tcPr>
            <w:tcW w:w="1332" w:type="pct"/>
          </w:tcPr>
          <w:p w14:paraId="03CE6575" w14:textId="77777777" w:rsidR="00345EAE" w:rsidRPr="001E40A2" w:rsidRDefault="00345EAE" w:rsidP="00672AA5">
            <w:pPr>
              <w:bidi/>
            </w:pPr>
          </w:p>
        </w:tc>
        <w:tc>
          <w:tcPr>
            <w:tcW w:w="835" w:type="pct"/>
          </w:tcPr>
          <w:p w14:paraId="2016EFE7" w14:textId="77777777" w:rsidR="00345EAE" w:rsidRPr="001E40A2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2AFE45D0" w14:textId="77777777" w:rsidR="00345EAE" w:rsidRPr="001E40A2" w:rsidRDefault="00345EAE" w:rsidP="00672AA5">
            <w:pPr>
              <w:bidi/>
            </w:pPr>
          </w:p>
        </w:tc>
        <w:tc>
          <w:tcPr>
            <w:tcW w:w="338" w:type="pct"/>
          </w:tcPr>
          <w:p w14:paraId="77C90EAE" w14:textId="77777777" w:rsidR="00345EAE" w:rsidRPr="001E40A2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E40A2" w14:paraId="0991540E" w14:textId="77777777" w:rsidTr="00D72EAA">
        <w:tc>
          <w:tcPr>
            <w:tcW w:w="427" w:type="pct"/>
          </w:tcPr>
          <w:p w14:paraId="33C59415" w14:textId="77777777" w:rsidR="00345EAE" w:rsidRPr="001E40A2" w:rsidRDefault="00345EAE" w:rsidP="00672AA5">
            <w:pPr>
              <w:bidi/>
            </w:pPr>
          </w:p>
        </w:tc>
        <w:tc>
          <w:tcPr>
            <w:tcW w:w="1332" w:type="pct"/>
          </w:tcPr>
          <w:p w14:paraId="3DCEBEAC" w14:textId="77777777" w:rsidR="00345EAE" w:rsidRPr="001E40A2" w:rsidRDefault="00345EAE" w:rsidP="00672AA5">
            <w:pPr>
              <w:bidi/>
            </w:pPr>
          </w:p>
        </w:tc>
        <w:tc>
          <w:tcPr>
            <w:tcW w:w="835" w:type="pct"/>
          </w:tcPr>
          <w:p w14:paraId="3F75AC8B" w14:textId="77777777" w:rsidR="00345EAE" w:rsidRPr="001E40A2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20692518" w14:textId="77777777" w:rsidR="00345EAE" w:rsidRPr="001E40A2" w:rsidRDefault="00345EAE" w:rsidP="00672AA5">
            <w:pPr>
              <w:bidi/>
            </w:pPr>
          </w:p>
        </w:tc>
        <w:tc>
          <w:tcPr>
            <w:tcW w:w="338" w:type="pct"/>
          </w:tcPr>
          <w:p w14:paraId="7CC0BFF7" w14:textId="77777777" w:rsidR="00345EAE" w:rsidRPr="001E40A2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E40A2" w14:paraId="4CCC6191" w14:textId="77777777" w:rsidTr="00D72EAA">
        <w:tc>
          <w:tcPr>
            <w:tcW w:w="427" w:type="pct"/>
          </w:tcPr>
          <w:p w14:paraId="2752512A" w14:textId="77777777" w:rsidR="00345EAE" w:rsidRPr="001E40A2" w:rsidRDefault="00345EAE" w:rsidP="00672AA5">
            <w:pPr>
              <w:bidi/>
            </w:pPr>
          </w:p>
        </w:tc>
        <w:tc>
          <w:tcPr>
            <w:tcW w:w="1332" w:type="pct"/>
          </w:tcPr>
          <w:p w14:paraId="1C0074F4" w14:textId="77777777" w:rsidR="00345EAE" w:rsidRPr="001E40A2" w:rsidRDefault="00345EAE" w:rsidP="00672AA5">
            <w:pPr>
              <w:bidi/>
            </w:pPr>
          </w:p>
        </w:tc>
        <w:tc>
          <w:tcPr>
            <w:tcW w:w="835" w:type="pct"/>
          </w:tcPr>
          <w:p w14:paraId="58936D0F" w14:textId="77777777" w:rsidR="00345EAE" w:rsidRPr="001E40A2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2ACBD009" w14:textId="77777777" w:rsidR="00345EAE" w:rsidRPr="001E40A2" w:rsidRDefault="00345EAE" w:rsidP="00672AA5">
            <w:pPr>
              <w:bidi/>
            </w:pPr>
          </w:p>
        </w:tc>
        <w:tc>
          <w:tcPr>
            <w:tcW w:w="338" w:type="pct"/>
          </w:tcPr>
          <w:p w14:paraId="67F8BF36" w14:textId="77777777" w:rsidR="00345EAE" w:rsidRPr="001E40A2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</w:tbl>
    <w:p w14:paraId="57C7E78B" w14:textId="77777777" w:rsidR="00256295" w:rsidRPr="001E40A2" w:rsidRDefault="00256295" w:rsidP="00256295">
      <w:pPr>
        <w:bidi/>
        <w:rPr>
          <w:rtl/>
        </w:rPr>
      </w:pPr>
    </w:p>
    <w:p w14:paraId="2B0AA09B" w14:textId="77777777" w:rsidR="00235C04" w:rsidRPr="001E40A2" w:rsidRDefault="00235C04" w:rsidP="00235C04">
      <w:pPr>
        <w:bidi/>
        <w:rPr>
          <w:rtl/>
        </w:rPr>
      </w:pP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867"/>
        <w:gridCol w:w="632"/>
      </w:tblGrid>
      <w:tr w:rsidR="006B26FA" w:rsidRPr="001E40A2" w14:paraId="52338ECA" w14:textId="77777777" w:rsidTr="0049465C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51C01D5E" w14:textId="77777777" w:rsidR="006B26FA" w:rsidRPr="001E40A2" w:rsidRDefault="00D6510C" w:rsidP="00D6510C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المنصب الاداري</w:t>
            </w:r>
            <w:r w:rsidR="006B26FA" w:rsidRPr="001E40A2">
              <w:rPr>
                <w:rFonts w:hint="cs"/>
                <w:color w:val="auto"/>
                <w:rtl/>
              </w:rPr>
              <w:t>/</w:t>
            </w:r>
            <w:r w:rsidRPr="001E40A2">
              <w:rPr>
                <w:rFonts w:hint="cs"/>
                <w:color w:val="auto"/>
                <w:rtl/>
              </w:rPr>
              <w:t xml:space="preserve"> الاداري</w:t>
            </w:r>
          </w:p>
        </w:tc>
      </w:tr>
      <w:tr w:rsidR="006B26FA" w:rsidRPr="001E40A2" w14:paraId="53781FA9" w14:textId="77777777" w:rsidTr="00F500A1">
        <w:trPr>
          <w:jc w:val="center"/>
        </w:trPr>
        <w:tc>
          <w:tcPr>
            <w:tcW w:w="823" w:type="pct"/>
          </w:tcPr>
          <w:p w14:paraId="1EF9CDF3" w14:textId="77777777" w:rsidR="006B26FA" w:rsidRPr="001E40A2" w:rsidRDefault="00D6510C" w:rsidP="0049465C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ملخص عن المنصب</w:t>
            </w:r>
          </w:p>
        </w:tc>
        <w:tc>
          <w:tcPr>
            <w:tcW w:w="885" w:type="pct"/>
          </w:tcPr>
          <w:p w14:paraId="705EB2B3" w14:textId="77777777" w:rsidR="006B26FA" w:rsidRPr="001E40A2" w:rsidRDefault="00D6510C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عدد و تاريخ اصدار الامر</w:t>
            </w:r>
          </w:p>
        </w:tc>
        <w:tc>
          <w:tcPr>
            <w:tcW w:w="886" w:type="pct"/>
          </w:tcPr>
          <w:p w14:paraId="7BFA6B8B" w14:textId="77777777" w:rsidR="006B26FA" w:rsidRPr="001E40A2" w:rsidRDefault="00D6510C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مكان العمل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50FCB0B3" w14:textId="77777777" w:rsidR="006B26FA" w:rsidRPr="001E40A2" w:rsidRDefault="00D6510C" w:rsidP="0049465C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المنصب</w:t>
            </w:r>
          </w:p>
        </w:tc>
        <w:tc>
          <w:tcPr>
            <w:tcW w:w="338" w:type="pct"/>
          </w:tcPr>
          <w:p w14:paraId="0913B0F3" w14:textId="77777777" w:rsidR="006B26FA" w:rsidRPr="001E40A2" w:rsidRDefault="00D6510C" w:rsidP="0049465C">
            <w:pPr>
              <w:bidi/>
            </w:pPr>
            <w:r w:rsidRPr="001E40A2">
              <w:rPr>
                <w:rFonts w:hint="cs"/>
                <w:rtl/>
              </w:rPr>
              <w:t>رقم</w:t>
            </w:r>
          </w:p>
        </w:tc>
      </w:tr>
      <w:tr w:rsidR="006B26FA" w:rsidRPr="001E40A2" w14:paraId="25A3FF0D" w14:textId="77777777" w:rsidTr="00F500A1">
        <w:trPr>
          <w:jc w:val="center"/>
        </w:trPr>
        <w:tc>
          <w:tcPr>
            <w:tcW w:w="823" w:type="pct"/>
          </w:tcPr>
          <w:p w14:paraId="426377E0" w14:textId="77777777" w:rsidR="006B26FA" w:rsidRPr="001E40A2" w:rsidRDefault="006B26FA" w:rsidP="0049465C">
            <w:pPr>
              <w:bidi/>
            </w:pPr>
          </w:p>
        </w:tc>
        <w:tc>
          <w:tcPr>
            <w:tcW w:w="885" w:type="pct"/>
          </w:tcPr>
          <w:p w14:paraId="7CFAB246" w14:textId="77777777" w:rsidR="006B26FA" w:rsidRPr="001E40A2" w:rsidRDefault="006B26FA" w:rsidP="0049465C">
            <w:pPr>
              <w:bidi/>
            </w:pPr>
          </w:p>
        </w:tc>
        <w:tc>
          <w:tcPr>
            <w:tcW w:w="886" w:type="pct"/>
          </w:tcPr>
          <w:p w14:paraId="389628D5" w14:textId="77777777" w:rsidR="006B26FA" w:rsidRPr="001E40A2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14:paraId="73A94187" w14:textId="77777777" w:rsidR="006B26FA" w:rsidRPr="001E40A2" w:rsidRDefault="006B26FA" w:rsidP="0049465C">
            <w:pPr>
              <w:bidi/>
            </w:pPr>
          </w:p>
        </w:tc>
        <w:tc>
          <w:tcPr>
            <w:tcW w:w="338" w:type="pct"/>
          </w:tcPr>
          <w:p w14:paraId="3F43C331" w14:textId="77777777" w:rsidR="006B26FA" w:rsidRPr="001E40A2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E40A2" w14:paraId="4468D8B4" w14:textId="77777777" w:rsidTr="00F500A1">
        <w:trPr>
          <w:jc w:val="center"/>
        </w:trPr>
        <w:tc>
          <w:tcPr>
            <w:tcW w:w="823" w:type="pct"/>
          </w:tcPr>
          <w:p w14:paraId="1F7C5DCE" w14:textId="77777777" w:rsidR="006B26FA" w:rsidRPr="001E40A2" w:rsidRDefault="006B26FA" w:rsidP="0049465C">
            <w:pPr>
              <w:bidi/>
            </w:pPr>
          </w:p>
        </w:tc>
        <w:tc>
          <w:tcPr>
            <w:tcW w:w="885" w:type="pct"/>
          </w:tcPr>
          <w:p w14:paraId="012777A4" w14:textId="77777777" w:rsidR="006B26FA" w:rsidRPr="001E40A2" w:rsidRDefault="006B26FA" w:rsidP="0049465C">
            <w:pPr>
              <w:bidi/>
            </w:pPr>
          </w:p>
        </w:tc>
        <w:tc>
          <w:tcPr>
            <w:tcW w:w="886" w:type="pct"/>
          </w:tcPr>
          <w:p w14:paraId="62256CD9" w14:textId="77777777" w:rsidR="006B26FA" w:rsidRPr="001E40A2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50CDA95C" w14:textId="77777777" w:rsidR="006B26FA" w:rsidRPr="001E40A2" w:rsidRDefault="006B26FA" w:rsidP="0049465C">
            <w:pPr>
              <w:bidi/>
            </w:pPr>
          </w:p>
        </w:tc>
        <w:tc>
          <w:tcPr>
            <w:tcW w:w="338" w:type="pct"/>
          </w:tcPr>
          <w:p w14:paraId="7CE6FC45" w14:textId="77777777" w:rsidR="006B26FA" w:rsidRPr="001E40A2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E40A2" w14:paraId="67F0FA04" w14:textId="77777777" w:rsidTr="00F500A1">
        <w:trPr>
          <w:jc w:val="center"/>
        </w:trPr>
        <w:tc>
          <w:tcPr>
            <w:tcW w:w="823" w:type="pct"/>
          </w:tcPr>
          <w:p w14:paraId="054E5221" w14:textId="77777777" w:rsidR="006B26FA" w:rsidRPr="001E40A2" w:rsidRDefault="006B26FA" w:rsidP="0049465C">
            <w:pPr>
              <w:bidi/>
            </w:pPr>
          </w:p>
        </w:tc>
        <w:tc>
          <w:tcPr>
            <w:tcW w:w="885" w:type="pct"/>
          </w:tcPr>
          <w:p w14:paraId="28B15C36" w14:textId="77777777" w:rsidR="006B26FA" w:rsidRPr="001E40A2" w:rsidRDefault="006B26FA" w:rsidP="0049465C">
            <w:pPr>
              <w:bidi/>
            </w:pPr>
          </w:p>
        </w:tc>
        <w:tc>
          <w:tcPr>
            <w:tcW w:w="886" w:type="pct"/>
          </w:tcPr>
          <w:p w14:paraId="372B3B24" w14:textId="77777777" w:rsidR="006B26FA" w:rsidRPr="001E40A2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10889E69" w14:textId="77777777" w:rsidR="006B26FA" w:rsidRPr="001E40A2" w:rsidRDefault="006B26FA" w:rsidP="0049465C">
            <w:pPr>
              <w:bidi/>
            </w:pPr>
          </w:p>
        </w:tc>
        <w:tc>
          <w:tcPr>
            <w:tcW w:w="338" w:type="pct"/>
          </w:tcPr>
          <w:p w14:paraId="6431DCD0" w14:textId="77777777" w:rsidR="006B26FA" w:rsidRPr="001E40A2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E40A2" w14:paraId="4D9A071B" w14:textId="77777777" w:rsidTr="00F500A1">
        <w:trPr>
          <w:jc w:val="center"/>
        </w:trPr>
        <w:tc>
          <w:tcPr>
            <w:tcW w:w="823" w:type="pct"/>
          </w:tcPr>
          <w:p w14:paraId="22B45F38" w14:textId="77777777" w:rsidR="006B26FA" w:rsidRPr="001E40A2" w:rsidRDefault="006B26FA" w:rsidP="0049465C">
            <w:pPr>
              <w:bidi/>
            </w:pPr>
          </w:p>
        </w:tc>
        <w:tc>
          <w:tcPr>
            <w:tcW w:w="885" w:type="pct"/>
          </w:tcPr>
          <w:p w14:paraId="7CB5B32B" w14:textId="77777777" w:rsidR="006B26FA" w:rsidRPr="001E40A2" w:rsidRDefault="006B26FA" w:rsidP="0049465C">
            <w:pPr>
              <w:bidi/>
            </w:pPr>
          </w:p>
        </w:tc>
        <w:tc>
          <w:tcPr>
            <w:tcW w:w="886" w:type="pct"/>
          </w:tcPr>
          <w:p w14:paraId="61A771EE" w14:textId="77777777" w:rsidR="006B26FA" w:rsidRPr="001E40A2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6FCA944B" w14:textId="77777777" w:rsidR="006B26FA" w:rsidRPr="001E40A2" w:rsidRDefault="006B26FA" w:rsidP="0049465C">
            <w:pPr>
              <w:bidi/>
            </w:pPr>
          </w:p>
        </w:tc>
        <w:tc>
          <w:tcPr>
            <w:tcW w:w="338" w:type="pct"/>
          </w:tcPr>
          <w:p w14:paraId="49A80379" w14:textId="77777777" w:rsidR="006B26FA" w:rsidRPr="001E40A2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2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653"/>
        <w:gridCol w:w="3989"/>
        <w:gridCol w:w="499"/>
      </w:tblGrid>
      <w:tr w:rsidR="00F500A1" w:rsidRPr="001E40A2" w14:paraId="52F9641A" w14:textId="77777777" w:rsidTr="00F500A1">
        <w:tc>
          <w:tcPr>
            <w:tcW w:w="5000" w:type="pct"/>
            <w:gridSpan w:val="4"/>
            <w:shd w:val="clear" w:color="auto" w:fill="B8CCE4" w:themeFill="accent1" w:themeFillTint="66"/>
          </w:tcPr>
          <w:p w14:paraId="290F81F5" w14:textId="77777777" w:rsidR="00F500A1" w:rsidRPr="001E40A2" w:rsidRDefault="00D6510C" w:rsidP="00F500A1">
            <w:pPr>
              <w:bidi/>
              <w:rPr>
                <w:rtl/>
              </w:rPr>
            </w:pPr>
            <w:r w:rsidRPr="001E40A2">
              <w:rPr>
                <w:rFonts w:hint="cs"/>
                <w:rtl/>
              </w:rPr>
              <w:t>شكر و تقدير</w:t>
            </w:r>
          </w:p>
        </w:tc>
      </w:tr>
      <w:tr w:rsidR="00F500A1" w:rsidRPr="001E40A2" w14:paraId="17D34C24" w14:textId="77777777" w:rsidTr="00F500A1">
        <w:tc>
          <w:tcPr>
            <w:tcW w:w="1716" w:type="pct"/>
          </w:tcPr>
          <w:p w14:paraId="448219F4" w14:textId="77777777" w:rsidR="00F500A1" w:rsidRPr="001E40A2" w:rsidRDefault="00D6510C" w:rsidP="00F500A1">
            <w:pPr>
              <w:bidi/>
              <w:jc w:val="center"/>
            </w:pPr>
            <w:r w:rsidRPr="001E40A2">
              <w:rPr>
                <w:rFonts w:hint="cs"/>
                <w:rtl/>
              </w:rPr>
              <w:t>سبب اصدار الشكر</w:t>
            </w:r>
          </w:p>
        </w:tc>
        <w:tc>
          <w:tcPr>
            <w:tcW w:w="884" w:type="pct"/>
          </w:tcPr>
          <w:p w14:paraId="4E2A7DAE" w14:textId="77777777" w:rsidR="00F500A1" w:rsidRPr="001E40A2" w:rsidRDefault="00D6510C" w:rsidP="00D6510C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العدد و تاريخ الاصدار 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4F246675" w14:textId="77777777" w:rsidR="00F500A1" w:rsidRPr="001E40A2" w:rsidRDefault="00D6510C" w:rsidP="00F500A1">
            <w:pPr>
              <w:bidi/>
              <w:jc w:val="center"/>
            </w:pPr>
            <w:r w:rsidRPr="001E40A2">
              <w:rPr>
                <w:rFonts w:hint="cs"/>
                <w:rtl/>
              </w:rPr>
              <w:t>جهة اصدار كتاب الشكر و تقدير</w:t>
            </w:r>
          </w:p>
        </w:tc>
        <w:tc>
          <w:tcPr>
            <w:tcW w:w="267" w:type="pct"/>
          </w:tcPr>
          <w:p w14:paraId="427B8613" w14:textId="77777777" w:rsidR="00F500A1" w:rsidRPr="001E40A2" w:rsidRDefault="00D6510C" w:rsidP="00F500A1">
            <w:pPr>
              <w:bidi/>
              <w:rPr>
                <w:sz w:val="16"/>
                <w:szCs w:val="20"/>
              </w:rPr>
            </w:pPr>
            <w:r w:rsidRPr="001E40A2">
              <w:rPr>
                <w:rFonts w:hint="cs"/>
                <w:rtl/>
              </w:rPr>
              <w:t>رقم</w:t>
            </w:r>
          </w:p>
        </w:tc>
      </w:tr>
      <w:tr w:rsidR="00F500A1" w:rsidRPr="001E40A2" w14:paraId="60622DA1" w14:textId="77777777" w:rsidTr="00F500A1">
        <w:tc>
          <w:tcPr>
            <w:tcW w:w="1716" w:type="pct"/>
          </w:tcPr>
          <w:p w14:paraId="201CAE43" w14:textId="77777777" w:rsidR="00F500A1" w:rsidRPr="001E40A2" w:rsidRDefault="00F500A1" w:rsidP="00F500A1">
            <w:pPr>
              <w:bidi/>
            </w:pPr>
          </w:p>
        </w:tc>
        <w:tc>
          <w:tcPr>
            <w:tcW w:w="884" w:type="pct"/>
          </w:tcPr>
          <w:p w14:paraId="07560820" w14:textId="77777777" w:rsidR="00A87E5C" w:rsidRPr="001E40A2" w:rsidRDefault="00A87E5C" w:rsidP="00174204">
            <w:pPr>
              <w:bidi/>
            </w:pPr>
          </w:p>
        </w:tc>
        <w:tc>
          <w:tcPr>
            <w:tcW w:w="2133" w:type="pct"/>
            <w:shd w:val="clear" w:color="auto" w:fill="auto"/>
          </w:tcPr>
          <w:p w14:paraId="0A82678E" w14:textId="77777777" w:rsidR="00F500A1" w:rsidRPr="001E40A2" w:rsidRDefault="00F500A1" w:rsidP="00F500A1">
            <w:pPr>
              <w:bidi/>
            </w:pPr>
          </w:p>
        </w:tc>
        <w:tc>
          <w:tcPr>
            <w:tcW w:w="267" w:type="pct"/>
          </w:tcPr>
          <w:p w14:paraId="47CB6157" w14:textId="77777777" w:rsidR="00F500A1" w:rsidRPr="001E40A2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  <w:tr w:rsidR="00F500A1" w:rsidRPr="001E40A2" w14:paraId="6DD1B613" w14:textId="77777777" w:rsidTr="00F500A1">
        <w:tc>
          <w:tcPr>
            <w:tcW w:w="1716" w:type="pct"/>
          </w:tcPr>
          <w:p w14:paraId="317D7053" w14:textId="77777777" w:rsidR="00F500A1" w:rsidRPr="001E40A2" w:rsidRDefault="00F500A1" w:rsidP="00F500A1">
            <w:pPr>
              <w:bidi/>
            </w:pPr>
          </w:p>
        </w:tc>
        <w:tc>
          <w:tcPr>
            <w:tcW w:w="884" w:type="pct"/>
          </w:tcPr>
          <w:p w14:paraId="344AFD24" w14:textId="77777777" w:rsidR="00A87E5C" w:rsidRPr="001E40A2" w:rsidRDefault="00A87E5C" w:rsidP="00174204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14:paraId="3BDE1184" w14:textId="77777777" w:rsidR="00F500A1" w:rsidRPr="001E40A2" w:rsidRDefault="00F500A1" w:rsidP="00F500A1">
            <w:pPr>
              <w:bidi/>
            </w:pPr>
          </w:p>
        </w:tc>
        <w:tc>
          <w:tcPr>
            <w:tcW w:w="267" w:type="pct"/>
          </w:tcPr>
          <w:p w14:paraId="5152BAB6" w14:textId="77777777" w:rsidR="00F500A1" w:rsidRPr="001E40A2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</w:tbl>
    <w:p w14:paraId="2142EE91" w14:textId="77777777" w:rsidR="00241925" w:rsidRPr="001E40A2" w:rsidRDefault="003358F3" w:rsidP="003358F3">
      <w:pPr>
        <w:bidi/>
        <w:rPr>
          <w:b/>
          <w:bCs/>
          <w:sz w:val="24"/>
          <w:rtl/>
        </w:rPr>
      </w:pPr>
      <w:r w:rsidRPr="001E40A2">
        <w:rPr>
          <w:rFonts w:hint="cs"/>
          <w:b/>
          <w:bCs/>
          <w:sz w:val="24"/>
          <w:rtl/>
          <w:lang w:bidi="ar-IQ"/>
        </w:rPr>
        <w:lastRenderedPageBreak/>
        <w:t>الفصل الرابع</w:t>
      </w:r>
      <w:r w:rsidR="00F500A1" w:rsidRPr="001E40A2">
        <w:rPr>
          <w:rFonts w:hint="cs"/>
          <w:b/>
          <w:bCs/>
          <w:sz w:val="24"/>
          <w:rtl/>
        </w:rPr>
        <w:t xml:space="preserve"> : </w:t>
      </w:r>
      <w:r w:rsidRPr="001E40A2">
        <w:rPr>
          <w:rFonts w:hint="cs"/>
          <w:b/>
          <w:bCs/>
          <w:sz w:val="24"/>
          <w:rtl/>
        </w:rPr>
        <w:t>التعليم المستمر</w:t>
      </w:r>
      <w:r w:rsidR="002C148F" w:rsidRPr="001E40A2">
        <w:rPr>
          <w:rFonts w:hint="cs"/>
          <w:b/>
          <w:bCs/>
          <w:sz w:val="24"/>
          <w:rtl/>
        </w:rPr>
        <w:t xml:space="preserve"> (</w:t>
      </w:r>
      <w:r w:rsidRPr="001E40A2">
        <w:rPr>
          <w:rFonts w:hint="cs"/>
          <w:b/>
          <w:bCs/>
          <w:sz w:val="24"/>
          <w:rtl/>
        </w:rPr>
        <w:t xml:space="preserve">فقط لهذه السنة و لا يشمل السنوات السابقة </w:t>
      </w:r>
      <w:r w:rsidR="002C148F" w:rsidRPr="001E40A2">
        <w:rPr>
          <w:rFonts w:hint="cs"/>
          <w:b/>
          <w:bCs/>
          <w:sz w:val="24"/>
          <w:rtl/>
        </w:rPr>
        <w:t xml:space="preserve">) </w:t>
      </w:r>
    </w:p>
    <w:p w14:paraId="1FC6E74D" w14:textId="77777777" w:rsidR="002E4197" w:rsidRPr="001E40A2" w:rsidRDefault="003358F3" w:rsidP="002E4197">
      <w:pPr>
        <w:pStyle w:val="ListParagraph"/>
        <w:numPr>
          <w:ilvl w:val="0"/>
          <w:numId w:val="27"/>
        </w:numPr>
        <w:bidi/>
        <w:rPr>
          <w:rtl/>
        </w:rPr>
      </w:pPr>
      <w:r w:rsidRPr="001E40A2">
        <w:rPr>
          <w:rFonts w:hint="cs"/>
          <w:rtl/>
        </w:rPr>
        <w:t>نتائج الابحاث العلمية</w:t>
      </w: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367"/>
        <w:gridCol w:w="1107"/>
        <w:gridCol w:w="1937"/>
        <w:gridCol w:w="3856"/>
        <w:gridCol w:w="544"/>
      </w:tblGrid>
      <w:tr w:rsidR="002E4197" w:rsidRPr="001E40A2" w14:paraId="3314D9E7" w14:textId="77777777" w:rsidTr="00672AA5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14:paraId="2CA43869" w14:textId="77777777" w:rsidR="002E4197" w:rsidRPr="001E40A2" w:rsidRDefault="003358F3" w:rsidP="003358F3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البحوث المنشورة في المجلات العلمية الداخلية </w:t>
            </w:r>
          </w:p>
        </w:tc>
      </w:tr>
      <w:tr w:rsidR="002E4197" w:rsidRPr="001E40A2" w14:paraId="446DDC76" w14:textId="77777777" w:rsidTr="00F01017">
        <w:trPr>
          <w:jc w:val="center"/>
        </w:trPr>
        <w:tc>
          <w:tcPr>
            <w:tcW w:w="1019" w:type="pct"/>
            <w:gridSpan w:val="2"/>
          </w:tcPr>
          <w:p w14:paraId="41F850E1" w14:textId="77777777" w:rsidR="002E4197" w:rsidRPr="001E40A2" w:rsidRDefault="003358F3" w:rsidP="00672AA5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جهة الاصدار</w:t>
            </w:r>
          </w:p>
        </w:tc>
        <w:tc>
          <w:tcPr>
            <w:tcW w:w="592" w:type="pct"/>
          </w:tcPr>
          <w:p w14:paraId="6E439908" w14:textId="77777777" w:rsidR="002E4197" w:rsidRPr="001E40A2" w:rsidRDefault="003358F3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عوامل الثأثير</w:t>
            </w:r>
          </w:p>
        </w:tc>
        <w:tc>
          <w:tcPr>
            <w:tcW w:w="1036" w:type="pct"/>
          </w:tcPr>
          <w:p w14:paraId="3252CB2F" w14:textId="77777777" w:rsidR="002E4197" w:rsidRPr="001E40A2" w:rsidRDefault="003358F3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المجلة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D49868B" w14:textId="77777777" w:rsidR="002E4197" w:rsidRPr="001E40A2" w:rsidRDefault="003358F3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البحث</w:t>
            </w:r>
          </w:p>
        </w:tc>
        <w:tc>
          <w:tcPr>
            <w:tcW w:w="291" w:type="pct"/>
          </w:tcPr>
          <w:p w14:paraId="78BB4C5F" w14:textId="77777777" w:rsidR="002E4197" w:rsidRPr="001E40A2" w:rsidRDefault="003358F3" w:rsidP="00672AA5">
            <w:pPr>
              <w:bidi/>
            </w:pPr>
            <w:r w:rsidRPr="001E40A2">
              <w:rPr>
                <w:rFonts w:hint="cs"/>
                <w:rtl/>
              </w:rPr>
              <w:t>رقم</w:t>
            </w:r>
          </w:p>
        </w:tc>
      </w:tr>
      <w:tr w:rsidR="002E4197" w:rsidRPr="001E40A2" w14:paraId="466F16A3" w14:textId="77777777" w:rsidTr="00F01017">
        <w:trPr>
          <w:jc w:val="center"/>
        </w:trPr>
        <w:tc>
          <w:tcPr>
            <w:tcW w:w="1019" w:type="pct"/>
            <w:gridSpan w:val="2"/>
          </w:tcPr>
          <w:p w14:paraId="45AF6FC3" w14:textId="77777777" w:rsidR="00F01017" w:rsidRPr="001E40A2" w:rsidRDefault="00F01017" w:rsidP="00F01017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592" w:type="pct"/>
          </w:tcPr>
          <w:p w14:paraId="765F5DF5" w14:textId="77777777" w:rsidR="002E4197" w:rsidRPr="001E40A2" w:rsidRDefault="002E4197" w:rsidP="000C4788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036" w:type="pct"/>
          </w:tcPr>
          <w:p w14:paraId="43A48334" w14:textId="77777777" w:rsidR="002E4197" w:rsidRPr="001E40A2" w:rsidRDefault="002E4197" w:rsidP="00F01017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2062" w:type="pct"/>
            <w:shd w:val="clear" w:color="auto" w:fill="auto"/>
          </w:tcPr>
          <w:p w14:paraId="194A3DD5" w14:textId="77777777" w:rsidR="002E4197" w:rsidRPr="001E40A2" w:rsidRDefault="002E4197" w:rsidP="00F01017">
            <w:pPr>
              <w:ind w:left="35"/>
              <w:jc w:val="center"/>
              <w:rPr>
                <w:rtl/>
                <w:lang w:bidi="ar-IQ"/>
              </w:rPr>
            </w:pPr>
          </w:p>
        </w:tc>
        <w:tc>
          <w:tcPr>
            <w:tcW w:w="291" w:type="pct"/>
          </w:tcPr>
          <w:p w14:paraId="5032C2FC" w14:textId="77777777" w:rsidR="002E4197" w:rsidRPr="001E40A2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995F27" w:rsidRPr="001E40A2" w14:paraId="0B4C3F5F" w14:textId="77777777" w:rsidTr="00F01017">
        <w:trPr>
          <w:trHeight w:val="631"/>
          <w:jc w:val="center"/>
        </w:trPr>
        <w:tc>
          <w:tcPr>
            <w:tcW w:w="1019" w:type="pct"/>
            <w:gridSpan w:val="2"/>
          </w:tcPr>
          <w:p w14:paraId="2EC443EE" w14:textId="77777777" w:rsidR="00995F27" w:rsidRPr="001E40A2" w:rsidRDefault="00995F27" w:rsidP="00F01017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592" w:type="pct"/>
          </w:tcPr>
          <w:p w14:paraId="3A6EDDB3" w14:textId="77777777" w:rsidR="00995F27" w:rsidRPr="001E40A2" w:rsidRDefault="00995F27" w:rsidP="00B34163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036" w:type="pct"/>
          </w:tcPr>
          <w:p w14:paraId="4A3BE681" w14:textId="77777777" w:rsidR="00995F27" w:rsidRPr="001E40A2" w:rsidRDefault="00995F27" w:rsidP="00F01017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062" w:type="pct"/>
            <w:shd w:val="clear" w:color="auto" w:fill="auto"/>
            <w:vAlign w:val="center"/>
          </w:tcPr>
          <w:p w14:paraId="7706D1D4" w14:textId="77777777" w:rsidR="00995F27" w:rsidRPr="001E40A2" w:rsidRDefault="00995F27" w:rsidP="00F01017">
            <w:pPr>
              <w:spacing w:before="0" w:after="0"/>
              <w:ind w:left="360"/>
              <w:jc w:val="center"/>
              <w:rPr>
                <w:lang w:bidi="ar-IQ"/>
              </w:rPr>
            </w:pPr>
          </w:p>
        </w:tc>
        <w:tc>
          <w:tcPr>
            <w:tcW w:w="291" w:type="pct"/>
          </w:tcPr>
          <w:p w14:paraId="5BACB297" w14:textId="77777777" w:rsidR="00995F27" w:rsidRPr="001E40A2" w:rsidRDefault="00995F2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E40A2" w14:paraId="206E07B6" w14:textId="77777777" w:rsidTr="00672AA5">
        <w:trPr>
          <w:jc w:val="center"/>
        </w:trPr>
        <w:tc>
          <w:tcPr>
            <w:tcW w:w="5000" w:type="pct"/>
            <w:gridSpan w:val="6"/>
            <w:shd w:val="clear" w:color="auto" w:fill="B8CCE4" w:themeFill="accent1" w:themeFillTint="66"/>
          </w:tcPr>
          <w:p w14:paraId="0727E44D" w14:textId="77777777" w:rsidR="002E4197" w:rsidRPr="001E40A2" w:rsidRDefault="003358F3" w:rsidP="0078322B">
            <w:pPr>
              <w:bidi/>
            </w:pPr>
            <w:r w:rsidRPr="001E40A2">
              <w:rPr>
                <w:rFonts w:hint="cs"/>
                <w:rtl/>
              </w:rPr>
              <w:t>البحوث المنشورة في المجلات العلمية الدولية</w:t>
            </w:r>
          </w:p>
        </w:tc>
      </w:tr>
      <w:tr w:rsidR="00F01017" w:rsidRPr="001E40A2" w14:paraId="1D41A432" w14:textId="77777777" w:rsidTr="00F01017">
        <w:trPr>
          <w:jc w:val="center"/>
        </w:trPr>
        <w:tc>
          <w:tcPr>
            <w:tcW w:w="823" w:type="pct"/>
          </w:tcPr>
          <w:p w14:paraId="382A8B43" w14:textId="349EB493" w:rsidR="00F01017" w:rsidRPr="001E40A2" w:rsidRDefault="00F01017" w:rsidP="00C94AD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788" w:type="pct"/>
            <w:gridSpan w:val="2"/>
          </w:tcPr>
          <w:p w14:paraId="532D6161" w14:textId="77777777" w:rsidR="00F01017" w:rsidRPr="001E40A2" w:rsidRDefault="00F01017" w:rsidP="00672AA5">
            <w:pPr>
              <w:bidi/>
            </w:pPr>
          </w:p>
        </w:tc>
        <w:tc>
          <w:tcPr>
            <w:tcW w:w="1036" w:type="pct"/>
          </w:tcPr>
          <w:p w14:paraId="034E96A3" w14:textId="224E65A8" w:rsidR="00F01017" w:rsidRPr="001E40A2" w:rsidRDefault="00F01017" w:rsidP="000B4A4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  <w:tc>
          <w:tcPr>
            <w:tcW w:w="2062" w:type="pct"/>
            <w:shd w:val="clear" w:color="auto" w:fill="auto"/>
            <w:vAlign w:val="center"/>
          </w:tcPr>
          <w:p w14:paraId="00E448D8" w14:textId="779B77C3" w:rsidR="00F01017" w:rsidRPr="001E40A2" w:rsidRDefault="00F01017" w:rsidP="00371E24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  <w:tc>
          <w:tcPr>
            <w:tcW w:w="291" w:type="pct"/>
          </w:tcPr>
          <w:p w14:paraId="50CB2B1C" w14:textId="77777777" w:rsidR="00F01017" w:rsidRPr="001E40A2" w:rsidRDefault="00F0101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F01017" w:rsidRPr="001E40A2" w14:paraId="096BC5DA" w14:textId="77777777" w:rsidTr="00F01017">
        <w:trPr>
          <w:jc w:val="center"/>
        </w:trPr>
        <w:tc>
          <w:tcPr>
            <w:tcW w:w="823" w:type="pct"/>
          </w:tcPr>
          <w:p w14:paraId="3E923164" w14:textId="4C9C4209" w:rsidR="00F01017" w:rsidRPr="001E40A2" w:rsidRDefault="00F01017" w:rsidP="00F01017">
            <w:pPr>
              <w:bidi/>
              <w:rPr>
                <w:lang w:bidi="ar-IQ"/>
              </w:rPr>
            </w:pPr>
          </w:p>
        </w:tc>
        <w:tc>
          <w:tcPr>
            <w:tcW w:w="788" w:type="pct"/>
            <w:gridSpan w:val="2"/>
          </w:tcPr>
          <w:p w14:paraId="097DB18F" w14:textId="77777777" w:rsidR="00F01017" w:rsidRPr="001E40A2" w:rsidRDefault="00F01017" w:rsidP="00672AA5">
            <w:pPr>
              <w:bidi/>
            </w:pPr>
          </w:p>
        </w:tc>
        <w:tc>
          <w:tcPr>
            <w:tcW w:w="1036" w:type="pct"/>
          </w:tcPr>
          <w:p w14:paraId="36116177" w14:textId="6A795AC6" w:rsidR="00F01017" w:rsidRPr="001E40A2" w:rsidRDefault="00F01017" w:rsidP="000B4A4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  <w:tc>
          <w:tcPr>
            <w:tcW w:w="2062" w:type="pct"/>
            <w:shd w:val="clear" w:color="auto" w:fill="auto"/>
            <w:vAlign w:val="center"/>
          </w:tcPr>
          <w:p w14:paraId="26C82A5F" w14:textId="47823D60" w:rsidR="00F01017" w:rsidRPr="001E40A2" w:rsidRDefault="00F01017" w:rsidP="00371E24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1" w:type="pct"/>
          </w:tcPr>
          <w:p w14:paraId="680E58A6" w14:textId="77777777" w:rsidR="00F01017" w:rsidRPr="001E40A2" w:rsidRDefault="00F0101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F01017" w:rsidRPr="001E40A2" w14:paraId="10A059EE" w14:textId="77777777" w:rsidTr="00F01017">
        <w:trPr>
          <w:jc w:val="center"/>
        </w:trPr>
        <w:tc>
          <w:tcPr>
            <w:tcW w:w="823" w:type="pct"/>
          </w:tcPr>
          <w:p w14:paraId="2ADA862C" w14:textId="5802263A" w:rsidR="00F01017" w:rsidRPr="001E40A2" w:rsidRDefault="00F01017" w:rsidP="00C94ADB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788" w:type="pct"/>
            <w:gridSpan w:val="2"/>
          </w:tcPr>
          <w:p w14:paraId="444AE3F3" w14:textId="77777777" w:rsidR="00F01017" w:rsidRPr="001E40A2" w:rsidRDefault="00F01017" w:rsidP="00672AA5">
            <w:pPr>
              <w:bidi/>
            </w:pPr>
          </w:p>
        </w:tc>
        <w:tc>
          <w:tcPr>
            <w:tcW w:w="1036" w:type="pct"/>
          </w:tcPr>
          <w:p w14:paraId="0817C9A8" w14:textId="4A527292" w:rsidR="00F01017" w:rsidRPr="001E40A2" w:rsidRDefault="00F01017" w:rsidP="000B4A4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62" w:type="pct"/>
            <w:shd w:val="clear" w:color="auto" w:fill="auto"/>
            <w:vAlign w:val="center"/>
          </w:tcPr>
          <w:p w14:paraId="7859DC37" w14:textId="219E2086" w:rsidR="00F01017" w:rsidRPr="001E40A2" w:rsidRDefault="00F01017" w:rsidP="00903E24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  <w:tc>
          <w:tcPr>
            <w:tcW w:w="291" w:type="pct"/>
          </w:tcPr>
          <w:p w14:paraId="2A621A86" w14:textId="77777777" w:rsidR="00F01017" w:rsidRPr="001E40A2" w:rsidRDefault="00F0101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248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590A91" w:rsidRPr="001E40A2" w14:paraId="7F091FEB" w14:textId="77777777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14:paraId="72A6AB5E" w14:textId="77777777" w:rsidR="00590A91" w:rsidRPr="001E40A2" w:rsidRDefault="003358F3" w:rsidP="00590A91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 البحوث المنشورة في المؤتمرات الداخلية</w:t>
            </w:r>
          </w:p>
        </w:tc>
      </w:tr>
      <w:tr w:rsidR="00590A91" w:rsidRPr="001E40A2" w14:paraId="4CAFAC01" w14:textId="77777777" w:rsidTr="00590A91">
        <w:tc>
          <w:tcPr>
            <w:tcW w:w="823" w:type="pct"/>
          </w:tcPr>
          <w:p w14:paraId="1C1A746F" w14:textId="77777777" w:rsidR="00590A91" w:rsidRPr="001E40A2" w:rsidRDefault="003358F3" w:rsidP="00590A91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وقت انتهاء المؤتمر</w:t>
            </w:r>
          </w:p>
        </w:tc>
        <w:tc>
          <w:tcPr>
            <w:tcW w:w="885" w:type="pct"/>
          </w:tcPr>
          <w:p w14:paraId="3DF175C1" w14:textId="77777777" w:rsidR="00590A91" w:rsidRPr="001E40A2" w:rsidRDefault="003358F3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جهة بدء المؤتمر</w:t>
            </w:r>
          </w:p>
        </w:tc>
        <w:tc>
          <w:tcPr>
            <w:tcW w:w="886" w:type="pct"/>
          </w:tcPr>
          <w:p w14:paraId="733F4620" w14:textId="77777777" w:rsidR="00590A91" w:rsidRPr="001E40A2" w:rsidRDefault="003358F3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المؤتمر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5D7231BC" w14:textId="77777777" w:rsidR="00590A91" w:rsidRPr="001E40A2" w:rsidRDefault="003358F3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البحث</w:t>
            </w:r>
          </w:p>
        </w:tc>
        <w:tc>
          <w:tcPr>
            <w:tcW w:w="291" w:type="pct"/>
          </w:tcPr>
          <w:p w14:paraId="00EAD9BC" w14:textId="77777777" w:rsidR="00590A91" w:rsidRPr="001E40A2" w:rsidRDefault="003358F3" w:rsidP="00590A91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 xml:space="preserve">رقم </w:t>
            </w:r>
          </w:p>
        </w:tc>
      </w:tr>
      <w:tr w:rsidR="00590A91" w:rsidRPr="001E40A2" w14:paraId="545F74F7" w14:textId="77777777" w:rsidTr="00590A91">
        <w:tc>
          <w:tcPr>
            <w:tcW w:w="823" w:type="pct"/>
          </w:tcPr>
          <w:p w14:paraId="0A6690BD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1BCB5098" w14:textId="77777777" w:rsidR="00590A91" w:rsidRPr="001E40A2" w:rsidRDefault="00590A91" w:rsidP="00590A91">
            <w:pPr>
              <w:bidi/>
              <w:rPr>
                <w:rtl/>
                <w:lang w:bidi="ar-IQ"/>
              </w:rPr>
            </w:pPr>
          </w:p>
        </w:tc>
        <w:tc>
          <w:tcPr>
            <w:tcW w:w="886" w:type="pct"/>
          </w:tcPr>
          <w:p w14:paraId="61DF97F4" w14:textId="77777777" w:rsidR="00590A91" w:rsidRPr="001E40A2" w:rsidRDefault="00590A91" w:rsidP="00590A91">
            <w:pPr>
              <w:bidi/>
              <w:rPr>
                <w:rtl/>
                <w:lang w:bidi="ar-IQ"/>
              </w:rPr>
            </w:pPr>
          </w:p>
        </w:tc>
        <w:tc>
          <w:tcPr>
            <w:tcW w:w="2115" w:type="pct"/>
            <w:shd w:val="clear" w:color="auto" w:fill="auto"/>
          </w:tcPr>
          <w:p w14:paraId="59D56972" w14:textId="77777777" w:rsidR="00590A91" w:rsidRPr="001E40A2" w:rsidRDefault="00590A91" w:rsidP="00653260">
            <w:pPr>
              <w:spacing w:before="0" w:after="0"/>
              <w:ind w:right="-421"/>
              <w:rPr>
                <w:sz w:val="28"/>
              </w:rPr>
            </w:pPr>
          </w:p>
        </w:tc>
        <w:tc>
          <w:tcPr>
            <w:tcW w:w="291" w:type="pct"/>
          </w:tcPr>
          <w:p w14:paraId="6B3B1347" w14:textId="77777777" w:rsidR="00590A91" w:rsidRPr="001E40A2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E40A2" w14:paraId="632360A4" w14:textId="77777777" w:rsidTr="00590A91">
        <w:tc>
          <w:tcPr>
            <w:tcW w:w="823" w:type="pct"/>
          </w:tcPr>
          <w:p w14:paraId="6D171067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28DD361B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497178DC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1365B9A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3D64E7F4" w14:textId="77777777" w:rsidR="00590A91" w:rsidRPr="001E40A2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E40A2" w14:paraId="1FB52846" w14:textId="77777777" w:rsidTr="00590A91">
        <w:tc>
          <w:tcPr>
            <w:tcW w:w="823" w:type="pct"/>
          </w:tcPr>
          <w:p w14:paraId="5F3F6E16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1F6F1B29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0471AD38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80EEF19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0FF75CF0" w14:textId="77777777" w:rsidR="00590A91" w:rsidRPr="001E40A2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E40A2" w14:paraId="214AC326" w14:textId="77777777" w:rsidTr="00590A91">
        <w:tc>
          <w:tcPr>
            <w:tcW w:w="823" w:type="pct"/>
          </w:tcPr>
          <w:p w14:paraId="03D6CB0B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62380EA8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1B971C93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F2FE934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3C123367" w14:textId="77777777" w:rsidR="00590A91" w:rsidRPr="001E40A2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E40A2" w14:paraId="4ABAED6C" w14:textId="77777777" w:rsidTr="00590A91">
        <w:tc>
          <w:tcPr>
            <w:tcW w:w="823" w:type="pct"/>
          </w:tcPr>
          <w:p w14:paraId="4C2D3C48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7E6E67D3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6C920967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97FA915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71865D6C" w14:textId="77777777" w:rsidR="00590A91" w:rsidRPr="001E40A2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E40A2" w14:paraId="452D7EE2" w14:textId="77777777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14:paraId="00332560" w14:textId="77777777" w:rsidR="00590A91" w:rsidRPr="001E40A2" w:rsidRDefault="003358F3" w:rsidP="003358F3">
            <w:pPr>
              <w:bidi/>
              <w:ind w:left="90"/>
            </w:pPr>
            <w:r w:rsidRPr="001E40A2">
              <w:rPr>
                <w:rFonts w:hint="cs"/>
                <w:rtl/>
              </w:rPr>
              <w:t>البحوث المنشورة في المؤتمرات اقليمية او مناطق</w:t>
            </w:r>
            <w:r w:rsidR="00590A91" w:rsidRPr="001E40A2">
              <w:rPr>
                <w:rFonts w:hint="cs"/>
                <w:rtl/>
              </w:rPr>
              <w:t>(</w:t>
            </w:r>
            <w:r w:rsidR="00590A91" w:rsidRPr="001E40A2">
              <w:t>Regional Conferences</w:t>
            </w:r>
            <w:r w:rsidR="00590A91" w:rsidRPr="001E40A2">
              <w:rPr>
                <w:rFonts w:hint="cs"/>
                <w:rtl/>
              </w:rPr>
              <w:t>)</w:t>
            </w:r>
          </w:p>
        </w:tc>
      </w:tr>
      <w:tr w:rsidR="00590A91" w:rsidRPr="001E40A2" w14:paraId="1979156E" w14:textId="77777777" w:rsidTr="00590A91">
        <w:tc>
          <w:tcPr>
            <w:tcW w:w="823" w:type="pct"/>
          </w:tcPr>
          <w:p w14:paraId="7D6987FB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54929547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1675B09E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C055F7C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352CF9D4" w14:textId="77777777" w:rsidR="00590A91" w:rsidRPr="001E40A2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E40A2" w14:paraId="7642ABDF" w14:textId="77777777" w:rsidTr="00590A91">
        <w:tc>
          <w:tcPr>
            <w:tcW w:w="823" w:type="pct"/>
          </w:tcPr>
          <w:p w14:paraId="5537E783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5CB98287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53D14B22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F3C4C3E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6745A7C9" w14:textId="77777777" w:rsidR="00590A91" w:rsidRPr="001E40A2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E40A2" w14:paraId="4A5D40D4" w14:textId="77777777" w:rsidTr="00590A91">
        <w:tc>
          <w:tcPr>
            <w:tcW w:w="823" w:type="pct"/>
          </w:tcPr>
          <w:p w14:paraId="76C892C1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07B2E2FD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74BAB489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9ACE78D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393BE8C3" w14:textId="77777777" w:rsidR="00590A91" w:rsidRPr="001E40A2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E40A2" w14:paraId="2E0D4E07" w14:textId="77777777" w:rsidTr="00590A91">
        <w:tc>
          <w:tcPr>
            <w:tcW w:w="823" w:type="pct"/>
          </w:tcPr>
          <w:p w14:paraId="768CE37F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16008137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2C69DB0C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4051A72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02D4855F" w14:textId="77777777" w:rsidR="00590A91" w:rsidRPr="001E40A2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E40A2" w14:paraId="6A59D21C" w14:textId="77777777" w:rsidTr="00590A91">
        <w:tc>
          <w:tcPr>
            <w:tcW w:w="823" w:type="pct"/>
          </w:tcPr>
          <w:p w14:paraId="4F772515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28D66C80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450D241F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42F86E4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4E569332" w14:textId="77777777" w:rsidR="00590A91" w:rsidRPr="001E40A2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</w:tbl>
    <w:p w14:paraId="12DE5A0F" w14:textId="77777777" w:rsidR="002E4197" w:rsidRPr="001E40A2" w:rsidRDefault="002E4197" w:rsidP="002E419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4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590A91" w:rsidRPr="001E40A2" w14:paraId="49FDA253" w14:textId="77777777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14:paraId="7731BBC6" w14:textId="77777777" w:rsidR="00590A91" w:rsidRPr="001E40A2" w:rsidRDefault="003358F3" w:rsidP="00590A91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البحوث المنشورة في المؤتمرات الدولية</w:t>
            </w:r>
          </w:p>
        </w:tc>
      </w:tr>
      <w:tr w:rsidR="00590A91" w:rsidRPr="001E40A2" w14:paraId="02C18A32" w14:textId="77777777" w:rsidTr="00590A91">
        <w:tc>
          <w:tcPr>
            <w:tcW w:w="823" w:type="pct"/>
          </w:tcPr>
          <w:p w14:paraId="22492CAF" w14:textId="77777777" w:rsidR="00590A91" w:rsidRPr="001E40A2" w:rsidRDefault="008A254F" w:rsidP="00590A91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وقت انتهاء المؤتمر</w:t>
            </w:r>
          </w:p>
        </w:tc>
        <w:tc>
          <w:tcPr>
            <w:tcW w:w="885" w:type="pct"/>
          </w:tcPr>
          <w:p w14:paraId="6C4409F1" w14:textId="77777777" w:rsidR="00590A91" w:rsidRPr="001E40A2" w:rsidRDefault="008A254F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جهة بدء المؤتمر </w:t>
            </w:r>
          </w:p>
        </w:tc>
        <w:tc>
          <w:tcPr>
            <w:tcW w:w="886" w:type="pct"/>
          </w:tcPr>
          <w:p w14:paraId="093E50A0" w14:textId="77777777" w:rsidR="00590A91" w:rsidRPr="001E40A2" w:rsidRDefault="008A254F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المؤتمر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6A7B728" w14:textId="77777777" w:rsidR="00590A91" w:rsidRPr="001E40A2" w:rsidRDefault="003358F3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البحث</w:t>
            </w:r>
          </w:p>
        </w:tc>
        <w:tc>
          <w:tcPr>
            <w:tcW w:w="291" w:type="pct"/>
          </w:tcPr>
          <w:p w14:paraId="5B2A59BD" w14:textId="77777777" w:rsidR="00590A91" w:rsidRPr="001E40A2" w:rsidRDefault="003358F3" w:rsidP="00590A91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رقم</w:t>
            </w:r>
          </w:p>
        </w:tc>
      </w:tr>
      <w:tr w:rsidR="00590A91" w:rsidRPr="001E40A2" w14:paraId="19A257CE" w14:textId="77777777" w:rsidTr="00590A91">
        <w:tc>
          <w:tcPr>
            <w:tcW w:w="823" w:type="pct"/>
          </w:tcPr>
          <w:p w14:paraId="55DF4E2B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72C6B5B1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4C3531A0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2FBD9760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176505F5" w14:textId="77777777" w:rsidR="00590A91" w:rsidRPr="001E40A2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E40A2" w14:paraId="248981A5" w14:textId="77777777" w:rsidTr="00590A91">
        <w:tc>
          <w:tcPr>
            <w:tcW w:w="823" w:type="pct"/>
          </w:tcPr>
          <w:p w14:paraId="040F3E79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57DC6A1E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3DDFE9A6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2135C98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4BD42483" w14:textId="77777777" w:rsidR="00590A91" w:rsidRPr="001E40A2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E40A2" w14:paraId="37074DB8" w14:textId="77777777" w:rsidTr="00590A91">
        <w:tc>
          <w:tcPr>
            <w:tcW w:w="823" w:type="pct"/>
          </w:tcPr>
          <w:p w14:paraId="4A3F586E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7B30445B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05BB5372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E7CDD9B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174E6F0F" w14:textId="77777777" w:rsidR="00590A91" w:rsidRPr="001E40A2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E40A2" w14:paraId="285AF4C1" w14:textId="77777777" w:rsidTr="00590A91">
        <w:tc>
          <w:tcPr>
            <w:tcW w:w="823" w:type="pct"/>
          </w:tcPr>
          <w:p w14:paraId="2E3D5952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02987197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2D4A5651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7DE3E91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441302B0" w14:textId="77777777" w:rsidR="00590A91" w:rsidRPr="001E40A2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E40A2" w14:paraId="7D3748AF" w14:textId="77777777" w:rsidTr="00590A91">
        <w:tc>
          <w:tcPr>
            <w:tcW w:w="823" w:type="pct"/>
          </w:tcPr>
          <w:p w14:paraId="446C4949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09443FB4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1A4C8920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53554F7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6A092E04" w14:textId="77777777" w:rsidR="00590A91" w:rsidRPr="001E40A2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</w:tbl>
    <w:p w14:paraId="4CEC5DBB" w14:textId="77777777" w:rsidR="00241925" w:rsidRPr="001E40A2" w:rsidRDefault="00241925" w:rsidP="00241925">
      <w:pPr>
        <w:bidi/>
        <w:rPr>
          <w:rtl/>
        </w:rPr>
      </w:pP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590A91" w:rsidRPr="001E40A2" w14:paraId="533EC6E5" w14:textId="77777777" w:rsidTr="00590A91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22D4A807" w14:textId="77777777" w:rsidR="00590A91" w:rsidRPr="001E40A2" w:rsidRDefault="008A254F" w:rsidP="00590A91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العضوية في هيئة الكتاب للمجلات الاكاديمية الداخلية</w:t>
            </w:r>
          </w:p>
        </w:tc>
      </w:tr>
      <w:tr w:rsidR="00590A91" w:rsidRPr="001E40A2" w14:paraId="7FDA5E7D" w14:textId="77777777" w:rsidTr="00590A91">
        <w:trPr>
          <w:jc w:val="center"/>
        </w:trPr>
        <w:tc>
          <w:tcPr>
            <w:tcW w:w="823" w:type="pct"/>
          </w:tcPr>
          <w:p w14:paraId="2A611B6E" w14:textId="77777777" w:rsidR="00590A91" w:rsidRPr="001E40A2" w:rsidRDefault="008A254F" w:rsidP="008A254F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6A661570" w14:textId="77777777" w:rsidR="00590A91" w:rsidRPr="001E40A2" w:rsidRDefault="008A254F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عوامل الثأثير</w:t>
            </w:r>
          </w:p>
        </w:tc>
        <w:tc>
          <w:tcPr>
            <w:tcW w:w="886" w:type="pct"/>
          </w:tcPr>
          <w:p w14:paraId="695158A7" w14:textId="77777777" w:rsidR="00590A91" w:rsidRPr="001E40A2" w:rsidRDefault="008A254F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جهة الاصدار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70C2FF3E" w14:textId="77777777" w:rsidR="00590A91" w:rsidRPr="001E40A2" w:rsidRDefault="008A254F" w:rsidP="00590A91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المجلة</w:t>
            </w:r>
          </w:p>
        </w:tc>
        <w:tc>
          <w:tcPr>
            <w:tcW w:w="291" w:type="pct"/>
          </w:tcPr>
          <w:p w14:paraId="03C6E20A" w14:textId="77777777" w:rsidR="00590A91" w:rsidRPr="001E40A2" w:rsidRDefault="008A254F" w:rsidP="00590A91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رقم</w:t>
            </w:r>
          </w:p>
        </w:tc>
      </w:tr>
      <w:tr w:rsidR="00590A91" w:rsidRPr="001E40A2" w14:paraId="01B372C2" w14:textId="77777777" w:rsidTr="00590A91">
        <w:trPr>
          <w:jc w:val="center"/>
        </w:trPr>
        <w:tc>
          <w:tcPr>
            <w:tcW w:w="823" w:type="pct"/>
          </w:tcPr>
          <w:p w14:paraId="7767DED6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66DCBAA4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3CF10C01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066667D2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21A99485" w14:textId="77777777" w:rsidR="00590A91" w:rsidRPr="001E40A2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E40A2" w14:paraId="610DF20A" w14:textId="77777777" w:rsidTr="00590A91">
        <w:trPr>
          <w:jc w:val="center"/>
        </w:trPr>
        <w:tc>
          <w:tcPr>
            <w:tcW w:w="823" w:type="pct"/>
          </w:tcPr>
          <w:p w14:paraId="5C46380B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0CE0E75A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2B181AA6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6C3198F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15B87930" w14:textId="77777777" w:rsidR="00590A91" w:rsidRPr="001E40A2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E40A2" w14:paraId="69337208" w14:textId="77777777" w:rsidTr="00590A91">
        <w:trPr>
          <w:jc w:val="center"/>
        </w:trPr>
        <w:tc>
          <w:tcPr>
            <w:tcW w:w="823" w:type="pct"/>
          </w:tcPr>
          <w:p w14:paraId="6F0B4E09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1FBD9865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478C2E89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7E2216C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69291C66" w14:textId="77777777" w:rsidR="00590A91" w:rsidRPr="001E40A2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E40A2" w14:paraId="1E857575" w14:textId="77777777" w:rsidTr="00590A91">
        <w:trPr>
          <w:jc w:val="center"/>
        </w:trPr>
        <w:tc>
          <w:tcPr>
            <w:tcW w:w="823" w:type="pct"/>
          </w:tcPr>
          <w:p w14:paraId="75AA9C35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2D378E66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475E9D52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3C62A75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345791E9" w14:textId="77777777" w:rsidR="00590A91" w:rsidRPr="001E40A2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E40A2" w14:paraId="3BDCEED0" w14:textId="77777777" w:rsidTr="00590A91">
        <w:trPr>
          <w:jc w:val="center"/>
        </w:trPr>
        <w:tc>
          <w:tcPr>
            <w:tcW w:w="823" w:type="pct"/>
          </w:tcPr>
          <w:p w14:paraId="00F7CCDE" w14:textId="77777777" w:rsidR="00590A91" w:rsidRPr="001E40A2" w:rsidRDefault="00590A91" w:rsidP="00590A91">
            <w:pPr>
              <w:bidi/>
            </w:pPr>
          </w:p>
        </w:tc>
        <w:tc>
          <w:tcPr>
            <w:tcW w:w="885" w:type="pct"/>
          </w:tcPr>
          <w:p w14:paraId="3D7B1F70" w14:textId="77777777" w:rsidR="00590A91" w:rsidRPr="001E40A2" w:rsidRDefault="00590A91" w:rsidP="00590A91">
            <w:pPr>
              <w:bidi/>
            </w:pPr>
          </w:p>
        </w:tc>
        <w:tc>
          <w:tcPr>
            <w:tcW w:w="886" w:type="pct"/>
          </w:tcPr>
          <w:p w14:paraId="3771EDC5" w14:textId="77777777" w:rsidR="00590A91" w:rsidRPr="001E40A2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8BB7AF4" w14:textId="77777777" w:rsidR="00590A91" w:rsidRPr="001E40A2" w:rsidRDefault="00590A91" w:rsidP="00590A91">
            <w:pPr>
              <w:bidi/>
            </w:pPr>
          </w:p>
        </w:tc>
        <w:tc>
          <w:tcPr>
            <w:tcW w:w="291" w:type="pct"/>
          </w:tcPr>
          <w:p w14:paraId="3B68BB0E" w14:textId="77777777" w:rsidR="00590A91" w:rsidRPr="001E40A2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</w:tbl>
    <w:p w14:paraId="25C27C87" w14:textId="77777777" w:rsidR="0014006B" w:rsidRPr="001E40A2" w:rsidRDefault="0014006B" w:rsidP="0014006B">
      <w:pPr>
        <w:bidi/>
        <w:rPr>
          <w:rtl/>
        </w:rPr>
      </w:pPr>
    </w:p>
    <w:p w14:paraId="31300E27" w14:textId="77777777" w:rsidR="008A254F" w:rsidRPr="001E40A2" w:rsidRDefault="008A254F" w:rsidP="008A254F">
      <w:pPr>
        <w:bidi/>
        <w:rPr>
          <w:rtl/>
        </w:rPr>
      </w:pPr>
    </w:p>
    <w:p w14:paraId="1B9BB01B" w14:textId="77777777" w:rsidR="008A254F" w:rsidRPr="001E40A2" w:rsidRDefault="008A254F" w:rsidP="008A254F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14006B" w:rsidRPr="001E40A2" w14:paraId="5F8E1D52" w14:textId="77777777" w:rsidTr="0014006B">
        <w:tc>
          <w:tcPr>
            <w:tcW w:w="5000" w:type="pct"/>
            <w:gridSpan w:val="5"/>
            <w:shd w:val="clear" w:color="auto" w:fill="DBE5F1" w:themeFill="accent1" w:themeFillTint="33"/>
          </w:tcPr>
          <w:p w14:paraId="3EBFCFA7" w14:textId="77777777" w:rsidR="0014006B" w:rsidRPr="001E40A2" w:rsidRDefault="00781357" w:rsidP="00F500A1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العضوية في هيئة الكتاب للمجلات الاكاديمية الدولية </w:t>
            </w:r>
          </w:p>
        </w:tc>
      </w:tr>
      <w:tr w:rsidR="0014006B" w:rsidRPr="001E40A2" w14:paraId="26B4E42D" w14:textId="77777777" w:rsidTr="0014006B">
        <w:tc>
          <w:tcPr>
            <w:tcW w:w="823" w:type="pct"/>
          </w:tcPr>
          <w:p w14:paraId="6A07C2F4" w14:textId="77777777" w:rsidR="0014006B" w:rsidRPr="001E40A2" w:rsidRDefault="00781357" w:rsidP="0014006B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46CF079F" w14:textId="77777777" w:rsidR="0014006B" w:rsidRPr="001E40A2" w:rsidRDefault="00781357" w:rsidP="0014006B">
            <w:pPr>
              <w:bidi/>
              <w:jc w:val="center"/>
            </w:pPr>
            <w:r w:rsidRPr="001E40A2">
              <w:rPr>
                <w:rFonts w:hint="cs"/>
                <w:rtl/>
              </w:rPr>
              <w:t>عوامل الثأثير</w:t>
            </w:r>
          </w:p>
        </w:tc>
        <w:tc>
          <w:tcPr>
            <w:tcW w:w="886" w:type="pct"/>
          </w:tcPr>
          <w:p w14:paraId="0F6437B4" w14:textId="77777777" w:rsidR="0014006B" w:rsidRPr="001E40A2" w:rsidRDefault="00781357" w:rsidP="0014006B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جهة الاصدار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12B9BF2C" w14:textId="77777777" w:rsidR="0014006B" w:rsidRPr="001E40A2" w:rsidRDefault="00781357" w:rsidP="0014006B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اسم المجلة </w:t>
            </w:r>
          </w:p>
        </w:tc>
        <w:tc>
          <w:tcPr>
            <w:tcW w:w="291" w:type="pct"/>
          </w:tcPr>
          <w:p w14:paraId="7AE7B919" w14:textId="77777777" w:rsidR="0014006B" w:rsidRPr="001E40A2" w:rsidRDefault="00781357" w:rsidP="0014006B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 xml:space="preserve"> ت</w:t>
            </w:r>
          </w:p>
        </w:tc>
      </w:tr>
      <w:tr w:rsidR="0014006B" w:rsidRPr="001E40A2" w14:paraId="3179D23E" w14:textId="77777777" w:rsidTr="0014006B">
        <w:tc>
          <w:tcPr>
            <w:tcW w:w="823" w:type="pct"/>
          </w:tcPr>
          <w:p w14:paraId="04A26200" w14:textId="77777777" w:rsidR="0014006B" w:rsidRPr="001E40A2" w:rsidRDefault="0014006B" w:rsidP="0014006B">
            <w:pPr>
              <w:bidi/>
            </w:pPr>
          </w:p>
        </w:tc>
        <w:tc>
          <w:tcPr>
            <w:tcW w:w="885" w:type="pct"/>
          </w:tcPr>
          <w:p w14:paraId="649650B2" w14:textId="77777777" w:rsidR="0014006B" w:rsidRPr="001E40A2" w:rsidRDefault="0014006B" w:rsidP="0014006B">
            <w:pPr>
              <w:bidi/>
            </w:pPr>
          </w:p>
        </w:tc>
        <w:tc>
          <w:tcPr>
            <w:tcW w:w="886" w:type="pct"/>
          </w:tcPr>
          <w:p w14:paraId="75A2AD6E" w14:textId="77777777" w:rsidR="0014006B" w:rsidRPr="001E40A2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7CE43CF5" w14:textId="77777777" w:rsidR="0014006B" w:rsidRPr="001E40A2" w:rsidRDefault="0014006B" w:rsidP="0014006B">
            <w:pPr>
              <w:bidi/>
            </w:pPr>
          </w:p>
        </w:tc>
        <w:tc>
          <w:tcPr>
            <w:tcW w:w="291" w:type="pct"/>
          </w:tcPr>
          <w:p w14:paraId="5B0387B3" w14:textId="77777777" w:rsidR="0014006B" w:rsidRPr="001E40A2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E40A2" w14:paraId="10F8934C" w14:textId="77777777" w:rsidTr="0014006B">
        <w:tc>
          <w:tcPr>
            <w:tcW w:w="823" w:type="pct"/>
          </w:tcPr>
          <w:p w14:paraId="298363CD" w14:textId="77777777" w:rsidR="0014006B" w:rsidRPr="001E40A2" w:rsidRDefault="0014006B" w:rsidP="0014006B">
            <w:pPr>
              <w:bidi/>
            </w:pPr>
          </w:p>
        </w:tc>
        <w:tc>
          <w:tcPr>
            <w:tcW w:w="885" w:type="pct"/>
          </w:tcPr>
          <w:p w14:paraId="309869B1" w14:textId="77777777" w:rsidR="0014006B" w:rsidRPr="001E40A2" w:rsidRDefault="0014006B" w:rsidP="0014006B">
            <w:pPr>
              <w:bidi/>
            </w:pPr>
          </w:p>
        </w:tc>
        <w:tc>
          <w:tcPr>
            <w:tcW w:w="886" w:type="pct"/>
          </w:tcPr>
          <w:p w14:paraId="621B8A4F" w14:textId="77777777" w:rsidR="0014006B" w:rsidRPr="001E40A2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595DED3" w14:textId="77777777" w:rsidR="0014006B" w:rsidRPr="001E40A2" w:rsidRDefault="0014006B" w:rsidP="0014006B">
            <w:pPr>
              <w:bidi/>
            </w:pPr>
          </w:p>
        </w:tc>
        <w:tc>
          <w:tcPr>
            <w:tcW w:w="291" w:type="pct"/>
          </w:tcPr>
          <w:p w14:paraId="71923498" w14:textId="77777777" w:rsidR="0014006B" w:rsidRPr="001E40A2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E40A2" w14:paraId="76CC1709" w14:textId="77777777" w:rsidTr="0014006B">
        <w:tc>
          <w:tcPr>
            <w:tcW w:w="823" w:type="pct"/>
          </w:tcPr>
          <w:p w14:paraId="2B3789A0" w14:textId="77777777" w:rsidR="0014006B" w:rsidRPr="001E40A2" w:rsidRDefault="0014006B" w:rsidP="0014006B">
            <w:pPr>
              <w:bidi/>
            </w:pPr>
          </w:p>
        </w:tc>
        <w:tc>
          <w:tcPr>
            <w:tcW w:w="885" w:type="pct"/>
          </w:tcPr>
          <w:p w14:paraId="0CA78FC0" w14:textId="77777777" w:rsidR="0014006B" w:rsidRPr="001E40A2" w:rsidRDefault="0014006B" w:rsidP="0014006B">
            <w:pPr>
              <w:bidi/>
            </w:pPr>
          </w:p>
        </w:tc>
        <w:tc>
          <w:tcPr>
            <w:tcW w:w="886" w:type="pct"/>
          </w:tcPr>
          <w:p w14:paraId="13427D50" w14:textId="77777777" w:rsidR="0014006B" w:rsidRPr="001E40A2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8CE2141" w14:textId="77777777" w:rsidR="0014006B" w:rsidRPr="001E40A2" w:rsidRDefault="0014006B" w:rsidP="0014006B">
            <w:pPr>
              <w:bidi/>
            </w:pPr>
          </w:p>
        </w:tc>
        <w:tc>
          <w:tcPr>
            <w:tcW w:w="291" w:type="pct"/>
          </w:tcPr>
          <w:p w14:paraId="16DEA77D" w14:textId="77777777" w:rsidR="0014006B" w:rsidRPr="001E40A2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E40A2" w14:paraId="2CA4798C" w14:textId="77777777" w:rsidTr="0014006B">
        <w:tc>
          <w:tcPr>
            <w:tcW w:w="823" w:type="pct"/>
          </w:tcPr>
          <w:p w14:paraId="0E9CB00E" w14:textId="77777777" w:rsidR="0014006B" w:rsidRPr="001E40A2" w:rsidRDefault="0014006B" w:rsidP="0014006B">
            <w:pPr>
              <w:bidi/>
            </w:pPr>
          </w:p>
        </w:tc>
        <w:tc>
          <w:tcPr>
            <w:tcW w:w="885" w:type="pct"/>
          </w:tcPr>
          <w:p w14:paraId="2C1ABF43" w14:textId="77777777" w:rsidR="0014006B" w:rsidRPr="001E40A2" w:rsidRDefault="0014006B" w:rsidP="0014006B">
            <w:pPr>
              <w:bidi/>
            </w:pPr>
          </w:p>
        </w:tc>
        <w:tc>
          <w:tcPr>
            <w:tcW w:w="886" w:type="pct"/>
          </w:tcPr>
          <w:p w14:paraId="19282D55" w14:textId="77777777" w:rsidR="0014006B" w:rsidRPr="001E40A2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55FCE00" w14:textId="77777777" w:rsidR="0014006B" w:rsidRPr="001E40A2" w:rsidRDefault="0014006B" w:rsidP="0014006B">
            <w:pPr>
              <w:bidi/>
            </w:pPr>
          </w:p>
        </w:tc>
        <w:tc>
          <w:tcPr>
            <w:tcW w:w="291" w:type="pct"/>
          </w:tcPr>
          <w:p w14:paraId="376EB1B7" w14:textId="77777777" w:rsidR="0014006B" w:rsidRPr="001E40A2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E40A2" w14:paraId="3D4FD61F" w14:textId="77777777" w:rsidTr="0014006B">
        <w:tc>
          <w:tcPr>
            <w:tcW w:w="823" w:type="pct"/>
          </w:tcPr>
          <w:p w14:paraId="3CD7AEF3" w14:textId="77777777" w:rsidR="0014006B" w:rsidRPr="001E40A2" w:rsidRDefault="0014006B" w:rsidP="0014006B">
            <w:pPr>
              <w:bidi/>
            </w:pPr>
          </w:p>
        </w:tc>
        <w:tc>
          <w:tcPr>
            <w:tcW w:w="885" w:type="pct"/>
          </w:tcPr>
          <w:p w14:paraId="395F77DF" w14:textId="77777777" w:rsidR="0014006B" w:rsidRPr="001E40A2" w:rsidRDefault="0014006B" w:rsidP="0014006B">
            <w:pPr>
              <w:bidi/>
            </w:pPr>
          </w:p>
        </w:tc>
        <w:tc>
          <w:tcPr>
            <w:tcW w:w="886" w:type="pct"/>
          </w:tcPr>
          <w:p w14:paraId="1E866674" w14:textId="77777777" w:rsidR="0014006B" w:rsidRPr="001E40A2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5152BB6" w14:textId="77777777" w:rsidR="0014006B" w:rsidRPr="001E40A2" w:rsidRDefault="0014006B" w:rsidP="0014006B">
            <w:pPr>
              <w:bidi/>
            </w:pPr>
          </w:p>
        </w:tc>
        <w:tc>
          <w:tcPr>
            <w:tcW w:w="291" w:type="pct"/>
          </w:tcPr>
          <w:p w14:paraId="383AA81B" w14:textId="77777777" w:rsidR="0014006B" w:rsidRPr="001E40A2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</w:tbl>
    <w:p w14:paraId="3AD63396" w14:textId="77777777" w:rsidR="0014006B" w:rsidRPr="001E40A2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14006B" w:rsidRPr="001E40A2" w14:paraId="169E302D" w14:textId="77777777" w:rsidTr="00640A0A">
        <w:tc>
          <w:tcPr>
            <w:tcW w:w="5000" w:type="pct"/>
            <w:gridSpan w:val="5"/>
            <w:shd w:val="clear" w:color="auto" w:fill="DBE5F1" w:themeFill="accent1" w:themeFillTint="33"/>
          </w:tcPr>
          <w:p w14:paraId="4685D08B" w14:textId="77777777" w:rsidR="0014006B" w:rsidRPr="001E40A2" w:rsidRDefault="001F19D7" w:rsidP="001F19D7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  <w:lang w:bidi="ar-IQ"/>
              </w:rPr>
              <w:t xml:space="preserve">تقييم البحوث </w:t>
            </w:r>
            <w:r w:rsidR="0014006B" w:rsidRPr="001E40A2">
              <w:rPr>
                <w:rFonts w:hint="cs"/>
                <w:color w:val="auto"/>
                <w:rtl/>
              </w:rPr>
              <w:t>(</w:t>
            </w:r>
            <w:r w:rsidR="0014006B" w:rsidRPr="001E40A2">
              <w:rPr>
                <w:color w:val="auto"/>
              </w:rPr>
              <w:t>Peer Review</w:t>
            </w:r>
            <w:r w:rsidR="0014006B" w:rsidRPr="001E40A2">
              <w:rPr>
                <w:rFonts w:hint="cs"/>
                <w:color w:val="auto"/>
                <w:rtl/>
              </w:rPr>
              <w:t xml:space="preserve">) </w:t>
            </w:r>
            <w:r w:rsidRPr="001E40A2">
              <w:rPr>
                <w:rFonts w:hint="cs"/>
                <w:color w:val="auto"/>
                <w:rtl/>
                <w:lang w:bidi="ar-IQ"/>
              </w:rPr>
              <w:t xml:space="preserve"> للمجلات الداخلية </w:t>
            </w:r>
          </w:p>
        </w:tc>
      </w:tr>
      <w:tr w:rsidR="0014006B" w:rsidRPr="001E40A2" w14:paraId="00492175" w14:textId="77777777" w:rsidTr="00640A0A">
        <w:tc>
          <w:tcPr>
            <w:tcW w:w="823" w:type="pct"/>
          </w:tcPr>
          <w:p w14:paraId="4DAAF35B" w14:textId="77777777" w:rsidR="0014006B" w:rsidRPr="001E40A2" w:rsidRDefault="001F19D7" w:rsidP="00640A0A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3246CF10" w14:textId="77777777" w:rsidR="0014006B" w:rsidRPr="001E40A2" w:rsidRDefault="001F19D7" w:rsidP="00640A0A">
            <w:pPr>
              <w:bidi/>
              <w:jc w:val="center"/>
            </w:pPr>
            <w:r w:rsidRPr="001E40A2">
              <w:rPr>
                <w:rFonts w:hint="cs"/>
                <w:rtl/>
              </w:rPr>
              <w:t>عوامل الثأثير</w:t>
            </w:r>
          </w:p>
        </w:tc>
        <w:tc>
          <w:tcPr>
            <w:tcW w:w="886" w:type="pct"/>
          </w:tcPr>
          <w:p w14:paraId="61826CF5" w14:textId="77777777" w:rsidR="0014006B" w:rsidRPr="001E40A2" w:rsidRDefault="001F19D7" w:rsidP="00640A0A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المجلة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39ACC2B" w14:textId="77777777" w:rsidR="0014006B" w:rsidRPr="001E40A2" w:rsidRDefault="001F19D7" w:rsidP="00640A0A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عنوان البحث </w:t>
            </w:r>
          </w:p>
        </w:tc>
        <w:tc>
          <w:tcPr>
            <w:tcW w:w="291" w:type="pct"/>
          </w:tcPr>
          <w:p w14:paraId="44976D4E" w14:textId="77777777" w:rsidR="0014006B" w:rsidRPr="001E40A2" w:rsidRDefault="001F19D7" w:rsidP="00640A0A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ت</w:t>
            </w:r>
          </w:p>
        </w:tc>
      </w:tr>
      <w:tr w:rsidR="0014006B" w:rsidRPr="001E40A2" w14:paraId="270A7171" w14:textId="77777777" w:rsidTr="00640A0A">
        <w:tc>
          <w:tcPr>
            <w:tcW w:w="823" w:type="pct"/>
          </w:tcPr>
          <w:p w14:paraId="109529FF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4578E0B9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4951ED2F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6704F72B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448B1752" w14:textId="77777777" w:rsidR="0014006B" w:rsidRPr="001E40A2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E40A2" w14:paraId="7A1FFAA7" w14:textId="77777777" w:rsidTr="00640A0A">
        <w:tc>
          <w:tcPr>
            <w:tcW w:w="823" w:type="pct"/>
          </w:tcPr>
          <w:p w14:paraId="56AECEEC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0B450988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728B590E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6E46632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63316C98" w14:textId="77777777" w:rsidR="0014006B" w:rsidRPr="001E40A2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E40A2" w14:paraId="38FC2317" w14:textId="77777777" w:rsidTr="00640A0A">
        <w:tc>
          <w:tcPr>
            <w:tcW w:w="823" w:type="pct"/>
          </w:tcPr>
          <w:p w14:paraId="37DFC70A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1EE3938A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1B9FE4DC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01B8996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1B7A2C24" w14:textId="77777777" w:rsidR="0014006B" w:rsidRPr="001E40A2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</w:tbl>
    <w:p w14:paraId="3BDB042B" w14:textId="77777777" w:rsidR="0042565E" w:rsidRPr="001E40A2" w:rsidRDefault="0042565E" w:rsidP="0042565E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14006B" w:rsidRPr="001E40A2" w14:paraId="7C0759B5" w14:textId="77777777" w:rsidTr="00640A0A">
        <w:tc>
          <w:tcPr>
            <w:tcW w:w="5000" w:type="pct"/>
            <w:gridSpan w:val="5"/>
            <w:shd w:val="clear" w:color="auto" w:fill="DBE5F1" w:themeFill="accent1" w:themeFillTint="33"/>
          </w:tcPr>
          <w:p w14:paraId="5C3BC527" w14:textId="77777777" w:rsidR="0014006B" w:rsidRPr="001E40A2" w:rsidRDefault="001F19D7" w:rsidP="001F19D7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تقييم البحوث </w:t>
            </w:r>
            <w:r w:rsidR="0014006B" w:rsidRPr="001E40A2">
              <w:rPr>
                <w:rFonts w:hint="cs"/>
                <w:color w:val="auto"/>
                <w:rtl/>
              </w:rPr>
              <w:t xml:space="preserve"> (</w:t>
            </w:r>
            <w:r w:rsidR="0014006B" w:rsidRPr="001E40A2">
              <w:rPr>
                <w:color w:val="auto"/>
              </w:rPr>
              <w:t>Peer Review</w:t>
            </w:r>
            <w:r w:rsidR="0014006B" w:rsidRPr="001E40A2">
              <w:rPr>
                <w:rFonts w:hint="cs"/>
                <w:color w:val="auto"/>
                <w:rtl/>
              </w:rPr>
              <w:t xml:space="preserve">) </w:t>
            </w:r>
            <w:r w:rsidRPr="001E40A2">
              <w:rPr>
                <w:rFonts w:hint="cs"/>
                <w:color w:val="auto"/>
                <w:rtl/>
              </w:rPr>
              <w:t>للمجلات الدولية</w:t>
            </w:r>
          </w:p>
        </w:tc>
      </w:tr>
      <w:tr w:rsidR="0014006B" w:rsidRPr="001E40A2" w14:paraId="4B34799C" w14:textId="77777777" w:rsidTr="00640A0A">
        <w:tc>
          <w:tcPr>
            <w:tcW w:w="823" w:type="pct"/>
          </w:tcPr>
          <w:p w14:paraId="41096E37" w14:textId="77777777" w:rsidR="0014006B" w:rsidRPr="001E40A2" w:rsidRDefault="001F19D7" w:rsidP="00640A0A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21D5F864" w14:textId="77777777" w:rsidR="0014006B" w:rsidRPr="001E40A2" w:rsidRDefault="001F19D7" w:rsidP="00640A0A">
            <w:pPr>
              <w:bidi/>
              <w:jc w:val="center"/>
            </w:pPr>
            <w:r w:rsidRPr="001E40A2">
              <w:rPr>
                <w:rFonts w:hint="cs"/>
                <w:rtl/>
              </w:rPr>
              <w:t>عوامل الثأثير</w:t>
            </w:r>
          </w:p>
        </w:tc>
        <w:tc>
          <w:tcPr>
            <w:tcW w:w="886" w:type="pct"/>
          </w:tcPr>
          <w:p w14:paraId="28A6E7F3" w14:textId="77777777" w:rsidR="0014006B" w:rsidRPr="001E40A2" w:rsidRDefault="001F19D7" w:rsidP="00640A0A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المجلة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261D2407" w14:textId="77777777" w:rsidR="0014006B" w:rsidRPr="001E40A2" w:rsidRDefault="001F19D7" w:rsidP="00640A0A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البحث</w:t>
            </w:r>
          </w:p>
        </w:tc>
        <w:tc>
          <w:tcPr>
            <w:tcW w:w="291" w:type="pct"/>
          </w:tcPr>
          <w:p w14:paraId="46FBF6B6" w14:textId="77777777" w:rsidR="0014006B" w:rsidRPr="001E40A2" w:rsidRDefault="001F19D7" w:rsidP="00640A0A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ت</w:t>
            </w:r>
          </w:p>
        </w:tc>
      </w:tr>
      <w:tr w:rsidR="0014006B" w:rsidRPr="001E40A2" w14:paraId="73DFDC36" w14:textId="77777777" w:rsidTr="00640A0A">
        <w:tc>
          <w:tcPr>
            <w:tcW w:w="823" w:type="pct"/>
          </w:tcPr>
          <w:p w14:paraId="372A392D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69E05594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5E3FEDA0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558BEB51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73CF543F" w14:textId="77777777" w:rsidR="0014006B" w:rsidRPr="001E40A2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E40A2" w14:paraId="3E784895" w14:textId="77777777" w:rsidTr="00640A0A">
        <w:tc>
          <w:tcPr>
            <w:tcW w:w="823" w:type="pct"/>
          </w:tcPr>
          <w:p w14:paraId="6E0FF009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7478832D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4E4D4391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525F303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1BE86BB2" w14:textId="77777777" w:rsidR="0014006B" w:rsidRPr="001E40A2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E40A2" w14:paraId="0AC9063A" w14:textId="77777777" w:rsidTr="00640A0A">
        <w:tc>
          <w:tcPr>
            <w:tcW w:w="823" w:type="pct"/>
          </w:tcPr>
          <w:p w14:paraId="27854975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3F5FD25D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5A1610DA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B915796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31D9C78C" w14:textId="77777777" w:rsidR="0014006B" w:rsidRPr="001E40A2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E40A2" w14:paraId="47A85C36" w14:textId="77777777" w:rsidTr="00640A0A">
        <w:tc>
          <w:tcPr>
            <w:tcW w:w="823" w:type="pct"/>
          </w:tcPr>
          <w:p w14:paraId="5D0093AB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7A2DF497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500D2D28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48A2B61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63AEE587" w14:textId="77777777" w:rsidR="0014006B" w:rsidRPr="001E40A2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E40A2" w14:paraId="109B2959" w14:textId="77777777" w:rsidTr="00640A0A">
        <w:tc>
          <w:tcPr>
            <w:tcW w:w="823" w:type="pct"/>
          </w:tcPr>
          <w:p w14:paraId="20E65A3D" w14:textId="77777777" w:rsidR="0014006B" w:rsidRPr="001E40A2" w:rsidRDefault="0014006B" w:rsidP="00640A0A">
            <w:pPr>
              <w:bidi/>
            </w:pPr>
          </w:p>
        </w:tc>
        <w:tc>
          <w:tcPr>
            <w:tcW w:w="885" w:type="pct"/>
          </w:tcPr>
          <w:p w14:paraId="402088BD" w14:textId="77777777" w:rsidR="0014006B" w:rsidRPr="001E40A2" w:rsidRDefault="0014006B" w:rsidP="00640A0A">
            <w:pPr>
              <w:bidi/>
            </w:pPr>
          </w:p>
        </w:tc>
        <w:tc>
          <w:tcPr>
            <w:tcW w:w="886" w:type="pct"/>
          </w:tcPr>
          <w:p w14:paraId="3B2A8570" w14:textId="77777777" w:rsidR="0014006B" w:rsidRPr="001E40A2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94DFE2A" w14:textId="77777777" w:rsidR="0014006B" w:rsidRPr="001E40A2" w:rsidRDefault="0014006B" w:rsidP="00640A0A">
            <w:pPr>
              <w:bidi/>
            </w:pPr>
          </w:p>
        </w:tc>
        <w:tc>
          <w:tcPr>
            <w:tcW w:w="291" w:type="pct"/>
          </w:tcPr>
          <w:p w14:paraId="701C8159" w14:textId="77777777" w:rsidR="0014006B" w:rsidRPr="001E40A2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</w:tbl>
    <w:p w14:paraId="2B8DF21B" w14:textId="77777777" w:rsidR="001F19D7" w:rsidRPr="001E40A2" w:rsidRDefault="001F19D7" w:rsidP="001F19D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771"/>
        <w:gridCol w:w="2272"/>
        <w:gridCol w:w="3340"/>
        <w:gridCol w:w="544"/>
      </w:tblGrid>
      <w:tr w:rsidR="002C148F" w:rsidRPr="001E40A2" w14:paraId="7D1F1396" w14:textId="77777777" w:rsidTr="002C148F">
        <w:tc>
          <w:tcPr>
            <w:tcW w:w="5000" w:type="pct"/>
            <w:gridSpan w:val="5"/>
            <w:shd w:val="clear" w:color="auto" w:fill="DBE5F1" w:themeFill="accent1" w:themeFillTint="33"/>
          </w:tcPr>
          <w:p w14:paraId="7F8DC72D" w14:textId="77777777" w:rsidR="002C148F" w:rsidRPr="001E40A2" w:rsidRDefault="001F19D7" w:rsidP="001F19D7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تقييم البحوث </w:t>
            </w:r>
            <w:r w:rsidR="002C148F" w:rsidRPr="001E40A2">
              <w:rPr>
                <w:rFonts w:hint="cs"/>
                <w:color w:val="auto"/>
                <w:rtl/>
              </w:rPr>
              <w:t xml:space="preserve"> (</w:t>
            </w:r>
            <w:r w:rsidR="002C148F" w:rsidRPr="001E40A2">
              <w:rPr>
                <w:color w:val="auto"/>
              </w:rPr>
              <w:t>Peer Review</w:t>
            </w:r>
            <w:r w:rsidR="002C148F" w:rsidRPr="001E40A2">
              <w:rPr>
                <w:rFonts w:hint="cs"/>
                <w:color w:val="auto"/>
                <w:rtl/>
              </w:rPr>
              <w:t xml:space="preserve">) </w:t>
            </w:r>
            <w:r w:rsidRPr="001E40A2">
              <w:rPr>
                <w:rFonts w:hint="cs"/>
                <w:color w:val="auto"/>
                <w:rtl/>
              </w:rPr>
              <w:t>لغرض ترفيع الدرجة العلمية</w:t>
            </w:r>
          </w:p>
        </w:tc>
      </w:tr>
      <w:tr w:rsidR="002C148F" w:rsidRPr="001E40A2" w14:paraId="29C235FD" w14:textId="77777777" w:rsidTr="002C148F">
        <w:tc>
          <w:tcPr>
            <w:tcW w:w="761" w:type="pct"/>
          </w:tcPr>
          <w:p w14:paraId="2C3F66A4" w14:textId="77777777" w:rsidR="002C148F" w:rsidRPr="001E40A2" w:rsidRDefault="001F19D7" w:rsidP="002C148F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947" w:type="pct"/>
          </w:tcPr>
          <w:p w14:paraId="175172E1" w14:textId="77777777" w:rsidR="002C148F" w:rsidRPr="001E40A2" w:rsidRDefault="001F19D7" w:rsidP="002C148F">
            <w:pPr>
              <w:bidi/>
            </w:pPr>
            <w:r w:rsidRPr="001E40A2">
              <w:rPr>
                <w:rFonts w:hint="cs"/>
                <w:rtl/>
              </w:rPr>
              <w:t>تاريخ بدء التقييم</w:t>
            </w:r>
          </w:p>
        </w:tc>
        <w:tc>
          <w:tcPr>
            <w:tcW w:w="1215" w:type="pct"/>
          </w:tcPr>
          <w:p w14:paraId="2AB0D84A" w14:textId="77777777" w:rsidR="002C148F" w:rsidRPr="001E40A2" w:rsidRDefault="001F19D7" w:rsidP="002C148F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الباحث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D664B59" w14:textId="77777777" w:rsidR="002C148F" w:rsidRPr="001E40A2" w:rsidRDefault="001F19D7" w:rsidP="002C148F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البحث</w:t>
            </w:r>
          </w:p>
        </w:tc>
        <w:tc>
          <w:tcPr>
            <w:tcW w:w="291" w:type="pct"/>
          </w:tcPr>
          <w:p w14:paraId="38658593" w14:textId="77777777" w:rsidR="002C148F" w:rsidRPr="001E40A2" w:rsidRDefault="001F19D7" w:rsidP="002C148F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ت</w:t>
            </w:r>
          </w:p>
        </w:tc>
      </w:tr>
      <w:tr w:rsidR="002C148F" w:rsidRPr="001E40A2" w14:paraId="14DFD807" w14:textId="77777777" w:rsidTr="002C148F">
        <w:tc>
          <w:tcPr>
            <w:tcW w:w="761" w:type="pct"/>
          </w:tcPr>
          <w:p w14:paraId="1A9DFFBB" w14:textId="77777777" w:rsidR="002C148F" w:rsidRPr="001E40A2" w:rsidRDefault="002C148F" w:rsidP="002C148F">
            <w:pPr>
              <w:bidi/>
            </w:pPr>
          </w:p>
        </w:tc>
        <w:tc>
          <w:tcPr>
            <w:tcW w:w="947" w:type="pct"/>
          </w:tcPr>
          <w:p w14:paraId="3A687416" w14:textId="77777777" w:rsidR="002C148F" w:rsidRPr="001E40A2" w:rsidRDefault="002C148F" w:rsidP="002C148F">
            <w:pPr>
              <w:bidi/>
            </w:pPr>
          </w:p>
        </w:tc>
        <w:tc>
          <w:tcPr>
            <w:tcW w:w="1215" w:type="pct"/>
          </w:tcPr>
          <w:p w14:paraId="543A50F3" w14:textId="77777777" w:rsidR="002C148F" w:rsidRPr="001E40A2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</w:tcPr>
          <w:p w14:paraId="5C4055C3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2B2711BA" w14:textId="77777777" w:rsidR="002C148F" w:rsidRPr="001E40A2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E40A2" w14:paraId="31E2BAD8" w14:textId="77777777" w:rsidTr="002C148F">
        <w:tc>
          <w:tcPr>
            <w:tcW w:w="761" w:type="pct"/>
          </w:tcPr>
          <w:p w14:paraId="6A6F34A5" w14:textId="77777777" w:rsidR="002C148F" w:rsidRPr="001E40A2" w:rsidRDefault="002C148F" w:rsidP="002C148F">
            <w:pPr>
              <w:bidi/>
            </w:pPr>
          </w:p>
        </w:tc>
        <w:tc>
          <w:tcPr>
            <w:tcW w:w="947" w:type="pct"/>
          </w:tcPr>
          <w:p w14:paraId="47438F4F" w14:textId="77777777" w:rsidR="002C148F" w:rsidRPr="001E40A2" w:rsidRDefault="002C148F" w:rsidP="002C148F">
            <w:pPr>
              <w:bidi/>
            </w:pPr>
          </w:p>
        </w:tc>
        <w:tc>
          <w:tcPr>
            <w:tcW w:w="1215" w:type="pct"/>
          </w:tcPr>
          <w:p w14:paraId="05DD9CB9" w14:textId="77777777" w:rsidR="002C148F" w:rsidRPr="001E40A2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21D22293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1585322E" w14:textId="77777777" w:rsidR="002C148F" w:rsidRPr="001E40A2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E40A2" w14:paraId="4DBD7B56" w14:textId="77777777" w:rsidTr="002C148F">
        <w:tc>
          <w:tcPr>
            <w:tcW w:w="761" w:type="pct"/>
          </w:tcPr>
          <w:p w14:paraId="6226C9C8" w14:textId="77777777" w:rsidR="002C148F" w:rsidRPr="001E40A2" w:rsidRDefault="002C148F" w:rsidP="002C148F">
            <w:pPr>
              <w:bidi/>
            </w:pPr>
          </w:p>
        </w:tc>
        <w:tc>
          <w:tcPr>
            <w:tcW w:w="947" w:type="pct"/>
          </w:tcPr>
          <w:p w14:paraId="0517EB48" w14:textId="77777777" w:rsidR="002C148F" w:rsidRPr="001E40A2" w:rsidRDefault="002C148F" w:rsidP="002C148F">
            <w:pPr>
              <w:bidi/>
            </w:pPr>
          </w:p>
        </w:tc>
        <w:tc>
          <w:tcPr>
            <w:tcW w:w="1215" w:type="pct"/>
          </w:tcPr>
          <w:p w14:paraId="01A9D2AC" w14:textId="77777777" w:rsidR="002C148F" w:rsidRPr="001E40A2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6B03B5B9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085F5E9E" w14:textId="77777777" w:rsidR="002C148F" w:rsidRPr="001E40A2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E40A2" w14:paraId="3A62566E" w14:textId="77777777" w:rsidTr="002C148F">
        <w:tc>
          <w:tcPr>
            <w:tcW w:w="761" w:type="pct"/>
          </w:tcPr>
          <w:p w14:paraId="793164F6" w14:textId="77777777" w:rsidR="002C148F" w:rsidRPr="001E40A2" w:rsidRDefault="002C148F" w:rsidP="002C148F">
            <w:pPr>
              <w:bidi/>
            </w:pPr>
          </w:p>
        </w:tc>
        <w:tc>
          <w:tcPr>
            <w:tcW w:w="947" w:type="pct"/>
          </w:tcPr>
          <w:p w14:paraId="76FB1F95" w14:textId="77777777" w:rsidR="002C148F" w:rsidRPr="001E40A2" w:rsidRDefault="002C148F" w:rsidP="002C148F">
            <w:pPr>
              <w:bidi/>
            </w:pPr>
          </w:p>
        </w:tc>
        <w:tc>
          <w:tcPr>
            <w:tcW w:w="1215" w:type="pct"/>
          </w:tcPr>
          <w:p w14:paraId="1AF79ED4" w14:textId="77777777" w:rsidR="002C148F" w:rsidRPr="001E40A2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2894DCB2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71E35C8C" w14:textId="77777777" w:rsidR="002C148F" w:rsidRPr="001E40A2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E40A2" w14:paraId="2AE3B96D" w14:textId="77777777" w:rsidTr="002C148F">
        <w:tc>
          <w:tcPr>
            <w:tcW w:w="761" w:type="pct"/>
          </w:tcPr>
          <w:p w14:paraId="699A7F44" w14:textId="77777777" w:rsidR="002C148F" w:rsidRPr="001E40A2" w:rsidRDefault="002C148F" w:rsidP="002C148F">
            <w:pPr>
              <w:bidi/>
            </w:pPr>
          </w:p>
        </w:tc>
        <w:tc>
          <w:tcPr>
            <w:tcW w:w="947" w:type="pct"/>
          </w:tcPr>
          <w:p w14:paraId="67115494" w14:textId="77777777" w:rsidR="002C148F" w:rsidRPr="001E40A2" w:rsidRDefault="002C148F" w:rsidP="002C148F">
            <w:pPr>
              <w:bidi/>
            </w:pPr>
          </w:p>
        </w:tc>
        <w:tc>
          <w:tcPr>
            <w:tcW w:w="1215" w:type="pct"/>
          </w:tcPr>
          <w:p w14:paraId="1EE69BCB" w14:textId="77777777" w:rsidR="002C148F" w:rsidRPr="001E40A2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14:paraId="0FF36F0D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08F7F0F6" w14:textId="77777777" w:rsidR="002C148F" w:rsidRPr="001E40A2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</w:tbl>
    <w:p w14:paraId="7D4D5CF1" w14:textId="77777777" w:rsidR="00CB356C" w:rsidRPr="001E40A2" w:rsidRDefault="00CB356C" w:rsidP="00CB356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2C148F" w:rsidRPr="001E40A2" w14:paraId="66CDBBE5" w14:textId="77777777" w:rsidTr="002C148F">
        <w:tc>
          <w:tcPr>
            <w:tcW w:w="5000" w:type="pct"/>
            <w:gridSpan w:val="5"/>
            <w:shd w:val="clear" w:color="auto" w:fill="DBE5F1" w:themeFill="accent1" w:themeFillTint="33"/>
          </w:tcPr>
          <w:p w14:paraId="1BF37B4B" w14:textId="77777777" w:rsidR="002C148F" w:rsidRPr="001E40A2" w:rsidRDefault="001F19D7" w:rsidP="002C148F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 xml:space="preserve">الحصول على الشهادة  براعة الاختراع </w:t>
            </w:r>
            <w:r w:rsidR="002C148F" w:rsidRPr="001E40A2">
              <w:rPr>
                <w:rFonts w:hint="cs"/>
                <w:color w:val="auto"/>
                <w:rtl/>
              </w:rPr>
              <w:t xml:space="preserve"> (براءە الاختراع)</w:t>
            </w:r>
          </w:p>
        </w:tc>
      </w:tr>
      <w:tr w:rsidR="002C148F" w:rsidRPr="001E40A2" w14:paraId="78917B96" w14:textId="77777777" w:rsidTr="002C148F">
        <w:tc>
          <w:tcPr>
            <w:tcW w:w="823" w:type="pct"/>
          </w:tcPr>
          <w:p w14:paraId="7DAE1D40" w14:textId="77777777" w:rsidR="002C148F" w:rsidRPr="001E40A2" w:rsidRDefault="001F19D7" w:rsidP="002C148F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1BA51105" w14:textId="77777777" w:rsidR="002C148F" w:rsidRPr="001E40A2" w:rsidRDefault="001F19D7" w:rsidP="002C148F">
            <w:pPr>
              <w:bidi/>
              <w:jc w:val="center"/>
            </w:pPr>
            <w:r w:rsidRPr="001E40A2">
              <w:rPr>
                <w:rFonts w:hint="cs"/>
                <w:rtl/>
              </w:rPr>
              <w:t>مجال التخصص</w:t>
            </w:r>
          </w:p>
        </w:tc>
        <w:tc>
          <w:tcPr>
            <w:tcW w:w="886" w:type="pct"/>
          </w:tcPr>
          <w:p w14:paraId="268AAE88" w14:textId="77777777" w:rsidR="002C148F" w:rsidRPr="001E40A2" w:rsidRDefault="001F19D7" w:rsidP="002C148F">
            <w:pPr>
              <w:bidi/>
              <w:jc w:val="center"/>
            </w:pPr>
            <w:r w:rsidRPr="001E40A2">
              <w:rPr>
                <w:rFonts w:hint="cs"/>
                <w:rtl/>
              </w:rPr>
              <w:t>الجهة المقررة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1565659" w14:textId="77777777" w:rsidR="002C148F" w:rsidRPr="001E40A2" w:rsidRDefault="001F19D7" w:rsidP="002C148F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المشروع</w:t>
            </w:r>
          </w:p>
        </w:tc>
        <w:tc>
          <w:tcPr>
            <w:tcW w:w="291" w:type="pct"/>
          </w:tcPr>
          <w:p w14:paraId="583B5DFC" w14:textId="77777777" w:rsidR="002C148F" w:rsidRPr="001E40A2" w:rsidRDefault="001F19D7" w:rsidP="002C148F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ت</w:t>
            </w:r>
          </w:p>
        </w:tc>
      </w:tr>
      <w:tr w:rsidR="002C148F" w:rsidRPr="001E40A2" w14:paraId="5A75437F" w14:textId="77777777" w:rsidTr="002C148F">
        <w:tc>
          <w:tcPr>
            <w:tcW w:w="823" w:type="pct"/>
          </w:tcPr>
          <w:p w14:paraId="003F310B" w14:textId="77777777" w:rsidR="002C148F" w:rsidRPr="001E40A2" w:rsidRDefault="002C148F" w:rsidP="002C148F">
            <w:pPr>
              <w:bidi/>
            </w:pPr>
          </w:p>
        </w:tc>
        <w:tc>
          <w:tcPr>
            <w:tcW w:w="885" w:type="pct"/>
          </w:tcPr>
          <w:p w14:paraId="134916BD" w14:textId="77777777" w:rsidR="002C148F" w:rsidRPr="001E40A2" w:rsidRDefault="002C148F" w:rsidP="002C148F">
            <w:pPr>
              <w:bidi/>
            </w:pPr>
          </w:p>
        </w:tc>
        <w:tc>
          <w:tcPr>
            <w:tcW w:w="886" w:type="pct"/>
          </w:tcPr>
          <w:p w14:paraId="75FA1CC9" w14:textId="77777777" w:rsidR="002C148F" w:rsidRPr="001E40A2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172F4835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0BF1E89B" w14:textId="77777777" w:rsidR="002C148F" w:rsidRPr="001E40A2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E40A2" w14:paraId="563AF524" w14:textId="77777777" w:rsidTr="002C148F">
        <w:tc>
          <w:tcPr>
            <w:tcW w:w="823" w:type="pct"/>
          </w:tcPr>
          <w:p w14:paraId="5FAB3A06" w14:textId="77777777" w:rsidR="002C148F" w:rsidRPr="001E40A2" w:rsidRDefault="002C148F" w:rsidP="002C148F">
            <w:pPr>
              <w:bidi/>
            </w:pPr>
          </w:p>
        </w:tc>
        <w:tc>
          <w:tcPr>
            <w:tcW w:w="885" w:type="pct"/>
          </w:tcPr>
          <w:p w14:paraId="46DDDEAE" w14:textId="77777777" w:rsidR="002C148F" w:rsidRPr="001E40A2" w:rsidRDefault="002C148F" w:rsidP="002C148F">
            <w:pPr>
              <w:bidi/>
            </w:pPr>
          </w:p>
        </w:tc>
        <w:tc>
          <w:tcPr>
            <w:tcW w:w="886" w:type="pct"/>
          </w:tcPr>
          <w:p w14:paraId="48B4A5A2" w14:textId="77777777" w:rsidR="002C148F" w:rsidRPr="001E40A2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5430B52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08162FF8" w14:textId="77777777" w:rsidR="002C148F" w:rsidRPr="001E40A2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E40A2" w14:paraId="22D6EFED" w14:textId="77777777" w:rsidTr="002C148F">
        <w:tc>
          <w:tcPr>
            <w:tcW w:w="823" w:type="pct"/>
          </w:tcPr>
          <w:p w14:paraId="2EDB3AD3" w14:textId="77777777" w:rsidR="002C148F" w:rsidRPr="001E40A2" w:rsidRDefault="002C148F" w:rsidP="002C148F">
            <w:pPr>
              <w:bidi/>
            </w:pPr>
          </w:p>
        </w:tc>
        <w:tc>
          <w:tcPr>
            <w:tcW w:w="885" w:type="pct"/>
          </w:tcPr>
          <w:p w14:paraId="2B6C74D7" w14:textId="77777777" w:rsidR="002C148F" w:rsidRPr="001E40A2" w:rsidRDefault="002C148F" w:rsidP="002C148F">
            <w:pPr>
              <w:bidi/>
            </w:pPr>
          </w:p>
        </w:tc>
        <w:tc>
          <w:tcPr>
            <w:tcW w:w="886" w:type="pct"/>
          </w:tcPr>
          <w:p w14:paraId="7ACB1AD1" w14:textId="77777777" w:rsidR="002C148F" w:rsidRPr="001E40A2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CD0C567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5031D576" w14:textId="77777777" w:rsidR="002C148F" w:rsidRPr="001E40A2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E40A2" w14:paraId="42E8B00A" w14:textId="77777777" w:rsidTr="002C148F">
        <w:tc>
          <w:tcPr>
            <w:tcW w:w="823" w:type="pct"/>
          </w:tcPr>
          <w:p w14:paraId="2ABF2BB1" w14:textId="77777777" w:rsidR="002C148F" w:rsidRPr="001E40A2" w:rsidRDefault="002C148F" w:rsidP="002C148F">
            <w:pPr>
              <w:bidi/>
            </w:pPr>
          </w:p>
        </w:tc>
        <w:tc>
          <w:tcPr>
            <w:tcW w:w="885" w:type="pct"/>
          </w:tcPr>
          <w:p w14:paraId="02FC01EB" w14:textId="77777777" w:rsidR="002C148F" w:rsidRPr="001E40A2" w:rsidRDefault="002C148F" w:rsidP="002C148F">
            <w:pPr>
              <w:bidi/>
            </w:pPr>
          </w:p>
        </w:tc>
        <w:tc>
          <w:tcPr>
            <w:tcW w:w="886" w:type="pct"/>
          </w:tcPr>
          <w:p w14:paraId="18E234F8" w14:textId="77777777" w:rsidR="002C148F" w:rsidRPr="001E40A2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916C219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392105CF" w14:textId="77777777" w:rsidR="002C148F" w:rsidRPr="001E40A2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E40A2" w14:paraId="3412A96D" w14:textId="77777777" w:rsidTr="002C148F">
        <w:tc>
          <w:tcPr>
            <w:tcW w:w="823" w:type="pct"/>
          </w:tcPr>
          <w:p w14:paraId="73B6414D" w14:textId="77777777" w:rsidR="002C148F" w:rsidRPr="001E40A2" w:rsidRDefault="002C148F" w:rsidP="002C148F">
            <w:pPr>
              <w:bidi/>
            </w:pPr>
          </w:p>
        </w:tc>
        <w:tc>
          <w:tcPr>
            <w:tcW w:w="885" w:type="pct"/>
          </w:tcPr>
          <w:p w14:paraId="31F426BA" w14:textId="77777777" w:rsidR="002C148F" w:rsidRPr="001E40A2" w:rsidRDefault="002C148F" w:rsidP="002C148F">
            <w:pPr>
              <w:bidi/>
            </w:pPr>
          </w:p>
        </w:tc>
        <w:tc>
          <w:tcPr>
            <w:tcW w:w="886" w:type="pct"/>
          </w:tcPr>
          <w:p w14:paraId="7E7E7BDE" w14:textId="77777777" w:rsidR="002C148F" w:rsidRPr="001E40A2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562ECBB" w14:textId="77777777" w:rsidR="002C148F" w:rsidRPr="001E40A2" w:rsidRDefault="002C148F" w:rsidP="002C148F">
            <w:pPr>
              <w:bidi/>
            </w:pPr>
          </w:p>
        </w:tc>
        <w:tc>
          <w:tcPr>
            <w:tcW w:w="291" w:type="pct"/>
          </w:tcPr>
          <w:p w14:paraId="4F20B027" w14:textId="77777777" w:rsidR="002C148F" w:rsidRPr="001E40A2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</w:tbl>
    <w:p w14:paraId="4AFA8B98" w14:textId="77777777" w:rsidR="0014006B" w:rsidRPr="001E40A2" w:rsidRDefault="001F19D7" w:rsidP="00E33CB5">
      <w:pPr>
        <w:pStyle w:val="ListParagraph"/>
        <w:numPr>
          <w:ilvl w:val="0"/>
          <w:numId w:val="27"/>
        </w:numPr>
        <w:bidi/>
        <w:rPr>
          <w:rtl/>
        </w:rPr>
      </w:pPr>
      <w:r w:rsidRPr="001E40A2">
        <w:rPr>
          <w:rFonts w:hint="cs"/>
          <w:rtl/>
        </w:rPr>
        <w:t>النشاطات ككتابة الكتب العلمية و الاكاديمية</w:t>
      </w:r>
    </w:p>
    <w:tbl>
      <w:tblPr>
        <w:tblStyle w:val="TableGrid"/>
        <w:tblpPr w:leftFromText="180" w:rightFromText="180" w:vertAnchor="text" w:horzAnchor="margin" w:tblpY="58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58"/>
        <w:gridCol w:w="1158"/>
        <w:gridCol w:w="1245"/>
        <w:gridCol w:w="1247"/>
        <w:gridCol w:w="2839"/>
        <w:gridCol w:w="546"/>
      </w:tblGrid>
      <w:tr w:rsidR="004A2EE9" w:rsidRPr="001E40A2" w14:paraId="4F44F9B6" w14:textId="77777777" w:rsidTr="004A2EE9">
        <w:tc>
          <w:tcPr>
            <w:tcW w:w="5000" w:type="pct"/>
            <w:gridSpan w:val="7"/>
            <w:shd w:val="clear" w:color="auto" w:fill="DBE5F1" w:themeFill="accent1" w:themeFillTint="33"/>
          </w:tcPr>
          <w:p w14:paraId="08CA2DA0" w14:textId="77777777" w:rsidR="004A2EE9" w:rsidRPr="001E40A2" w:rsidRDefault="001F19D7" w:rsidP="002E4197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كتابة الكتب و ترجمة و النشر على مستوى الداخلي</w:t>
            </w:r>
          </w:p>
        </w:tc>
      </w:tr>
      <w:tr w:rsidR="004A2EE9" w:rsidRPr="001E40A2" w14:paraId="1925760D" w14:textId="77777777" w:rsidTr="004A2EE9">
        <w:tc>
          <w:tcPr>
            <w:tcW w:w="619" w:type="pct"/>
          </w:tcPr>
          <w:p w14:paraId="242CA9DD" w14:textId="77777777" w:rsidR="004A2EE9" w:rsidRPr="001E40A2" w:rsidRDefault="00C23A5A" w:rsidP="002E4197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الملاحظات </w:t>
            </w:r>
          </w:p>
        </w:tc>
        <w:tc>
          <w:tcPr>
            <w:tcW w:w="619" w:type="pct"/>
          </w:tcPr>
          <w:p w14:paraId="607D4898" w14:textId="77777777" w:rsidR="004A2EE9" w:rsidRPr="001E40A2" w:rsidRDefault="00C23A5A" w:rsidP="002E4197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سنة النشر</w:t>
            </w:r>
          </w:p>
        </w:tc>
        <w:tc>
          <w:tcPr>
            <w:tcW w:w="619" w:type="pct"/>
          </w:tcPr>
          <w:p w14:paraId="4156C9BB" w14:textId="77777777" w:rsidR="004A2EE9" w:rsidRPr="001E40A2" w:rsidRDefault="00C23A5A" w:rsidP="004A2EE9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رقم الايداع او </w:t>
            </w:r>
            <w:r w:rsidR="004A2EE9" w:rsidRPr="001E40A2">
              <w:t>ISBN</w:t>
            </w:r>
          </w:p>
        </w:tc>
        <w:tc>
          <w:tcPr>
            <w:tcW w:w="666" w:type="pct"/>
          </w:tcPr>
          <w:p w14:paraId="3985F4F5" w14:textId="77777777" w:rsidR="004A2EE9" w:rsidRPr="001E40A2" w:rsidRDefault="00C23A5A" w:rsidP="002E4197">
            <w:pPr>
              <w:bidi/>
              <w:jc w:val="center"/>
            </w:pPr>
            <w:r w:rsidRPr="001E40A2">
              <w:rPr>
                <w:rFonts w:hint="cs"/>
                <w:rtl/>
              </w:rPr>
              <w:t>الجهة و المكان النشر</w:t>
            </w:r>
          </w:p>
        </w:tc>
        <w:tc>
          <w:tcPr>
            <w:tcW w:w="667" w:type="pct"/>
          </w:tcPr>
          <w:p w14:paraId="631335AA" w14:textId="77777777" w:rsidR="004A2EE9" w:rsidRPr="001E40A2" w:rsidRDefault="00C23A5A" w:rsidP="002E4197">
            <w:pPr>
              <w:bidi/>
              <w:jc w:val="center"/>
            </w:pPr>
            <w:r w:rsidRPr="001E40A2">
              <w:rPr>
                <w:rFonts w:hint="cs"/>
                <w:rtl/>
              </w:rPr>
              <w:t>لغة الكتاب</w:t>
            </w:r>
          </w:p>
        </w:tc>
        <w:tc>
          <w:tcPr>
            <w:tcW w:w="1518" w:type="pct"/>
            <w:shd w:val="clear" w:color="auto" w:fill="auto"/>
            <w:vAlign w:val="center"/>
          </w:tcPr>
          <w:p w14:paraId="72FEB2B7" w14:textId="77777777" w:rsidR="004A2EE9" w:rsidRPr="001E40A2" w:rsidRDefault="00C23A5A" w:rsidP="002E4197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الكتاب باللغة التي كتب بها الكتاب</w:t>
            </w:r>
          </w:p>
        </w:tc>
        <w:tc>
          <w:tcPr>
            <w:tcW w:w="292" w:type="pct"/>
          </w:tcPr>
          <w:p w14:paraId="301B0F44" w14:textId="77777777" w:rsidR="004A2EE9" w:rsidRPr="001E40A2" w:rsidRDefault="001F19D7" w:rsidP="002E4197">
            <w:pPr>
              <w:bidi/>
            </w:pPr>
            <w:r w:rsidRPr="001E40A2">
              <w:rPr>
                <w:rFonts w:hint="cs"/>
                <w:sz w:val="14"/>
                <w:szCs w:val="18"/>
                <w:rtl/>
              </w:rPr>
              <w:t>ت</w:t>
            </w:r>
          </w:p>
        </w:tc>
      </w:tr>
      <w:tr w:rsidR="004A2EE9" w:rsidRPr="001E40A2" w14:paraId="56953D0F" w14:textId="77777777" w:rsidTr="004A2EE9">
        <w:tc>
          <w:tcPr>
            <w:tcW w:w="619" w:type="pct"/>
          </w:tcPr>
          <w:p w14:paraId="4D2E9C1A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102760F3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51BEF30A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257E9948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04CB200C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</w:tcPr>
          <w:p w14:paraId="7F992B5F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3221D280" w14:textId="77777777" w:rsidR="004A2EE9" w:rsidRPr="001E40A2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E40A2" w14:paraId="04E956C3" w14:textId="77777777" w:rsidTr="004A2EE9">
        <w:tc>
          <w:tcPr>
            <w:tcW w:w="619" w:type="pct"/>
          </w:tcPr>
          <w:p w14:paraId="36544A02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5AA7F53C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7877D5B6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284E9BEF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6AC0DA31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037F76C0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4BFB5B45" w14:textId="77777777" w:rsidR="004A2EE9" w:rsidRPr="001E40A2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E40A2" w14:paraId="2F9E550A" w14:textId="77777777" w:rsidTr="004A2EE9">
        <w:tc>
          <w:tcPr>
            <w:tcW w:w="619" w:type="pct"/>
          </w:tcPr>
          <w:p w14:paraId="06B23183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7D222AAE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22CC48FA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12186ABA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4DC3151F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500E1EE7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48C45930" w14:textId="77777777" w:rsidR="004A2EE9" w:rsidRPr="001E40A2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E40A2" w14:paraId="2B7F4851" w14:textId="77777777" w:rsidTr="004A2EE9">
        <w:tc>
          <w:tcPr>
            <w:tcW w:w="619" w:type="pct"/>
            <w:shd w:val="clear" w:color="auto" w:fill="DBE5F1" w:themeFill="accent1" w:themeFillTint="33"/>
          </w:tcPr>
          <w:p w14:paraId="683128DD" w14:textId="77777777" w:rsidR="004A2EE9" w:rsidRPr="001E40A2" w:rsidRDefault="004A2EE9" w:rsidP="002E4197">
            <w:pPr>
              <w:bidi/>
              <w:ind w:left="90"/>
              <w:rPr>
                <w:rtl/>
              </w:rPr>
            </w:pPr>
          </w:p>
        </w:tc>
        <w:tc>
          <w:tcPr>
            <w:tcW w:w="619" w:type="pct"/>
            <w:shd w:val="clear" w:color="auto" w:fill="DBE5F1" w:themeFill="accent1" w:themeFillTint="33"/>
          </w:tcPr>
          <w:p w14:paraId="40F98405" w14:textId="77777777" w:rsidR="004A2EE9" w:rsidRPr="001E40A2" w:rsidRDefault="004A2EE9" w:rsidP="002E4197">
            <w:pPr>
              <w:bidi/>
              <w:ind w:left="90"/>
              <w:rPr>
                <w:rtl/>
              </w:rPr>
            </w:pPr>
          </w:p>
        </w:tc>
        <w:tc>
          <w:tcPr>
            <w:tcW w:w="3762" w:type="pct"/>
            <w:gridSpan w:val="5"/>
            <w:shd w:val="clear" w:color="auto" w:fill="DBE5F1" w:themeFill="accent1" w:themeFillTint="33"/>
          </w:tcPr>
          <w:p w14:paraId="3F4A9692" w14:textId="77777777" w:rsidR="004A2EE9" w:rsidRPr="001E40A2" w:rsidRDefault="00C23A5A" w:rsidP="002E4197">
            <w:pPr>
              <w:bidi/>
              <w:ind w:left="90"/>
            </w:pPr>
            <w:r w:rsidRPr="001E40A2">
              <w:rPr>
                <w:rFonts w:hint="cs"/>
                <w:rtl/>
              </w:rPr>
              <w:t>كتابة الكتاب او الترجمة و النشر على مستوى الدولي</w:t>
            </w:r>
          </w:p>
        </w:tc>
      </w:tr>
      <w:tr w:rsidR="004A2EE9" w:rsidRPr="001E40A2" w14:paraId="4E46FB05" w14:textId="77777777" w:rsidTr="00F01017">
        <w:tc>
          <w:tcPr>
            <w:tcW w:w="619" w:type="pct"/>
          </w:tcPr>
          <w:p w14:paraId="4D0606C5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7B3E8802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28F4A9C4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4D21938D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1C266FC7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099AD9D2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14A30D6E" w14:textId="77777777" w:rsidR="004A2EE9" w:rsidRPr="001E40A2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E40A2" w14:paraId="75B2F097" w14:textId="77777777" w:rsidTr="00F01017">
        <w:tc>
          <w:tcPr>
            <w:tcW w:w="619" w:type="pct"/>
          </w:tcPr>
          <w:p w14:paraId="1418C24A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14E251B3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4964F813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418DC5A5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76E4357D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2BE4E17D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06AB539A" w14:textId="77777777" w:rsidR="004A2EE9" w:rsidRPr="001E40A2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E40A2" w14:paraId="6A4AE19E" w14:textId="77777777" w:rsidTr="00F01017">
        <w:tc>
          <w:tcPr>
            <w:tcW w:w="619" w:type="pct"/>
          </w:tcPr>
          <w:p w14:paraId="6CC4D327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55E57A93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5F9C3989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07581856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59AA4D5E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7566FCD7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0AFEC150" w14:textId="77777777" w:rsidR="004A2EE9" w:rsidRPr="001E40A2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E40A2" w14:paraId="0541385C" w14:textId="77777777" w:rsidTr="00F01017">
        <w:tc>
          <w:tcPr>
            <w:tcW w:w="619" w:type="pct"/>
          </w:tcPr>
          <w:p w14:paraId="55BE5625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01FBAAED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2ED905A3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56BA1941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3C67B7B1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71FEDC69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595AA38D" w14:textId="77777777" w:rsidR="004A2EE9" w:rsidRPr="001E40A2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E40A2" w14:paraId="17A63774" w14:textId="77777777" w:rsidTr="00F01017">
        <w:tc>
          <w:tcPr>
            <w:tcW w:w="619" w:type="pct"/>
          </w:tcPr>
          <w:p w14:paraId="321BD69F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71056A40" w14:textId="77777777" w:rsidR="004A2EE9" w:rsidRPr="001E40A2" w:rsidRDefault="004A2EE9" w:rsidP="002E4197">
            <w:pPr>
              <w:bidi/>
            </w:pPr>
          </w:p>
        </w:tc>
        <w:tc>
          <w:tcPr>
            <w:tcW w:w="619" w:type="pct"/>
          </w:tcPr>
          <w:p w14:paraId="77CA06F1" w14:textId="77777777" w:rsidR="004A2EE9" w:rsidRPr="001E40A2" w:rsidRDefault="004A2EE9" w:rsidP="002E4197">
            <w:pPr>
              <w:bidi/>
            </w:pPr>
          </w:p>
        </w:tc>
        <w:tc>
          <w:tcPr>
            <w:tcW w:w="666" w:type="pct"/>
          </w:tcPr>
          <w:p w14:paraId="1C7948C2" w14:textId="77777777" w:rsidR="004A2EE9" w:rsidRPr="001E40A2" w:rsidRDefault="004A2EE9" w:rsidP="002E4197">
            <w:pPr>
              <w:bidi/>
            </w:pPr>
          </w:p>
        </w:tc>
        <w:tc>
          <w:tcPr>
            <w:tcW w:w="667" w:type="pct"/>
          </w:tcPr>
          <w:p w14:paraId="73E90208" w14:textId="77777777" w:rsidR="004A2EE9" w:rsidRPr="001E40A2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4CFFD8A7" w14:textId="77777777" w:rsidR="004A2EE9" w:rsidRPr="001E40A2" w:rsidRDefault="004A2EE9" w:rsidP="002E4197">
            <w:pPr>
              <w:bidi/>
            </w:pPr>
          </w:p>
        </w:tc>
        <w:tc>
          <w:tcPr>
            <w:tcW w:w="292" w:type="pct"/>
          </w:tcPr>
          <w:p w14:paraId="0E27604E" w14:textId="77777777" w:rsidR="004A2EE9" w:rsidRPr="001E40A2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</w:tbl>
    <w:p w14:paraId="5EAA0992" w14:textId="77777777" w:rsidR="00F500A1" w:rsidRPr="001E40A2" w:rsidRDefault="00F500A1" w:rsidP="00F500A1">
      <w:pPr>
        <w:bidi/>
        <w:rPr>
          <w:rtl/>
        </w:rPr>
      </w:pPr>
    </w:p>
    <w:p w14:paraId="3C3E1B3A" w14:textId="77777777" w:rsidR="00241925" w:rsidRPr="001E40A2" w:rsidRDefault="00ED13DD" w:rsidP="00E33CB5">
      <w:pPr>
        <w:pStyle w:val="ListParagraph"/>
        <w:numPr>
          <w:ilvl w:val="0"/>
          <w:numId w:val="27"/>
        </w:numPr>
        <w:bidi/>
        <w:rPr>
          <w:rtl/>
        </w:rPr>
      </w:pPr>
      <w:r w:rsidRPr="001E40A2">
        <w:rPr>
          <w:rFonts w:hint="cs"/>
          <w:rtl/>
        </w:rPr>
        <w:t>النشاطات كتقديم او الاشتراك في السيمينار</w:t>
      </w:r>
    </w:p>
    <w:p w14:paraId="35A75D35" w14:textId="77777777" w:rsidR="008278E3" w:rsidRPr="001E40A2" w:rsidRDefault="008278E3" w:rsidP="008278E3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582"/>
        <w:gridCol w:w="1670"/>
        <w:gridCol w:w="3691"/>
        <w:gridCol w:w="632"/>
      </w:tblGrid>
      <w:tr w:rsidR="002F6069" w:rsidRPr="001E40A2" w14:paraId="198C5D02" w14:textId="77777777" w:rsidTr="002F6069">
        <w:tc>
          <w:tcPr>
            <w:tcW w:w="5000" w:type="pct"/>
            <w:gridSpan w:val="5"/>
            <w:shd w:val="clear" w:color="auto" w:fill="DBE5F1" w:themeFill="accent1" w:themeFillTint="33"/>
          </w:tcPr>
          <w:p w14:paraId="70AF8BA0" w14:textId="77777777" w:rsidR="002F6069" w:rsidRPr="001E40A2" w:rsidRDefault="00ED13DD" w:rsidP="00ED13DD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تقييم المقالة او السيمينار في خارج الوطن</w:t>
            </w:r>
            <w:r w:rsidR="002F6069" w:rsidRPr="001E40A2">
              <w:rPr>
                <w:rFonts w:hint="cs"/>
                <w:color w:val="auto"/>
                <w:rtl/>
              </w:rPr>
              <w:t xml:space="preserve"> (</w:t>
            </w:r>
            <w:r w:rsidR="002F6069" w:rsidRPr="001E40A2">
              <w:rPr>
                <w:color w:val="auto"/>
              </w:rPr>
              <w:t>Keynote Speech</w:t>
            </w:r>
            <w:r w:rsidR="002F6069" w:rsidRPr="001E40A2">
              <w:rPr>
                <w:rFonts w:hint="cs"/>
                <w:color w:val="auto"/>
                <w:rtl/>
              </w:rPr>
              <w:t xml:space="preserve">) </w:t>
            </w:r>
          </w:p>
        </w:tc>
      </w:tr>
      <w:tr w:rsidR="002F6069" w:rsidRPr="001E40A2" w14:paraId="3FCC1403" w14:textId="77777777" w:rsidTr="002F6069">
        <w:tc>
          <w:tcPr>
            <w:tcW w:w="949" w:type="pct"/>
          </w:tcPr>
          <w:p w14:paraId="38D8CE26" w14:textId="77777777" w:rsidR="002F6069" w:rsidRPr="001E40A2" w:rsidRDefault="00ED13DD" w:rsidP="00ED13DD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اسم المؤتمر </w:t>
            </w:r>
          </w:p>
        </w:tc>
        <w:tc>
          <w:tcPr>
            <w:tcW w:w="846" w:type="pct"/>
          </w:tcPr>
          <w:p w14:paraId="70695906" w14:textId="77777777" w:rsidR="002F6069" w:rsidRPr="001E40A2" w:rsidRDefault="00ED13DD" w:rsidP="002F6069">
            <w:pPr>
              <w:bidi/>
              <w:jc w:val="center"/>
            </w:pPr>
            <w:r w:rsidRPr="001E40A2">
              <w:rPr>
                <w:rFonts w:hint="cs"/>
                <w:rtl/>
              </w:rPr>
              <w:t>وقت التقديم</w:t>
            </w:r>
          </w:p>
        </w:tc>
        <w:tc>
          <w:tcPr>
            <w:tcW w:w="893" w:type="pct"/>
          </w:tcPr>
          <w:p w14:paraId="1489377D" w14:textId="77777777" w:rsidR="002F6069" w:rsidRPr="001E40A2" w:rsidRDefault="00ED13DD" w:rsidP="00ED13DD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جهة تقديم المدينة </w:t>
            </w:r>
            <w:r w:rsidR="002F6069" w:rsidRPr="001E40A2">
              <w:rPr>
                <w:rFonts w:hint="cs"/>
                <w:rtl/>
              </w:rPr>
              <w:t>/</w:t>
            </w:r>
            <w:r w:rsidRPr="001E40A2">
              <w:rPr>
                <w:rFonts w:hint="cs"/>
                <w:rtl/>
              </w:rPr>
              <w:t>الوطن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6F227712" w14:textId="77777777" w:rsidR="002F6069" w:rsidRPr="001E40A2" w:rsidRDefault="00ED13DD" w:rsidP="00ED13DD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السيمينار</w:t>
            </w:r>
            <w:r w:rsidR="002F6069" w:rsidRPr="001E40A2">
              <w:rPr>
                <w:rFonts w:hint="cs"/>
                <w:rtl/>
              </w:rPr>
              <w:t xml:space="preserve">/ </w:t>
            </w:r>
            <w:r w:rsidRPr="001E40A2">
              <w:rPr>
                <w:rFonts w:hint="cs"/>
                <w:rtl/>
              </w:rPr>
              <w:t>المقالة</w:t>
            </w:r>
          </w:p>
        </w:tc>
        <w:tc>
          <w:tcPr>
            <w:tcW w:w="338" w:type="pct"/>
          </w:tcPr>
          <w:p w14:paraId="183EE461" w14:textId="77777777" w:rsidR="002F6069" w:rsidRPr="001E40A2" w:rsidRDefault="00ED13DD" w:rsidP="002F6069">
            <w:pPr>
              <w:bidi/>
            </w:pPr>
            <w:r w:rsidRPr="001E40A2">
              <w:rPr>
                <w:rFonts w:hint="cs"/>
                <w:sz w:val="18"/>
                <w:szCs w:val="22"/>
                <w:rtl/>
              </w:rPr>
              <w:t>ت</w:t>
            </w:r>
          </w:p>
        </w:tc>
      </w:tr>
      <w:tr w:rsidR="002F6069" w:rsidRPr="001E40A2" w14:paraId="5EFC40C8" w14:textId="77777777" w:rsidTr="002F6069">
        <w:tc>
          <w:tcPr>
            <w:tcW w:w="949" w:type="pct"/>
          </w:tcPr>
          <w:p w14:paraId="13288877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1507FAC0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6E2B5018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</w:tcPr>
          <w:p w14:paraId="0EAC9957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0E835262" w14:textId="77777777" w:rsidR="002F6069" w:rsidRPr="001E40A2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E40A2" w14:paraId="24C917E6" w14:textId="77777777" w:rsidTr="002F6069">
        <w:tc>
          <w:tcPr>
            <w:tcW w:w="949" w:type="pct"/>
          </w:tcPr>
          <w:p w14:paraId="0E4E27EE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675E7ED2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2F342252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7E156A11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16931CEB" w14:textId="77777777" w:rsidR="002F6069" w:rsidRPr="001E40A2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E40A2" w14:paraId="0872E962" w14:textId="77777777" w:rsidTr="002F6069">
        <w:tc>
          <w:tcPr>
            <w:tcW w:w="949" w:type="pct"/>
          </w:tcPr>
          <w:p w14:paraId="51A692B1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7E567CB8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56FB98AD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0D1D0C2D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2E68E055" w14:textId="77777777" w:rsidR="002F6069" w:rsidRPr="001E40A2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E40A2" w14:paraId="20AFE498" w14:textId="77777777" w:rsidTr="002F6069">
        <w:tc>
          <w:tcPr>
            <w:tcW w:w="949" w:type="pct"/>
          </w:tcPr>
          <w:p w14:paraId="3B701989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56907ACE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7FC40919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1E9E033D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2EEEF814" w14:textId="77777777" w:rsidR="002F6069" w:rsidRPr="001E40A2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</w:tbl>
    <w:p w14:paraId="16E16015" w14:textId="77777777" w:rsidR="00256295" w:rsidRPr="001E40A2" w:rsidRDefault="00256295" w:rsidP="0025629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1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582"/>
        <w:gridCol w:w="1670"/>
        <w:gridCol w:w="3691"/>
        <w:gridCol w:w="632"/>
      </w:tblGrid>
      <w:tr w:rsidR="002F6069" w:rsidRPr="001E40A2" w14:paraId="4472B744" w14:textId="77777777" w:rsidTr="002F6069">
        <w:tc>
          <w:tcPr>
            <w:tcW w:w="5000" w:type="pct"/>
            <w:gridSpan w:val="5"/>
            <w:shd w:val="clear" w:color="auto" w:fill="DBE5F1" w:themeFill="accent1" w:themeFillTint="33"/>
          </w:tcPr>
          <w:p w14:paraId="5F2FB655" w14:textId="77777777" w:rsidR="002F6069" w:rsidRPr="001E40A2" w:rsidRDefault="00ED13DD" w:rsidP="002F6069">
            <w:pPr>
              <w:pStyle w:val="Heading1"/>
              <w:bidi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تقديم المقالة او السيمينار على المستوى الداخلي</w:t>
            </w:r>
          </w:p>
        </w:tc>
      </w:tr>
      <w:tr w:rsidR="002F6069" w:rsidRPr="001E40A2" w14:paraId="6D8203AB" w14:textId="77777777" w:rsidTr="002F6069">
        <w:tc>
          <w:tcPr>
            <w:tcW w:w="949" w:type="pct"/>
          </w:tcPr>
          <w:p w14:paraId="7FED841D" w14:textId="77777777" w:rsidR="002F6069" w:rsidRPr="001E40A2" w:rsidRDefault="00ED13DD" w:rsidP="002F6069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اسم المؤتمر</w:t>
            </w:r>
          </w:p>
        </w:tc>
        <w:tc>
          <w:tcPr>
            <w:tcW w:w="846" w:type="pct"/>
          </w:tcPr>
          <w:p w14:paraId="55F259A0" w14:textId="77777777" w:rsidR="002F6069" w:rsidRPr="001E40A2" w:rsidRDefault="00ED13DD" w:rsidP="002F6069">
            <w:pPr>
              <w:bidi/>
              <w:jc w:val="center"/>
            </w:pPr>
            <w:r w:rsidRPr="001E40A2">
              <w:rPr>
                <w:rFonts w:hint="cs"/>
                <w:rtl/>
              </w:rPr>
              <w:t>وقت التقديم</w:t>
            </w:r>
          </w:p>
        </w:tc>
        <w:tc>
          <w:tcPr>
            <w:tcW w:w="893" w:type="pct"/>
          </w:tcPr>
          <w:p w14:paraId="4D652A2A" w14:textId="77777777" w:rsidR="002F6069" w:rsidRPr="001E40A2" w:rsidRDefault="00ED13DD" w:rsidP="00ED13DD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جهة تقديم المدينة </w:t>
            </w:r>
            <w:r w:rsidR="002F6069" w:rsidRPr="001E40A2">
              <w:rPr>
                <w:rFonts w:hint="cs"/>
                <w:rtl/>
              </w:rPr>
              <w:t>/</w:t>
            </w:r>
            <w:r w:rsidRPr="001E40A2">
              <w:rPr>
                <w:rFonts w:hint="cs"/>
                <w:rtl/>
              </w:rPr>
              <w:t>الوطن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3D0F5B55" w14:textId="77777777" w:rsidR="002F6069" w:rsidRPr="001E40A2" w:rsidRDefault="00ED13DD" w:rsidP="00ED13DD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السيمينار</w:t>
            </w:r>
            <w:r w:rsidR="002F6069" w:rsidRPr="001E40A2">
              <w:rPr>
                <w:rFonts w:hint="cs"/>
                <w:rtl/>
              </w:rPr>
              <w:t>/</w:t>
            </w:r>
            <w:r w:rsidRPr="001E40A2">
              <w:rPr>
                <w:rFonts w:hint="cs"/>
                <w:rtl/>
              </w:rPr>
              <w:t>المقالة</w:t>
            </w:r>
          </w:p>
        </w:tc>
        <w:tc>
          <w:tcPr>
            <w:tcW w:w="338" w:type="pct"/>
          </w:tcPr>
          <w:p w14:paraId="112FB010" w14:textId="77777777" w:rsidR="002F6069" w:rsidRPr="001E40A2" w:rsidRDefault="00ED13DD" w:rsidP="002F6069">
            <w:pPr>
              <w:bidi/>
            </w:pPr>
            <w:r w:rsidRPr="001E40A2">
              <w:rPr>
                <w:rFonts w:hint="cs"/>
                <w:sz w:val="18"/>
                <w:szCs w:val="22"/>
                <w:rtl/>
              </w:rPr>
              <w:t>ت</w:t>
            </w:r>
          </w:p>
        </w:tc>
      </w:tr>
      <w:tr w:rsidR="002F6069" w:rsidRPr="001E40A2" w14:paraId="48109C42" w14:textId="77777777" w:rsidTr="002F6069">
        <w:tc>
          <w:tcPr>
            <w:tcW w:w="949" w:type="pct"/>
          </w:tcPr>
          <w:p w14:paraId="2FD39741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635E7440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399E9AB6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</w:tcPr>
          <w:p w14:paraId="14A1FB55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25339CBC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52B7906F" w14:textId="77777777" w:rsidTr="002F6069">
        <w:tc>
          <w:tcPr>
            <w:tcW w:w="949" w:type="pct"/>
          </w:tcPr>
          <w:p w14:paraId="40476026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0D407949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7D799313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3C0C2A87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39C842CD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78CBC44B" w14:textId="77777777" w:rsidTr="002F6069">
        <w:tc>
          <w:tcPr>
            <w:tcW w:w="949" w:type="pct"/>
          </w:tcPr>
          <w:p w14:paraId="672CC39F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3B5987AC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74B6B450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2030514F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78ABFB11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736ED447" w14:textId="77777777" w:rsidTr="002F6069">
        <w:tc>
          <w:tcPr>
            <w:tcW w:w="949" w:type="pct"/>
          </w:tcPr>
          <w:p w14:paraId="3C365AAC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0C4141D8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3E87A847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754F7718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0498C29E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7B4E1935" w14:textId="77777777" w:rsidTr="002F6069">
        <w:tc>
          <w:tcPr>
            <w:tcW w:w="949" w:type="pct"/>
          </w:tcPr>
          <w:p w14:paraId="7DD2A06D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14616086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76C0AFF2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592ACAC1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59B1210F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7F17C310" w14:textId="77777777" w:rsidTr="002F6069">
        <w:tc>
          <w:tcPr>
            <w:tcW w:w="949" w:type="pct"/>
          </w:tcPr>
          <w:p w14:paraId="7E2A0182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2C88D0CA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17BE92E7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05166045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4677DAF5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358BA753" w14:textId="77777777" w:rsidTr="002F6069">
        <w:tc>
          <w:tcPr>
            <w:tcW w:w="949" w:type="pct"/>
          </w:tcPr>
          <w:p w14:paraId="4DA349C1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0C513E38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23CC9A4D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7B483909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1CC10FE6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6F110A2D" w14:textId="77777777" w:rsidTr="002F6069">
        <w:tc>
          <w:tcPr>
            <w:tcW w:w="949" w:type="pct"/>
          </w:tcPr>
          <w:p w14:paraId="499EDA8B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6E32D398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2EEC6AE7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3ECDDCFC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7AA38ACE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51BD3F8B" w14:textId="77777777" w:rsidTr="002F6069">
        <w:tc>
          <w:tcPr>
            <w:tcW w:w="949" w:type="pct"/>
          </w:tcPr>
          <w:p w14:paraId="7BC05E99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1DFA1656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1E37935F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551D6AD8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6498B74F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E40A2" w14:paraId="5002D1F6" w14:textId="77777777" w:rsidTr="002F6069">
        <w:tc>
          <w:tcPr>
            <w:tcW w:w="949" w:type="pct"/>
          </w:tcPr>
          <w:p w14:paraId="643B9C46" w14:textId="77777777" w:rsidR="002F6069" w:rsidRPr="001E40A2" w:rsidRDefault="002F6069" w:rsidP="002F6069">
            <w:pPr>
              <w:bidi/>
            </w:pPr>
          </w:p>
        </w:tc>
        <w:tc>
          <w:tcPr>
            <w:tcW w:w="846" w:type="pct"/>
          </w:tcPr>
          <w:p w14:paraId="5DE70F08" w14:textId="77777777" w:rsidR="002F6069" w:rsidRPr="001E40A2" w:rsidRDefault="002F6069" w:rsidP="002F6069">
            <w:pPr>
              <w:bidi/>
            </w:pPr>
          </w:p>
        </w:tc>
        <w:tc>
          <w:tcPr>
            <w:tcW w:w="893" w:type="pct"/>
          </w:tcPr>
          <w:p w14:paraId="04388B70" w14:textId="77777777" w:rsidR="002F6069" w:rsidRPr="001E40A2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0849FFE3" w14:textId="77777777" w:rsidR="002F6069" w:rsidRPr="001E40A2" w:rsidRDefault="002F6069" w:rsidP="002F6069">
            <w:pPr>
              <w:bidi/>
            </w:pPr>
          </w:p>
        </w:tc>
        <w:tc>
          <w:tcPr>
            <w:tcW w:w="338" w:type="pct"/>
          </w:tcPr>
          <w:p w14:paraId="19EA63C9" w14:textId="77777777" w:rsidR="002F6069" w:rsidRPr="001E40A2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</w:tbl>
    <w:p w14:paraId="173DB033" w14:textId="77777777" w:rsidR="00241925" w:rsidRPr="001E40A2" w:rsidRDefault="00241925" w:rsidP="00241925">
      <w:pPr>
        <w:bidi/>
        <w:rPr>
          <w:rtl/>
        </w:rPr>
      </w:pPr>
    </w:p>
    <w:p w14:paraId="349D423C" w14:textId="77777777" w:rsidR="00F01017" w:rsidRPr="001E40A2" w:rsidRDefault="00F01017" w:rsidP="00F01017">
      <w:pPr>
        <w:bidi/>
        <w:rPr>
          <w:rtl/>
        </w:rPr>
      </w:pPr>
    </w:p>
    <w:p w14:paraId="1002C9FF" w14:textId="77777777" w:rsidR="00F01017" w:rsidRPr="001E40A2" w:rsidRDefault="00F01017" w:rsidP="00F0101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779"/>
        <w:gridCol w:w="176"/>
        <w:gridCol w:w="544"/>
      </w:tblGrid>
      <w:tr w:rsidR="00B113F6" w:rsidRPr="001E40A2" w14:paraId="245F4C02" w14:textId="77777777" w:rsidTr="00672AA5">
        <w:tc>
          <w:tcPr>
            <w:tcW w:w="5000" w:type="pct"/>
            <w:gridSpan w:val="6"/>
            <w:shd w:val="clear" w:color="auto" w:fill="DBE5F1" w:themeFill="accent1" w:themeFillTint="33"/>
          </w:tcPr>
          <w:p w14:paraId="560BF914" w14:textId="77777777" w:rsidR="00B113F6" w:rsidRPr="001E40A2" w:rsidRDefault="007031EB" w:rsidP="00B113F6">
            <w:pPr>
              <w:pStyle w:val="Heading1"/>
              <w:jc w:val="right"/>
              <w:rPr>
                <w:color w:val="auto"/>
                <w:rtl/>
              </w:rPr>
            </w:pPr>
            <w:r w:rsidRPr="001E40A2">
              <w:rPr>
                <w:rFonts w:hint="cs"/>
                <w:color w:val="auto"/>
                <w:rtl/>
              </w:rPr>
              <w:t>الحضور في الورشات العمل على المستوى الداخلي</w:t>
            </w:r>
          </w:p>
        </w:tc>
      </w:tr>
      <w:tr w:rsidR="00B113F6" w:rsidRPr="001E40A2" w14:paraId="3BEC4EA7" w14:textId="77777777" w:rsidTr="001B3C6B">
        <w:tc>
          <w:tcPr>
            <w:tcW w:w="823" w:type="pct"/>
          </w:tcPr>
          <w:p w14:paraId="76F3B719" w14:textId="77777777" w:rsidR="00B113F6" w:rsidRPr="001E40A2" w:rsidRDefault="007031EB" w:rsidP="00672AA5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مدة الورشة العمل</w:t>
            </w:r>
          </w:p>
        </w:tc>
        <w:tc>
          <w:tcPr>
            <w:tcW w:w="885" w:type="pct"/>
          </w:tcPr>
          <w:p w14:paraId="7EC43A22" w14:textId="77777777" w:rsidR="00B113F6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تاريخ البدء</w:t>
            </w:r>
          </w:p>
        </w:tc>
        <w:tc>
          <w:tcPr>
            <w:tcW w:w="886" w:type="pct"/>
          </w:tcPr>
          <w:p w14:paraId="48F71486" w14:textId="77777777" w:rsidR="00B113F6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مكان البدء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49DB415B" w14:textId="77777777" w:rsidR="00B113F6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ورشة العمل</w:t>
            </w:r>
          </w:p>
        </w:tc>
        <w:tc>
          <w:tcPr>
            <w:tcW w:w="385" w:type="pct"/>
            <w:gridSpan w:val="2"/>
          </w:tcPr>
          <w:p w14:paraId="7B671061" w14:textId="77777777" w:rsidR="00B113F6" w:rsidRPr="001E40A2" w:rsidRDefault="007031EB" w:rsidP="007031EB">
            <w:pPr>
              <w:bidi/>
              <w:jc w:val="center"/>
            </w:pPr>
            <w:r w:rsidRPr="001E40A2">
              <w:rPr>
                <w:rFonts w:hint="cs"/>
                <w:rtl/>
              </w:rPr>
              <w:t>ت</w:t>
            </w:r>
          </w:p>
        </w:tc>
      </w:tr>
      <w:tr w:rsidR="00B113F6" w:rsidRPr="001E40A2" w14:paraId="259B616E" w14:textId="77777777" w:rsidTr="001B3C6B">
        <w:tc>
          <w:tcPr>
            <w:tcW w:w="823" w:type="pct"/>
          </w:tcPr>
          <w:p w14:paraId="7392286B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49258336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3F278FA6" w14:textId="77777777" w:rsidR="00B113F6" w:rsidRPr="001E40A2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</w:tcPr>
          <w:p w14:paraId="6BBEB5C2" w14:textId="77777777" w:rsidR="00B113F6" w:rsidRPr="001E40A2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0E4FC73E" w14:textId="77777777" w:rsidR="00B113F6" w:rsidRPr="001E40A2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E40A2" w14:paraId="2CB9DB9A" w14:textId="77777777" w:rsidTr="001B3C6B">
        <w:tc>
          <w:tcPr>
            <w:tcW w:w="823" w:type="pct"/>
          </w:tcPr>
          <w:p w14:paraId="54F56C83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6650B63A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16BCAB4" w14:textId="77777777" w:rsidR="00B113F6" w:rsidRPr="001E40A2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5F4C29FD" w14:textId="77777777" w:rsidR="00B113F6" w:rsidRPr="001E40A2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07F3BD82" w14:textId="77777777" w:rsidR="00B113F6" w:rsidRPr="001E40A2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E40A2" w14:paraId="0EFA7D46" w14:textId="77777777" w:rsidTr="001B3C6B">
        <w:tc>
          <w:tcPr>
            <w:tcW w:w="823" w:type="pct"/>
          </w:tcPr>
          <w:p w14:paraId="712A5F56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01984F85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B2F5CBC" w14:textId="77777777" w:rsidR="00B113F6" w:rsidRPr="001E40A2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730573B5" w14:textId="77777777" w:rsidR="00B113F6" w:rsidRPr="001E40A2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3334E323" w14:textId="77777777" w:rsidR="00B113F6" w:rsidRPr="001E40A2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E40A2" w14:paraId="23ED476D" w14:textId="77777777" w:rsidTr="001B3C6B">
        <w:tc>
          <w:tcPr>
            <w:tcW w:w="823" w:type="pct"/>
          </w:tcPr>
          <w:p w14:paraId="3AA4ABD0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5A602C0B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368687E6" w14:textId="77777777" w:rsidR="00B113F6" w:rsidRPr="001E40A2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62185D97" w14:textId="77777777" w:rsidR="00B113F6" w:rsidRPr="001E40A2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5BCB5E4B" w14:textId="77777777" w:rsidR="00B113F6" w:rsidRPr="001E40A2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E40A2" w14:paraId="0D3D74B6" w14:textId="77777777" w:rsidTr="001B3C6B">
        <w:tc>
          <w:tcPr>
            <w:tcW w:w="823" w:type="pct"/>
          </w:tcPr>
          <w:p w14:paraId="60D9F4D1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2491D610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09CDD904" w14:textId="77777777" w:rsidR="00B113F6" w:rsidRPr="001E40A2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14:paraId="390B2095" w14:textId="77777777" w:rsidR="00B113F6" w:rsidRPr="001E40A2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14:paraId="7AEDBB75" w14:textId="77777777" w:rsidR="00B113F6" w:rsidRPr="001E40A2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E40A2" w14:paraId="3A857F3B" w14:textId="77777777" w:rsidTr="00672AA5">
        <w:tc>
          <w:tcPr>
            <w:tcW w:w="5000" w:type="pct"/>
            <w:gridSpan w:val="6"/>
            <w:shd w:val="clear" w:color="auto" w:fill="DBE5F1" w:themeFill="accent1" w:themeFillTint="33"/>
          </w:tcPr>
          <w:p w14:paraId="09B331AD" w14:textId="77777777" w:rsidR="00B113F6" w:rsidRPr="001E40A2" w:rsidRDefault="007031EB" w:rsidP="00B113F6">
            <w:pPr>
              <w:bidi/>
              <w:ind w:left="90"/>
            </w:pPr>
            <w:r w:rsidRPr="001E40A2">
              <w:rPr>
                <w:rFonts w:hint="cs"/>
                <w:rtl/>
              </w:rPr>
              <w:t>الحضور في الورشات العمل الاقليمية</w:t>
            </w:r>
          </w:p>
        </w:tc>
      </w:tr>
      <w:tr w:rsidR="00B113F6" w:rsidRPr="001E40A2" w14:paraId="1272F429" w14:textId="77777777" w:rsidTr="00B113F6">
        <w:tc>
          <w:tcPr>
            <w:tcW w:w="823" w:type="pct"/>
          </w:tcPr>
          <w:p w14:paraId="2E6EDBEB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6DF785E8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BD916AF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624805B9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0010755C" w14:textId="77777777" w:rsidR="00B113F6" w:rsidRPr="001E40A2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E40A2" w14:paraId="6E7B5E93" w14:textId="77777777" w:rsidTr="00B113F6">
        <w:tc>
          <w:tcPr>
            <w:tcW w:w="823" w:type="pct"/>
          </w:tcPr>
          <w:p w14:paraId="5F0D830A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2468FC55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6AA50724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580FEE1B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762E6F93" w14:textId="77777777" w:rsidR="00B113F6" w:rsidRPr="001E40A2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E40A2" w14:paraId="47F350E2" w14:textId="77777777" w:rsidTr="00B113F6">
        <w:tc>
          <w:tcPr>
            <w:tcW w:w="823" w:type="pct"/>
          </w:tcPr>
          <w:p w14:paraId="0DE81721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1BCC0BDB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7DEF933E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6AF0A4B0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2CEAD4D2" w14:textId="77777777" w:rsidR="00B113F6" w:rsidRPr="001E40A2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E40A2" w14:paraId="4C0C9687" w14:textId="77777777" w:rsidTr="00B113F6">
        <w:tc>
          <w:tcPr>
            <w:tcW w:w="823" w:type="pct"/>
          </w:tcPr>
          <w:p w14:paraId="5C72CAB6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3AD79570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7B8CC40C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624A02CF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4C5AA22E" w14:textId="77777777" w:rsidR="00B113F6" w:rsidRPr="001E40A2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E40A2" w14:paraId="771139D7" w14:textId="77777777" w:rsidTr="00B113F6">
        <w:tc>
          <w:tcPr>
            <w:tcW w:w="823" w:type="pct"/>
          </w:tcPr>
          <w:p w14:paraId="19F78E64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491E4188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28C4E8E2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2526DDDA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5F19AD10" w14:textId="77777777" w:rsidR="00B113F6" w:rsidRPr="001E40A2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E40A2" w14:paraId="6CE670A2" w14:textId="77777777" w:rsidTr="00B113F6">
        <w:tc>
          <w:tcPr>
            <w:tcW w:w="5000" w:type="pct"/>
            <w:gridSpan w:val="6"/>
            <w:shd w:val="clear" w:color="auto" w:fill="C6D9F1" w:themeFill="text2" w:themeFillTint="33"/>
          </w:tcPr>
          <w:p w14:paraId="6AE4F70C" w14:textId="77777777" w:rsidR="00B113F6" w:rsidRPr="001E40A2" w:rsidRDefault="007031EB" w:rsidP="00B113F6">
            <w:pPr>
              <w:bidi/>
              <w:ind w:left="90"/>
            </w:pPr>
            <w:r w:rsidRPr="001E40A2">
              <w:rPr>
                <w:rFonts w:hint="cs"/>
                <w:rtl/>
              </w:rPr>
              <w:t xml:space="preserve">الحضور في الورشات العمل الدولية </w:t>
            </w:r>
          </w:p>
        </w:tc>
      </w:tr>
      <w:tr w:rsidR="00B113F6" w:rsidRPr="001E40A2" w14:paraId="7A84B051" w14:textId="77777777" w:rsidTr="00B113F6">
        <w:tc>
          <w:tcPr>
            <w:tcW w:w="823" w:type="pct"/>
          </w:tcPr>
          <w:p w14:paraId="5F7BD8A2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2D329A57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0957CD22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08653672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2DE66385" w14:textId="77777777" w:rsidR="00B113F6" w:rsidRPr="001E40A2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E40A2" w14:paraId="7BD59491" w14:textId="77777777" w:rsidTr="00B113F6">
        <w:tc>
          <w:tcPr>
            <w:tcW w:w="823" w:type="pct"/>
          </w:tcPr>
          <w:p w14:paraId="4F6D0CCF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259144EE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510E2F3C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2836E34B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5CBA8D8F" w14:textId="77777777" w:rsidR="00B113F6" w:rsidRPr="001E40A2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E40A2" w14:paraId="74776744" w14:textId="77777777" w:rsidTr="00B113F6">
        <w:tc>
          <w:tcPr>
            <w:tcW w:w="823" w:type="pct"/>
          </w:tcPr>
          <w:p w14:paraId="4BB174EA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71DF00C2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132D04D2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411EA6F5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4FF7E776" w14:textId="77777777" w:rsidR="00B113F6" w:rsidRPr="001E40A2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E40A2" w14:paraId="2314CB49" w14:textId="77777777" w:rsidTr="00B113F6">
        <w:tc>
          <w:tcPr>
            <w:tcW w:w="823" w:type="pct"/>
          </w:tcPr>
          <w:p w14:paraId="23C18DE5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536D5D23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259AE47A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423BF137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10A19D1B" w14:textId="77777777" w:rsidR="00B113F6" w:rsidRPr="001E40A2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E40A2" w14:paraId="740D3DC1" w14:textId="77777777" w:rsidTr="00B113F6">
        <w:tc>
          <w:tcPr>
            <w:tcW w:w="823" w:type="pct"/>
          </w:tcPr>
          <w:p w14:paraId="6FC76504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4F7B3ED1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625B536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14:paraId="2FA5B7ED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038DDABD" w14:textId="77777777" w:rsidR="00B113F6" w:rsidRPr="001E40A2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</w:tbl>
    <w:p w14:paraId="3B06FEB0" w14:textId="77777777" w:rsidR="007031EB" w:rsidRPr="001E40A2" w:rsidRDefault="00391312" w:rsidP="00C3237E">
      <w:pPr>
        <w:bidi/>
        <w:ind w:left="360"/>
        <w:rPr>
          <w:rtl/>
        </w:rPr>
      </w:pPr>
      <w:r w:rsidRPr="001E40A2">
        <w:rPr>
          <w:rFonts w:hint="cs"/>
          <w:rtl/>
        </w:rPr>
        <w:t xml:space="preserve"> 3 </w:t>
      </w:r>
      <w:r w:rsidR="007031EB" w:rsidRPr="001E40A2">
        <w:rPr>
          <w:rFonts w:hint="cs"/>
          <w:rtl/>
        </w:rPr>
        <w:t>الحضور في الورشات العمل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B113F6" w:rsidRPr="001E40A2" w14:paraId="4E820B5C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16657D3B" w14:textId="77777777" w:rsidR="00B113F6" w:rsidRPr="001E40A2" w:rsidRDefault="007031EB" w:rsidP="00B113F6">
            <w:pPr>
              <w:bidi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الاشتراك  في دورات التدريب عاى مستوى الداخلي </w:t>
            </w:r>
          </w:p>
        </w:tc>
      </w:tr>
      <w:tr w:rsidR="00B113F6" w:rsidRPr="001E40A2" w14:paraId="53B5BAC0" w14:textId="77777777" w:rsidTr="00672AA5">
        <w:tc>
          <w:tcPr>
            <w:tcW w:w="823" w:type="pct"/>
          </w:tcPr>
          <w:p w14:paraId="6DFABAD6" w14:textId="77777777" w:rsidR="00B113F6" w:rsidRPr="001E40A2" w:rsidRDefault="007031EB" w:rsidP="00D4522C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المدة التدريب</w:t>
            </w:r>
          </w:p>
        </w:tc>
        <w:tc>
          <w:tcPr>
            <w:tcW w:w="885" w:type="pct"/>
          </w:tcPr>
          <w:p w14:paraId="46DE8B98" w14:textId="77777777" w:rsidR="00B113F6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تاريخ البدء</w:t>
            </w:r>
          </w:p>
        </w:tc>
        <w:tc>
          <w:tcPr>
            <w:tcW w:w="886" w:type="pct"/>
          </w:tcPr>
          <w:p w14:paraId="629E16C4" w14:textId="77777777" w:rsidR="00B113F6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مكان البدء 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5DC4128" w14:textId="77777777" w:rsidR="00B113F6" w:rsidRPr="001E40A2" w:rsidRDefault="007031EB" w:rsidP="00D4522C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دورة التدريب</w:t>
            </w:r>
          </w:p>
        </w:tc>
        <w:tc>
          <w:tcPr>
            <w:tcW w:w="291" w:type="pct"/>
          </w:tcPr>
          <w:p w14:paraId="4DBC8135" w14:textId="77777777" w:rsidR="00B113F6" w:rsidRPr="001E40A2" w:rsidRDefault="007031EB" w:rsidP="00672AA5">
            <w:pPr>
              <w:bidi/>
            </w:pPr>
            <w:r w:rsidRPr="001E40A2">
              <w:rPr>
                <w:rFonts w:hint="cs"/>
                <w:rtl/>
              </w:rPr>
              <w:t>ت</w:t>
            </w:r>
          </w:p>
        </w:tc>
      </w:tr>
      <w:tr w:rsidR="00B113F6" w:rsidRPr="001E40A2" w14:paraId="23637975" w14:textId="77777777" w:rsidTr="00672AA5">
        <w:tc>
          <w:tcPr>
            <w:tcW w:w="823" w:type="pct"/>
          </w:tcPr>
          <w:p w14:paraId="7DCA322F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50F43E7E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50E46B5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4FBB6CEA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644E1AB5" w14:textId="77777777" w:rsidR="00B113F6" w:rsidRPr="001E40A2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E40A2" w14:paraId="4E31508E" w14:textId="77777777" w:rsidTr="00672AA5">
        <w:tc>
          <w:tcPr>
            <w:tcW w:w="823" w:type="pct"/>
          </w:tcPr>
          <w:p w14:paraId="3A373FF7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749DC4FD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639B0B14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E04F121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2EA36A49" w14:textId="77777777" w:rsidR="00B113F6" w:rsidRPr="001E40A2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E40A2" w14:paraId="450445E1" w14:textId="77777777" w:rsidTr="00672AA5">
        <w:tc>
          <w:tcPr>
            <w:tcW w:w="823" w:type="pct"/>
          </w:tcPr>
          <w:p w14:paraId="54EC2FDA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03F496FD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595124C0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8FBC679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0DF9D8F1" w14:textId="77777777" w:rsidR="00B113F6" w:rsidRPr="001E40A2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E40A2" w14:paraId="37CF6A72" w14:textId="77777777" w:rsidTr="00672AA5">
        <w:tc>
          <w:tcPr>
            <w:tcW w:w="823" w:type="pct"/>
          </w:tcPr>
          <w:p w14:paraId="4FF9A8A5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37C7AEF7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028FF83A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83268EA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70EFBA6A" w14:textId="77777777" w:rsidR="00B113F6" w:rsidRPr="001E40A2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E40A2" w14:paraId="796F688F" w14:textId="77777777" w:rsidTr="00672AA5">
        <w:tc>
          <w:tcPr>
            <w:tcW w:w="823" w:type="pct"/>
          </w:tcPr>
          <w:p w14:paraId="2B336DA8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6F02A27D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53209B28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4ED3037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3A5F69EC" w14:textId="77777777" w:rsidR="00B113F6" w:rsidRPr="001E40A2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E40A2" w14:paraId="424BF1F3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420B3062" w14:textId="77777777" w:rsidR="00B113F6" w:rsidRPr="001E40A2" w:rsidRDefault="007031EB" w:rsidP="00B113F6">
            <w:pPr>
              <w:bidi/>
            </w:pPr>
            <w:r w:rsidRPr="001E40A2">
              <w:rPr>
                <w:rFonts w:hint="cs"/>
                <w:rtl/>
              </w:rPr>
              <w:t>الاشتراك في دورات التدريب على المستوى الاقليمي</w:t>
            </w:r>
          </w:p>
        </w:tc>
      </w:tr>
      <w:tr w:rsidR="00B113F6" w:rsidRPr="001E40A2" w14:paraId="72D07509" w14:textId="77777777" w:rsidTr="00672AA5">
        <w:tc>
          <w:tcPr>
            <w:tcW w:w="823" w:type="pct"/>
          </w:tcPr>
          <w:p w14:paraId="768DC2A7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37717688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16DD0E9C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98629EC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6B0325DD" w14:textId="77777777" w:rsidR="00B113F6" w:rsidRPr="001E40A2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E40A2" w14:paraId="5E8AE20E" w14:textId="77777777" w:rsidTr="00672AA5">
        <w:tc>
          <w:tcPr>
            <w:tcW w:w="823" w:type="pct"/>
          </w:tcPr>
          <w:p w14:paraId="4226CDE2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65B53B6E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74B5CD1D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D8ACFC9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515254C5" w14:textId="77777777" w:rsidR="00B113F6" w:rsidRPr="001E40A2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E40A2" w14:paraId="1DBA3AA0" w14:textId="77777777" w:rsidTr="00672AA5">
        <w:tc>
          <w:tcPr>
            <w:tcW w:w="823" w:type="pct"/>
          </w:tcPr>
          <w:p w14:paraId="110F20C9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0C696F80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3E748FB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AE7A9F7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447027F8" w14:textId="77777777" w:rsidR="00B113F6" w:rsidRPr="001E40A2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E40A2" w14:paraId="2FF3E5AF" w14:textId="77777777" w:rsidTr="00672AA5">
        <w:tc>
          <w:tcPr>
            <w:tcW w:w="823" w:type="pct"/>
          </w:tcPr>
          <w:p w14:paraId="0C67C453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03E36079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4F8BDE6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59A0663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50F3B1AC" w14:textId="77777777" w:rsidR="00B113F6" w:rsidRPr="001E40A2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E40A2" w14:paraId="71531598" w14:textId="77777777" w:rsidTr="00672AA5">
        <w:tc>
          <w:tcPr>
            <w:tcW w:w="823" w:type="pct"/>
          </w:tcPr>
          <w:p w14:paraId="3ABF2804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526EF931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065AC18B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2BFA4D2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6D22F663" w14:textId="77777777" w:rsidR="00B113F6" w:rsidRPr="001E40A2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E40A2" w14:paraId="408B5E31" w14:textId="77777777" w:rsidTr="00672AA5">
        <w:tc>
          <w:tcPr>
            <w:tcW w:w="5000" w:type="pct"/>
            <w:gridSpan w:val="5"/>
            <w:shd w:val="clear" w:color="auto" w:fill="C6D9F1" w:themeFill="text2" w:themeFillTint="33"/>
          </w:tcPr>
          <w:p w14:paraId="1B705C23" w14:textId="77777777" w:rsidR="00B113F6" w:rsidRPr="001E40A2" w:rsidRDefault="007031EB" w:rsidP="00D4522C">
            <w:pPr>
              <w:bidi/>
            </w:pPr>
            <w:r w:rsidRPr="001E40A2">
              <w:rPr>
                <w:rFonts w:hint="cs"/>
                <w:rtl/>
              </w:rPr>
              <w:t>الاشتراك في دورات التدريب على المستوى الدولي</w:t>
            </w:r>
          </w:p>
        </w:tc>
      </w:tr>
      <w:tr w:rsidR="00B113F6" w:rsidRPr="001E40A2" w14:paraId="316C0B08" w14:textId="77777777" w:rsidTr="00672AA5">
        <w:tc>
          <w:tcPr>
            <w:tcW w:w="823" w:type="pct"/>
          </w:tcPr>
          <w:p w14:paraId="3DA94F79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235AAE59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68DF5A8E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BA1EBB3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6DDC245E" w14:textId="77777777" w:rsidR="00B113F6" w:rsidRPr="001E40A2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E40A2" w14:paraId="6B188D1E" w14:textId="77777777" w:rsidTr="00672AA5">
        <w:tc>
          <w:tcPr>
            <w:tcW w:w="823" w:type="pct"/>
          </w:tcPr>
          <w:p w14:paraId="18F00681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4B36391C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7A39D47D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799C024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006CDAF5" w14:textId="77777777" w:rsidR="00B113F6" w:rsidRPr="001E40A2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E40A2" w14:paraId="40969A92" w14:textId="77777777" w:rsidTr="00672AA5">
        <w:tc>
          <w:tcPr>
            <w:tcW w:w="823" w:type="pct"/>
          </w:tcPr>
          <w:p w14:paraId="27EAA6DF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70107879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42EAB464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11732AD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31FFE23A" w14:textId="77777777" w:rsidR="00B113F6" w:rsidRPr="001E40A2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E40A2" w14:paraId="63B02DE3" w14:textId="77777777" w:rsidTr="00672AA5">
        <w:tc>
          <w:tcPr>
            <w:tcW w:w="823" w:type="pct"/>
          </w:tcPr>
          <w:p w14:paraId="6CB4A229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68BDF7E7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5ADC403E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E9976DF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70721583" w14:textId="77777777" w:rsidR="00B113F6" w:rsidRPr="001E40A2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E40A2" w14:paraId="78C67332" w14:textId="77777777" w:rsidTr="00672AA5">
        <w:tc>
          <w:tcPr>
            <w:tcW w:w="823" w:type="pct"/>
          </w:tcPr>
          <w:p w14:paraId="78DD3B7F" w14:textId="77777777" w:rsidR="00B113F6" w:rsidRPr="001E40A2" w:rsidRDefault="00B113F6" w:rsidP="00672AA5">
            <w:pPr>
              <w:bidi/>
            </w:pPr>
          </w:p>
        </w:tc>
        <w:tc>
          <w:tcPr>
            <w:tcW w:w="885" w:type="pct"/>
          </w:tcPr>
          <w:p w14:paraId="5A4075C4" w14:textId="77777777" w:rsidR="00B113F6" w:rsidRPr="001E40A2" w:rsidRDefault="00B113F6" w:rsidP="00672AA5">
            <w:pPr>
              <w:bidi/>
            </w:pPr>
          </w:p>
        </w:tc>
        <w:tc>
          <w:tcPr>
            <w:tcW w:w="886" w:type="pct"/>
          </w:tcPr>
          <w:p w14:paraId="75F2B924" w14:textId="77777777" w:rsidR="00B113F6" w:rsidRPr="001E40A2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BB58B37" w14:textId="77777777" w:rsidR="00B113F6" w:rsidRPr="001E40A2" w:rsidRDefault="00B113F6" w:rsidP="00672AA5">
            <w:pPr>
              <w:bidi/>
            </w:pPr>
          </w:p>
        </w:tc>
        <w:tc>
          <w:tcPr>
            <w:tcW w:w="291" w:type="pct"/>
          </w:tcPr>
          <w:p w14:paraId="7EAAC7F8" w14:textId="77777777" w:rsidR="00B113F6" w:rsidRPr="001E40A2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</w:tbl>
    <w:p w14:paraId="703E39FA" w14:textId="77777777" w:rsidR="00F01017" w:rsidRPr="001E40A2" w:rsidRDefault="00391312" w:rsidP="00DF7BC3">
      <w:pPr>
        <w:bidi/>
        <w:ind w:left="90"/>
        <w:rPr>
          <w:rtl/>
        </w:rPr>
      </w:pPr>
      <w:r w:rsidRPr="001E40A2">
        <w:rPr>
          <w:rFonts w:hint="cs"/>
          <w:rtl/>
        </w:rPr>
        <w:t xml:space="preserve"> 4 </w:t>
      </w:r>
      <w:r w:rsidR="007031EB" w:rsidRPr="001E40A2">
        <w:rPr>
          <w:rFonts w:hint="cs"/>
          <w:rtl/>
        </w:rPr>
        <w:t xml:space="preserve">الحضور في دورات التدريب 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D4522C" w:rsidRPr="001E40A2" w14:paraId="0D456A3F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1E430C8E" w14:textId="77777777" w:rsidR="00D4522C" w:rsidRPr="001E40A2" w:rsidRDefault="007031EB" w:rsidP="007031EB">
            <w:pPr>
              <w:bidi/>
              <w:rPr>
                <w:rtl/>
              </w:rPr>
            </w:pPr>
            <w:r w:rsidRPr="001E40A2">
              <w:rPr>
                <w:rFonts w:hint="cs"/>
                <w:rtl/>
              </w:rPr>
              <w:t>الادارة او القاء المحاضرة في دورة التدريب</w:t>
            </w:r>
            <w:r w:rsidR="009A5B3C" w:rsidRPr="001E40A2">
              <w:rPr>
                <w:rFonts w:hint="cs"/>
                <w:rtl/>
              </w:rPr>
              <w:t>/</w:t>
            </w:r>
            <w:r w:rsidRPr="001E40A2">
              <w:rPr>
                <w:rFonts w:hint="cs"/>
                <w:rtl/>
              </w:rPr>
              <w:t>ورشة العمل على المستوى الداخلي</w:t>
            </w:r>
          </w:p>
        </w:tc>
      </w:tr>
      <w:tr w:rsidR="00D4522C" w:rsidRPr="001E40A2" w14:paraId="5E65B059" w14:textId="77777777" w:rsidTr="00672AA5">
        <w:tc>
          <w:tcPr>
            <w:tcW w:w="823" w:type="pct"/>
          </w:tcPr>
          <w:p w14:paraId="3B09B161" w14:textId="77777777" w:rsidR="00D4522C" w:rsidRPr="001E40A2" w:rsidRDefault="007031EB" w:rsidP="00672AA5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المدة لدورة التدريب</w:t>
            </w:r>
          </w:p>
        </w:tc>
        <w:tc>
          <w:tcPr>
            <w:tcW w:w="885" w:type="pct"/>
          </w:tcPr>
          <w:p w14:paraId="7DE69C71" w14:textId="77777777" w:rsidR="00D4522C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تاريخ البدء</w:t>
            </w:r>
          </w:p>
        </w:tc>
        <w:tc>
          <w:tcPr>
            <w:tcW w:w="886" w:type="pct"/>
          </w:tcPr>
          <w:p w14:paraId="130CA2D3" w14:textId="77777777" w:rsidR="00D4522C" w:rsidRPr="001E40A2" w:rsidRDefault="007031EB" w:rsidP="007031EB">
            <w:pPr>
              <w:bidi/>
              <w:jc w:val="center"/>
            </w:pPr>
            <w:r w:rsidRPr="001E40A2">
              <w:rPr>
                <w:rFonts w:hint="cs"/>
                <w:rtl/>
              </w:rPr>
              <w:t>مكان البدء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6CF3139" w14:textId="77777777" w:rsidR="00D4522C" w:rsidRPr="001E40A2" w:rsidRDefault="007031EB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عنوان دورة التدريب</w:t>
            </w:r>
          </w:p>
        </w:tc>
        <w:tc>
          <w:tcPr>
            <w:tcW w:w="291" w:type="pct"/>
          </w:tcPr>
          <w:p w14:paraId="35A036DE" w14:textId="77777777" w:rsidR="00D4522C" w:rsidRPr="001E40A2" w:rsidRDefault="007031EB" w:rsidP="007031EB">
            <w:pPr>
              <w:bidi/>
              <w:jc w:val="center"/>
            </w:pPr>
            <w:r w:rsidRPr="001E40A2">
              <w:rPr>
                <w:rFonts w:hint="cs"/>
                <w:rtl/>
              </w:rPr>
              <w:t>ت</w:t>
            </w:r>
          </w:p>
        </w:tc>
      </w:tr>
      <w:tr w:rsidR="00D4522C" w:rsidRPr="001E40A2" w14:paraId="3603B7B6" w14:textId="77777777" w:rsidTr="00672AA5">
        <w:tc>
          <w:tcPr>
            <w:tcW w:w="823" w:type="pct"/>
          </w:tcPr>
          <w:p w14:paraId="7E2B2E08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5991D1BB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4A27D145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749411D7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6F7D53C6" w14:textId="77777777" w:rsidR="00D4522C" w:rsidRPr="001E40A2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E40A2" w14:paraId="2723D105" w14:textId="77777777" w:rsidTr="00672AA5">
        <w:tc>
          <w:tcPr>
            <w:tcW w:w="823" w:type="pct"/>
          </w:tcPr>
          <w:p w14:paraId="47AB806E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196AE876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3564AAF1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1FEC29A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557C9318" w14:textId="77777777" w:rsidR="00D4522C" w:rsidRPr="001E40A2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E40A2" w14:paraId="4B24E59A" w14:textId="77777777" w:rsidTr="00672AA5">
        <w:tc>
          <w:tcPr>
            <w:tcW w:w="823" w:type="pct"/>
          </w:tcPr>
          <w:p w14:paraId="2416635E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09EEC99F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28B97C48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EE18D60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5DF9970E" w14:textId="77777777" w:rsidR="00D4522C" w:rsidRPr="001E40A2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E40A2" w14:paraId="2F7CC512" w14:textId="77777777" w:rsidTr="00672AA5">
        <w:tc>
          <w:tcPr>
            <w:tcW w:w="823" w:type="pct"/>
          </w:tcPr>
          <w:p w14:paraId="618925E7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657FEA67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7750694D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2E4A0C9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77F93BEC" w14:textId="77777777" w:rsidR="00D4522C" w:rsidRPr="001E40A2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E40A2" w14:paraId="037FC149" w14:textId="77777777" w:rsidTr="00672AA5">
        <w:tc>
          <w:tcPr>
            <w:tcW w:w="823" w:type="pct"/>
          </w:tcPr>
          <w:p w14:paraId="60A11296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1E52F689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6FC8AAC7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04C794D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10D62CC2" w14:textId="77777777" w:rsidR="00D4522C" w:rsidRPr="001E40A2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E40A2" w14:paraId="020E6FA4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5726AED8" w14:textId="77777777" w:rsidR="00D4522C" w:rsidRPr="001E40A2" w:rsidRDefault="007031EB" w:rsidP="007A5D28">
            <w:pPr>
              <w:bidi/>
            </w:pPr>
            <w:r w:rsidRPr="001E40A2">
              <w:rPr>
                <w:rFonts w:hint="cs"/>
                <w:rtl/>
              </w:rPr>
              <w:t>الادارة او القاء المحاضرة في دورة التدريب</w:t>
            </w:r>
            <w:r w:rsidR="009A5B3C" w:rsidRPr="001E40A2">
              <w:rPr>
                <w:rFonts w:hint="cs"/>
                <w:rtl/>
              </w:rPr>
              <w:t>/</w:t>
            </w:r>
            <w:r w:rsidR="007A5D28" w:rsidRPr="001E40A2">
              <w:rPr>
                <w:rFonts w:hint="cs"/>
                <w:rtl/>
              </w:rPr>
              <w:t xml:space="preserve">الورشة العمل على المستوى الدولي </w:t>
            </w:r>
          </w:p>
        </w:tc>
      </w:tr>
      <w:tr w:rsidR="00D4522C" w:rsidRPr="001E40A2" w14:paraId="2E871FA0" w14:textId="77777777" w:rsidTr="00672AA5">
        <w:tc>
          <w:tcPr>
            <w:tcW w:w="823" w:type="pct"/>
          </w:tcPr>
          <w:p w14:paraId="7EDDA417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17ED0B6F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7BDC5C4A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FCD8136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19E2D80D" w14:textId="77777777" w:rsidR="00D4522C" w:rsidRPr="001E40A2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E40A2" w14:paraId="7697AE28" w14:textId="77777777" w:rsidTr="00672AA5">
        <w:tc>
          <w:tcPr>
            <w:tcW w:w="823" w:type="pct"/>
          </w:tcPr>
          <w:p w14:paraId="10D4F9BF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557DC5D7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551B9E73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F9A7759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03E15572" w14:textId="77777777" w:rsidR="00D4522C" w:rsidRPr="001E40A2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E40A2" w14:paraId="5C5F7FAF" w14:textId="77777777" w:rsidTr="00672AA5">
        <w:tc>
          <w:tcPr>
            <w:tcW w:w="823" w:type="pct"/>
          </w:tcPr>
          <w:p w14:paraId="34013A21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2E1FD8BC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16CA687C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E171BC2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0790E2F5" w14:textId="77777777" w:rsidR="00D4522C" w:rsidRPr="001E40A2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E40A2" w14:paraId="5F81DE5F" w14:textId="77777777" w:rsidTr="00672AA5">
        <w:tc>
          <w:tcPr>
            <w:tcW w:w="823" w:type="pct"/>
          </w:tcPr>
          <w:p w14:paraId="56B23CA2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0ECCE773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65D7DD06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5471C81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341D34DD" w14:textId="77777777" w:rsidR="00D4522C" w:rsidRPr="001E40A2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E40A2" w14:paraId="27F9BFA8" w14:textId="77777777" w:rsidTr="00672AA5">
        <w:tc>
          <w:tcPr>
            <w:tcW w:w="823" w:type="pct"/>
          </w:tcPr>
          <w:p w14:paraId="143CC56C" w14:textId="77777777" w:rsidR="00D4522C" w:rsidRPr="001E40A2" w:rsidRDefault="00D4522C" w:rsidP="00672AA5">
            <w:pPr>
              <w:bidi/>
            </w:pPr>
          </w:p>
        </w:tc>
        <w:tc>
          <w:tcPr>
            <w:tcW w:w="885" w:type="pct"/>
          </w:tcPr>
          <w:p w14:paraId="7A6E6AB7" w14:textId="77777777" w:rsidR="00D4522C" w:rsidRPr="001E40A2" w:rsidRDefault="00D4522C" w:rsidP="00672AA5">
            <w:pPr>
              <w:bidi/>
            </w:pPr>
          </w:p>
        </w:tc>
        <w:tc>
          <w:tcPr>
            <w:tcW w:w="886" w:type="pct"/>
          </w:tcPr>
          <w:p w14:paraId="7900EE4E" w14:textId="77777777" w:rsidR="00D4522C" w:rsidRPr="001E40A2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3C3220B" w14:textId="77777777" w:rsidR="00D4522C" w:rsidRPr="001E40A2" w:rsidRDefault="00D4522C" w:rsidP="00672AA5">
            <w:pPr>
              <w:bidi/>
            </w:pPr>
          </w:p>
        </w:tc>
        <w:tc>
          <w:tcPr>
            <w:tcW w:w="291" w:type="pct"/>
          </w:tcPr>
          <w:p w14:paraId="5FFDD5A3" w14:textId="77777777" w:rsidR="00D4522C" w:rsidRPr="001E40A2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</w:tbl>
    <w:p w14:paraId="333A6A05" w14:textId="77777777" w:rsidR="00241925" w:rsidRPr="001E40A2" w:rsidRDefault="00391312" w:rsidP="00391312">
      <w:pPr>
        <w:bidi/>
        <w:ind w:left="90"/>
        <w:rPr>
          <w:rtl/>
        </w:rPr>
      </w:pPr>
      <w:r w:rsidRPr="001E40A2">
        <w:rPr>
          <w:rFonts w:hint="cs"/>
          <w:rtl/>
        </w:rPr>
        <w:t xml:space="preserve">5  </w:t>
      </w:r>
      <w:r w:rsidR="007031EB" w:rsidRPr="001E40A2">
        <w:rPr>
          <w:rFonts w:hint="cs"/>
          <w:rtl/>
        </w:rPr>
        <w:t xml:space="preserve">الادارة او القاء المحاضرة في السيمينار او الورشة العمل </w:t>
      </w:r>
    </w:p>
    <w:p w14:paraId="6302216C" w14:textId="77777777" w:rsidR="003F36E2" w:rsidRPr="001E40A2" w:rsidRDefault="003F36E2" w:rsidP="003F36E2">
      <w:pPr>
        <w:bidi/>
        <w:ind w:left="90"/>
        <w:rPr>
          <w:rtl/>
        </w:rPr>
      </w:pPr>
    </w:p>
    <w:p w14:paraId="63C923BE" w14:textId="77777777" w:rsidR="003F36E2" w:rsidRPr="001E40A2" w:rsidRDefault="00DF7BC3" w:rsidP="003F36E2">
      <w:pPr>
        <w:bidi/>
        <w:ind w:left="90"/>
        <w:rPr>
          <w:b/>
          <w:bCs/>
          <w:sz w:val="22"/>
          <w:szCs w:val="28"/>
        </w:rPr>
      </w:pPr>
      <w:r w:rsidRPr="001E40A2">
        <w:rPr>
          <w:rFonts w:hint="cs"/>
          <w:b/>
          <w:bCs/>
          <w:sz w:val="22"/>
          <w:szCs w:val="28"/>
          <w:rtl/>
        </w:rPr>
        <w:t xml:space="preserve">(مرفق في </w:t>
      </w:r>
      <w:r w:rsidRPr="001E40A2">
        <w:rPr>
          <w:b/>
          <w:bCs/>
          <w:sz w:val="22"/>
          <w:szCs w:val="28"/>
        </w:rPr>
        <w:t>CAD H1 &amp;H2</w:t>
      </w:r>
      <w:r w:rsidRPr="001E40A2">
        <w:rPr>
          <w:rFonts w:hint="cs"/>
          <w:b/>
          <w:bCs/>
          <w:sz w:val="22"/>
          <w:szCs w:val="28"/>
          <w:rtl/>
        </w:rPr>
        <w:t>)</w:t>
      </w:r>
    </w:p>
    <w:p w14:paraId="366D255D" w14:textId="77777777" w:rsidR="003F36E2" w:rsidRPr="001E40A2" w:rsidRDefault="003F36E2" w:rsidP="003F36E2">
      <w:pPr>
        <w:bidi/>
        <w:ind w:left="90"/>
        <w:rPr>
          <w:rtl/>
          <w:lang w:bidi="ar-IQ"/>
        </w:rPr>
      </w:pPr>
    </w:p>
    <w:p w14:paraId="143F257F" w14:textId="77777777" w:rsidR="007A5D28" w:rsidRPr="001E40A2" w:rsidRDefault="007A5D28" w:rsidP="00DF7BC3">
      <w:pPr>
        <w:bidi/>
        <w:rPr>
          <w:rtl/>
        </w:rPr>
      </w:pPr>
    </w:p>
    <w:p w14:paraId="558E4244" w14:textId="77777777" w:rsidR="00241925" w:rsidRPr="001E40A2" w:rsidRDefault="007A5D28" w:rsidP="003F36E2">
      <w:pPr>
        <w:pStyle w:val="ListParagraph"/>
        <w:numPr>
          <w:ilvl w:val="0"/>
          <w:numId w:val="19"/>
        </w:numPr>
        <w:bidi/>
        <w:rPr>
          <w:rtl/>
        </w:rPr>
      </w:pPr>
      <w:r w:rsidRPr="001E40A2">
        <w:rPr>
          <w:rFonts w:hint="cs"/>
          <w:rtl/>
        </w:rPr>
        <w:t>النشاطات العامة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955"/>
        <w:gridCol w:w="544"/>
      </w:tblGrid>
      <w:tr w:rsidR="009A5B3C" w:rsidRPr="001E40A2" w14:paraId="5106078B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4D910F55" w14:textId="77777777" w:rsidR="009A5B3C" w:rsidRPr="001E40A2" w:rsidRDefault="007A5D28" w:rsidP="007A5D28">
            <w:pPr>
              <w:bidi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نشر المقالةفي المجلة او الجريدة </w:t>
            </w:r>
          </w:p>
        </w:tc>
      </w:tr>
      <w:tr w:rsidR="009A5B3C" w:rsidRPr="001E40A2" w14:paraId="388DB6BC" w14:textId="77777777" w:rsidTr="00672AA5">
        <w:tc>
          <w:tcPr>
            <w:tcW w:w="823" w:type="pct"/>
          </w:tcPr>
          <w:p w14:paraId="6F5C4D43" w14:textId="77777777" w:rsidR="009A5B3C" w:rsidRPr="001E40A2" w:rsidRDefault="007A5D28" w:rsidP="007A5D28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مكان اصدار المجلة</w:t>
            </w:r>
            <w:r w:rsidR="009A5B3C" w:rsidRPr="001E40A2">
              <w:rPr>
                <w:rFonts w:hint="cs"/>
                <w:rtl/>
              </w:rPr>
              <w:t xml:space="preserve"> / </w:t>
            </w:r>
            <w:r w:rsidRPr="001E40A2">
              <w:rPr>
                <w:rFonts w:hint="cs"/>
                <w:rtl/>
              </w:rPr>
              <w:t>الجريدة</w:t>
            </w:r>
          </w:p>
        </w:tc>
        <w:tc>
          <w:tcPr>
            <w:tcW w:w="885" w:type="pct"/>
          </w:tcPr>
          <w:p w14:paraId="430D0783" w14:textId="77777777" w:rsidR="009A5B3C" w:rsidRPr="001E40A2" w:rsidRDefault="007A5D28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التاريخ النشر</w:t>
            </w:r>
          </w:p>
        </w:tc>
        <w:tc>
          <w:tcPr>
            <w:tcW w:w="886" w:type="pct"/>
          </w:tcPr>
          <w:p w14:paraId="65E61650" w14:textId="77777777" w:rsidR="009A5B3C" w:rsidRPr="001E40A2" w:rsidRDefault="007A5D28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اسم المجلة او الجريدة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46F2E037" w14:textId="77777777" w:rsidR="009A5B3C" w:rsidRPr="001E40A2" w:rsidRDefault="007A5D28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عنوان المقالة </w:t>
            </w:r>
          </w:p>
        </w:tc>
        <w:tc>
          <w:tcPr>
            <w:tcW w:w="291" w:type="pct"/>
          </w:tcPr>
          <w:p w14:paraId="6E90800F" w14:textId="77777777" w:rsidR="009A5B3C" w:rsidRPr="001E40A2" w:rsidRDefault="007A5D28" w:rsidP="007A5D28">
            <w:pPr>
              <w:bidi/>
              <w:jc w:val="center"/>
            </w:pPr>
            <w:r w:rsidRPr="001E40A2">
              <w:rPr>
                <w:rFonts w:hint="cs"/>
                <w:rtl/>
              </w:rPr>
              <w:t>ت</w:t>
            </w:r>
          </w:p>
        </w:tc>
      </w:tr>
      <w:tr w:rsidR="009A5B3C" w:rsidRPr="001E40A2" w14:paraId="4C801D2C" w14:textId="77777777" w:rsidTr="00672AA5">
        <w:tc>
          <w:tcPr>
            <w:tcW w:w="823" w:type="pct"/>
          </w:tcPr>
          <w:p w14:paraId="2FA82ABB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617C1901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70D829BB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14:paraId="2FC5DA21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544DECBE" w14:textId="77777777" w:rsidR="009A5B3C" w:rsidRPr="001E40A2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E40A2" w14:paraId="59BA2912" w14:textId="77777777" w:rsidTr="00672AA5">
        <w:tc>
          <w:tcPr>
            <w:tcW w:w="823" w:type="pct"/>
          </w:tcPr>
          <w:p w14:paraId="69EC0D41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1FC56283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726104A4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EFC0B9B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7655EEE1" w14:textId="77777777" w:rsidR="009A5B3C" w:rsidRPr="001E40A2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E40A2" w14:paraId="6F1210A0" w14:textId="77777777" w:rsidTr="00672AA5">
        <w:tc>
          <w:tcPr>
            <w:tcW w:w="823" w:type="pct"/>
          </w:tcPr>
          <w:p w14:paraId="55C670C7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38E168F2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3A83DFE9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7031B8DF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3E8E2AF0" w14:textId="77777777" w:rsidR="009A5B3C" w:rsidRPr="001E40A2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E40A2" w14:paraId="31E61182" w14:textId="77777777" w:rsidTr="00672AA5">
        <w:tc>
          <w:tcPr>
            <w:tcW w:w="823" w:type="pct"/>
          </w:tcPr>
          <w:p w14:paraId="2314C95B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6F7D6C04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39A5CBFE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88F908A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26A8B9A1" w14:textId="77777777" w:rsidR="009A5B3C" w:rsidRPr="001E40A2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E40A2" w14:paraId="1AB2DDA1" w14:textId="77777777" w:rsidTr="00672AA5">
        <w:tc>
          <w:tcPr>
            <w:tcW w:w="823" w:type="pct"/>
          </w:tcPr>
          <w:p w14:paraId="623A6EA8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76B41957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763D1789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0BCE991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0A5930D4" w14:textId="77777777" w:rsidR="009A5B3C" w:rsidRPr="001E40A2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E40A2" w14:paraId="581223A8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5AED2E32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الندوات و السيمينارات العامة</w:t>
            </w:r>
          </w:p>
        </w:tc>
      </w:tr>
      <w:tr w:rsidR="009A5B3C" w:rsidRPr="001E40A2" w14:paraId="75E922FA" w14:textId="77777777" w:rsidTr="00672AA5">
        <w:tc>
          <w:tcPr>
            <w:tcW w:w="823" w:type="pct"/>
          </w:tcPr>
          <w:p w14:paraId="4AEEC8A9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4594D310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يوم البدء</w:t>
            </w:r>
          </w:p>
        </w:tc>
        <w:tc>
          <w:tcPr>
            <w:tcW w:w="886" w:type="pct"/>
          </w:tcPr>
          <w:p w14:paraId="7971D437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مكان البدء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1EE74628" w14:textId="77777777" w:rsidR="009A5B3C" w:rsidRPr="001E40A2" w:rsidRDefault="007A5D28" w:rsidP="007A5D28">
            <w:pPr>
              <w:bidi/>
            </w:pPr>
            <w:r w:rsidRPr="001E40A2">
              <w:rPr>
                <w:rFonts w:hint="cs"/>
                <w:rtl/>
              </w:rPr>
              <w:t>عنوان الندوة</w:t>
            </w:r>
            <w:r w:rsidR="009A5B3C" w:rsidRPr="001E40A2">
              <w:rPr>
                <w:rFonts w:hint="cs"/>
                <w:rtl/>
              </w:rPr>
              <w:t xml:space="preserve">/ </w:t>
            </w:r>
            <w:r w:rsidRPr="001E40A2">
              <w:rPr>
                <w:rFonts w:hint="cs"/>
                <w:rtl/>
              </w:rPr>
              <w:t>سيمينار العام</w:t>
            </w:r>
          </w:p>
        </w:tc>
        <w:tc>
          <w:tcPr>
            <w:tcW w:w="291" w:type="pct"/>
          </w:tcPr>
          <w:p w14:paraId="297B2FE5" w14:textId="77777777" w:rsidR="009A5B3C" w:rsidRPr="001E40A2" w:rsidRDefault="009A5B3C" w:rsidP="009A5B3C">
            <w:pPr>
              <w:bidi/>
              <w:ind w:left="90"/>
            </w:pPr>
          </w:p>
        </w:tc>
      </w:tr>
      <w:tr w:rsidR="009A5B3C" w:rsidRPr="001E40A2" w14:paraId="428676A3" w14:textId="77777777" w:rsidTr="00672AA5">
        <w:tc>
          <w:tcPr>
            <w:tcW w:w="823" w:type="pct"/>
          </w:tcPr>
          <w:p w14:paraId="0BEFD945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0B6ED6B4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362F786E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62BE0E9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6C603963" w14:textId="77777777" w:rsidR="009A5B3C" w:rsidRPr="001E40A2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E40A2" w14:paraId="19912809" w14:textId="77777777" w:rsidTr="00672AA5">
        <w:tc>
          <w:tcPr>
            <w:tcW w:w="823" w:type="pct"/>
          </w:tcPr>
          <w:p w14:paraId="3B8225CE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0AF11A78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5E911DC5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003006E8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4D859AD1" w14:textId="77777777" w:rsidR="009A5B3C" w:rsidRPr="001E40A2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E40A2" w14:paraId="6B67D3FD" w14:textId="77777777" w:rsidTr="00672AA5">
        <w:tc>
          <w:tcPr>
            <w:tcW w:w="823" w:type="pct"/>
          </w:tcPr>
          <w:p w14:paraId="70B9968A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1AD131F5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6676475D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29C9FF0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2DB09C45" w14:textId="77777777" w:rsidR="009A5B3C" w:rsidRPr="001E40A2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E40A2" w14:paraId="5D87538A" w14:textId="77777777" w:rsidTr="00672AA5">
        <w:tc>
          <w:tcPr>
            <w:tcW w:w="823" w:type="pct"/>
          </w:tcPr>
          <w:p w14:paraId="093C7159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6ED50E1D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7E8B63DF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44834D3C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7C36CDEF" w14:textId="77777777" w:rsidR="009A5B3C" w:rsidRPr="001E40A2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672AA5" w:rsidRPr="001E40A2" w14:paraId="63E9CC5B" w14:textId="77777777" w:rsidTr="00672AA5">
        <w:tc>
          <w:tcPr>
            <w:tcW w:w="823" w:type="pct"/>
          </w:tcPr>
          <w:p w14:paraId="2B9CCFF1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39E21F3A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32D4C345" w14:textId="77777777" w:rsidR="00672AA5" w:rsidRPr="001E40A2" w:rsidRDefault="00672AA5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75407AF" w14:textId="77777777" w:rsidR="00672AA5" w:rsidRPr="001E40A2" w:rsidRDefault="00672AA5" w:rsidP="00672AA5">
            <w:pPr>
              <w:bidi/>
            </w:pPr>
          </w:p>
        </w:tc>
        <w:tc>
          <w:tcPr>
            <w:tcW w:w="291" w:type="pct"/>
          </w:tcPr>
          <w:p w14:paraId="5DB78157" w14:textId="77777777" w:rsidR="00672AA5" w:rsidRPr="001E40A2" w:rsidRDefault="00672AA5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E40A2" w14:paraId="283A9500" w14:textId="77777777" w:rsidTr="00672AA5">
        <w:tc>
          <w:tcPr>
            <w:tcW w:w="5000" w:type="pct"/>
            <w:gridSpan w:val="5"/>
            <w:shd w:val="clear" w:color="auto" w:fill="C6D9F1" w:themeFill="text2" w:themeFillTint="33"/>
          </w:tcPr>
          <w:p w14:paraId="1B51B287" w14:textId="77777777" w:rsidR="009A5B3C" w:rsidRPr="001E40A2" w:rsidRDefault="007A5D28" w:rsidP="007A5D28">
            <w:pPr>
              <w:bidi/>
            </w:pPr>
            <w:r w:rsidRPr="001E40A2">
              <w:rPr>
                <w:rFonts w:hint="cs"/>
                <w:rtl/>
              </w:rPr>
              <w:t>لقاء الصحفي</w:t>
            </w:r>
            <w:r w:rsidR="0078322B" w:rsidRPr="001E40A2">
              <w:rPr>
                <w:rFonts w:hint="cs"/>
                <w:rtl/>
              </w:rPr>
              <w:t>(</w:t>
            </w:r>
            <w:r w:rsidR="0078322B" w:rsidRPr="001E40A2">
              <w:t>TV</w:t>
            </w:r>
            <w:r w:rsidR="0078322B" w:rsidRPr="001E40A2">
              <w:rPr>
                <w:rFonts w:hint="cs"/>
                <w:rtl/>
              </w:rPr>
              <w:t xml:space="preserve">، </w:t>
            </w:r>
            <w:r w:rsidRPr="001E40A2">
              <w:rPr>
                <w:rFonts w:hint="cs"/>
                <w:rtl/>
              </w:rPr>
              <w:t>الجريدة</w:t>
            </w:r>
            <w:r w:rsidR="0078322B" w:rsidRPr="001E40A2">
              <w:rPr>
                <w:rFonts w:hint="cs"/>
                <w:rtl/>
              </w:rPr>
              <w:t xml:space="preserve"> و</w:t>
            </w:r>
            <w:r w:rsidRPr="001E40A2">
              <w:rPr>
                <w:rFonts w:hint="cs"/>
                <w:rtl/>
              </w:rPr>
              <w:t>المجلة</w:t>
            </w:r>
            <w:r w:rsidR="0078322B" w:rsidRPr="001E40A2">
              <w:rPr>
                <w:rFonts w:hint="cs"/>
                <w:rtl/>
              </w:rPr>
              <w:t xml:space="preserve">، </w:t>
            </w:r>
            <w:r w:rsidRPr="001E40A2">
              <w:rPr>
                <w:rFonts w:hint="cs"/>
                <w:rtl/>
              </w:rPr>
              <w:t>راديو</w:t>
            </w:r>
            <w:r w:rsidR="0078322B" w:rsidRPr="001E40A2">
              <w:rPr>
                <w:rFonts w:hint="cs"/>
                <w:rtl/>
              </w:rPr>
              <w:t xml:space="preserve">، </w:t>
            </w:r>
            <w:r w:rsidRPr="001E40A2">
              <w:rPr>
                <w:rFonts w:hint="cs"/>
                <w:rtl/>
              </w:rPr>
              <w:t>سايت الكتروني</w:t>
            </w:r>
            <w:r w:rsidR="0078322B" w:rsidRPr="001E40A2">
              <w:rPr>
                <w:rFonts w:hint="cs"/>
                <w:rtl/>
              </w:rPr>
              <w:t>)</w:t>
            </w:r>
          </w:p>
        </w:tc>
      </w:tr>
      <w:tr w:rsidR="009A5B3C" w:rsidRPr="001E40A2" w14:paraId="55C1B5F9" w14:textId="77777777" w:rsidTr="00672AA5">
        <w:tc>
          <w:tcPr>
            <w:tcW w:w="823" w:type="pct"/>
          </w:tcPr>
          <w:p w14:paraId="6A72DE10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الملاحظات</w:t>
            </w:r>
          </w:p>
        </w:tc>
        <w:tc>
          <w:tcPr>
            <w:tcW w:w="885" w:type="pct"/>
          </w:tcPr>
          <w:p w14:paraId="53BE0D70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جهة النشر</w:t>
            </w:r>
          </w:p>
        </w:tc>
        <w:tc>
          <w:tcPr>
            <w:tcW w:w="886" w:type="pct"/>
          </w:tcPr>
          <w:p w14:paraId="3D1664AB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قناة النشر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1F20CBF0" w14:textId="77777777" w:rsidR="009A5B3C" w:rsidRPr="001E40A2" w:rsidRDefault="007A5D28" w:rsidP="00672AA5">
            <w:pPr>
              <w:bidi/>
            </w:pPr>
            <w:r w:rsidRPr="001E40A2">
              <w:rPr>
                <w:rFonts w:hint="cs"/>
                <w:rtl/>
              </w:rPr>
              <w:t>الموضوع الرئيسي للقاء</w:t>
            </w:r>
          </w:p>
        </w:tc>
        <w:tc>
          <w:tcPr>
            <w:tcW w:w="291" w:type="pct"/>
          </w:tcPr>
          <w:p w14:paraId="483C8B88" w14:textId="77777777" w:rsidR="009A5B3C" w:rsidRPr="001E40A2" w:rsidRDefault="009A5B3C" w:rsidP="00672AA5">
            <w:pPr>
              <w:bidi/>
              <w:ind w:left="90"/>
            </w:pPr>
          </w:p>
        </w:tc>
      </w:tr>
      <w:tr w:rsidR="009A5B3C" w:rsidRPr="001E40A2" w14:paraId="022D9FAC" w14:textId="77777777" w:rsidTr="00672AA5">
        <w:tc>
          <w:tcPr>
            <w:tcW w:w="823" w:type="pct"/>
          </w:tcPr>
          <w:p w14:paraId="036EFBEF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53C3B792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16663B47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6AFCC119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7D88BFA9" w14:textId="77777777" w:rsidR="009A5B3C" w:rsidRPr="001E40A2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E40A2" w14:paraId="6E3FEF14" w14:textId="77777777" w:rsidTr="00672AA5">
        <w:tc>
          <w:tcPr>
            <w:tcW w:w="823" w:type="pct"/>
          </w:tcPr>
          <w:p w14:paraId="2B5344E7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34872D55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40E2F770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5E3B4A32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239A3715" w14:textId="77777777" w:rsidR="009A5B3C" w:rsidRPr="001E40A2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E40A2" w14:paraId="24DB953A" w14:textId="77777777" w:rsidTr="00672AA5">
        <w:tc>
          <w:tcPr>
            <w:tcW w:w="823" w:type="pct"/>
          </w:tcPr>
          <w:p w14:paraId="25C3B2ED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5FB3EDDC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14B900DE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1863065D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29F7DCBA" w14:textId="77777777" w:rsidR="009A5B3C" w:rsidRPr="001E40A2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E40A2" w14:paraId="7DB65E22" w14:textId="77777777" w:rsidTr="00672AA5">
        <w:tc>
          <w:tcPr>
            <w:tcW w:w="823" w:type="pct"/>
          </w:tcPr>
          <w:p w14:paraId="16F89AC1" w14:textId="77777777" w:rsidR="009A5B3C" w:rsidRPr="001E40A2" w:rsidRDefault="009A5B3C" w:rsidP="00672AA5">
            <w:pPr>
              <w:bidi/>
            </w:pPr>
          </w:p>
        </w:tc>
        <w:tc>
          <w:tcPr>
            <w:tcW w:w="885" w:type="pct"/>
          </w:tcPr>
          <w:p w14:paraId="5A5598EE" w14:textId="77777777" w:rsidR="009A5B3C" w:rsidRPr="001E40A2" w:rsidRDefault="009A5B3C" w:rsidP="00672AA5">
            <w:pPr>
              <w:bidi/>
            </w:pPr>
          </w:p>
        </w:tc>
        <w:tc>
          <w:tcPr>
            <w:tcW w:w="886" w:type="pct"/>
          </w:tcPr>
          <w:p w14:paraId="20D8D2DB" w14:textId="77777777" w:rsidR="009A5B3C" w:rsidRPr="001E40A2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391DE0B8" w14:textId="77777777" w:rsidR="009A5B3C" w:rsidRPr="001E40A2" w:rsidRDefault="009A5B3C" w:rsidP="00672AA5">
            <w:pPr>
              <w:bidi/>
            </w:pPr>
          </w:p>
        </w:tc>
        <w:tc>
          <w:tcPr>
            <w:tcW w:w="291" w:type="pct"/>
          </w:tcPr>
          <w:p w14:paraId="4A42BF6C" w14:textId="77777777" w:rsidR="009A5B3C" w:rsidRPr="001E40A2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</w:tbl>
    <w:p w14:paraId="58463EA1" w14:textId="77777777" w:rsidR="003F36E2" w:rsidRPr="001E40A2" w:rsidRDefault="003F36E2" w:rsidP="003F36E2">
      <w:pPr>
        <w:bidi/>
        <w:rPr>
          <w:rtl/>
        </w:rPr>
      </w:pPr>
    </w:p>
    <w:p w14:paraId="19DD7F22" w14:textId="77777777" w:rsidR="00FB0883" w:rsidRPr="001E40A2" w:rsidRDefault="007A5D28" w:rsidP="007A5D28">
      <w:pPr>
        <w:pStyle w:val="ListParagraph"/>
        <w:numPr>
          <w:ilvl w:val="0"/>
          <w:numId w:val="19"/>
        </w:numPr>
        <w:bidi/>
        <w:rPr>
          <w:rtl/>
        </w:rPr>
      </w:pPr>
      <w:r w:rsidRPr="001E40A2">
        <w:rPr>
          <w:rFonts w:hint="cs"/>
          <w:rtl/>
        </w:rPr>
        <w:t>اقتراح او ابداع المشروع او ادارة المشروع مع القطاع الخاص او المراكز او خارج الجامعة</w:t>
      </w:r>
      <w:r w:rsidR="001C60FC" w:rsidRPr="001E40A2">
        <w:rPr>
          <w:rFonts w:hint="cs"/>
          <w:rtl/>
        </w:rPr>
        <w:t xml:space="preserve"> فغي مصلحة عملية القراءة و التعليم 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863"/>
        <w:gridCol w:w="1584"/>
        <w:gridCol w:w="2717"/>
        <w:gridCol w:w="542"/>
      </w:tblGrid>
      <w:tr w:rsidR="00FB0883" w:rsidRPr="001E40A2" w14:paraId="2AC1B494" w14:textId="77777777" w:rsidTr="00FB0883">
        <w:tc>
          <w:tcPr>
            <w:tcW w:w="5000" w:type="pct"/>
            <w:gridSpan w:val="6"/>
            <w:shd w:val="clear" w:color="auto" w:fill="DBE5F1" w:themeFill="accent1" w:themeFillTint="33"/>
          </w:tcPr>
          <w:p w14:paraId="6162EA41" w14:textId="77777777" w:rsidR="00FB0883" w:rsidRPr="001E40A2" w:rsidRDefault="001C60FC" w:rsidP="00CF52F4">
            <w:pPr>
              <w:bidi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امثلة للمشاريع التي لها العلاقة بين الجامعات و القطاع الخاص و الاسواق وتقوى  مراكز خارج الجامعة ,و كذلك المشاريع الخاصة بتدريب / الطلاب على مستوى </w:t>
            </w:r>
            <w:r w:rsidR="00CF52F4" w:rsidRPr="001E40A2">
              <w:rPr>
                <w:rFonts w:hint="cs"/>
                <w:rtl/>
              </w:rPr>
              <w:t>(</w:t>
            </w:r>
            <w:proofErr w:type="spellStart"/>
            <w:r w:rsidR="00CF52F4" w:rsidRPr="001E40A2">
              <w:t>netrpronourship</w:t>
            </w:r>
            <w:proofErr w:type="spellEnd"/>
            <w:r w:rsidR="00CF52F4" w:rsidRPr="001E40A2">
              <w:rPr>
                <w:rFonts w:hint="cs"/>
                <w:rtl/>
              </w:rPr>
              <w:t>)</w:t>
            </w:r>
          </w:p>
        </w:tc>
      </w:tr>
      <w:tr w:rsidR="00FB0883" w:rsidRPr="001E40A2" w14:paraId="0E7E454F" w14:textId="77777777" w:rsidTr="00FB0883">
        <w:tc>
          <w:tcPr>
            <w:tcW w:w="707" w:type="pct"/>
          </w:tcPr>
          <w:p w14:paraId="643959FF" w14:textId="77777777" w:rsidR="00FB0883" w:rsidRPr="001E40A2" w:rsidRDefault="001C60FC" w:rsidP="00CF52F4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>تاريخ انتهاء المشروع</w:t>
            </w:r>
          </w:p>
        </w:tc>
        <w:tc>
          <w:tcPr>
            <w:tcW w:w="707" w:type="pct"/>
          </w:tcPr>
          <w:p w14:paraId="073E6960" w14:textId="77777777" w:rsidR="00FB0883" w:rsidRPr="001E40A2" w:rsidRDefault="001C60FC" w:rsidP="00CF52F4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التاريخ بدء المشروع </w:t>
            </w:r>
          </w:p>
        </w:tc>
        <w:tc>
          <w:tcPr>
            <w:tcW w:w="996" w:type="pct"/>
          </w:tcPr>
          <w:p w14:paraId="005D4445" w14:textId="77777777" w:rsidR="00FB0883" w:rsidRPr="001E40A2" w:rsidRDefault="001C60FC" w:rsidP="00CF52F4">
            <w:pPr>
              <w:bidi/>
              <w:jc w:val="center"/>
            </w:pPr>
            <w:r w:rsidRPr="001E40A2">
              <w:rPr>
                <w:rFonts w:hint="cs"/>
                <w:rtl/>
              </w:rPr>
              <w:t>مكان بدء المشروع</w:t>
            </w:r>
          </w:p>
        </w:tc>
        <w:tc>
          <w:tcPr>
            <w:tcW w:w="847" w:type="pct"/>
          </w:tcPr>
          <w:p w14:paraId="1510CDFB" w14:textId="77777777" w:rsidR="00FB0883" w:rsidRPr="001E40A2" w:rsidRDefault="001C60FC" w:rsidP="00CF52F4">
            <w:pPr>
              <w:bidi/>
              <w:jc w:val="center"/>
            </w:pPr>
            <w:r w:rsidRPr="001E40A2">
              <w:rPr>
                <w:rFonts w:hint="cs"/>
                <w:rtl/>
              </w:rPr>
              <w:t>مجال المشروع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0BAD187" w14:textId="77777777" w:rsidR="00FB0883" w:rsidRPr="001E40A2" w:rsidRDefault="001C60FC" w:rsidP="00CF52F4">
            <w:pPr>
              <w:bidi/>
              <w:jc w:val="center"/>
            </w:pPr>
            <w:r w:rsidRPr="001E40A2">
              <w:rPr>
                <w:rFonts w:hint="cs"/>
                <w:rtl/>
              </w:rPr>
              <w:t xml:space="preserve">عنوان المشروع </w:t>
            </w:r>
          </w:p>
        </w:tc>
        <w:tc>
          <w:tcPr>
            <w:tcW w:w="290" w:type="pct"/>
          </w:tcPr>
          <w:p w14:paraId="5A050ADA" w14:textId="77777777" w:rsidR="00FB0883" w:rsidRPr="001E40A2" w:rsidRDefault="001C60FC" w:rsidP="001C60FC">
            <w:pPr>
              <w:bidi/>
              <w:jc w:val="center"/>
            </w:pPr>
            <w:r w:rsidRPr="001E40A2">
              <w:rPr>
                <w:rFonts w:hint="cs"/>
                <w:sz w:val="18"/>
                <w:szCs w:val="22"/>
                <w:rtl/>
              </w:rPr>
              <w:t>ت</w:t>
            </w:r>
          </w:p>
        </w:tc>
      </w:tr>
      <w:tr w:rsidR="00FB0883" w:rsidRPr="001E40A2" w14:paraId="50D8771E" w14:textId="77777777" w:rsidTr="00FB0883">
        <w:tc>
          <w:tcPr>
            <w:tcW w:w="707" w:type="pct"/>
          </w:tcPr>
          <w:p w14:paraId="1D35A1B2" w14:textId="77777777" w:rsidR="00FB0883" w:rsidRPr="001E40A2" w:rsidRDefault="00FB0883" w:rsidP="00CF52F4">
            <w:pPr>
              <w:bidi/>
            </w:pPr>
          </w:p>
        </w:tc>
        <w:tc>
          <w:tcPr>
            <w:tcW w:w="707" w:type="pct"/>
          </w:tcPr>
          <w:p w14:paraId="2D88F3C5" w14:textId="77777777" w:rsidR="00FB0883" w:rsidRPr="001E40A2" w:rsidRDefault="00FB0883" w:rsidP="00CF52F4">
            <w:pPr>
              <w:bidi/>
            </w:pPr>
          </w:p>
        </w:tc>
        <w:tc>
          <w:tcPr>
            <w:tcW w:w="996" w:type="pct"/>
          </w:tcPr>
          <w:p w14:paraId="79FC98B1" w14:textId="77777777" w:rsidR="00FB0883" w:rsidRPr="001E40A2" w:rsidRDefault="00FB0883" w:rsidP="00CF52F4">
            <w:pPr>
              <w:bidi/>
            </w:pPr>
          </w:p>
        </w:tc>
        <w:tc>
          <w:tcPr>
            <w:tcW w:w="847" w:type="pct"/>
          </w:tcPr>
          <w:p w14:paraId="6A7AAD1E" w14:textId="77777777" w:rsidR="00FB0883" w:rsidRPr="001E40A2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</w:tcPr>
          <w:p w14:paraId="7F504A9C" w14:textId="77777777" w:rsidR="00FB0883" w:rsidRPr="001E40A2" w:rsidRDefault="00FB0883" w:rsidP="00CF52F4">
            <w:pPr>
              <w:bidi/>
            </w:pPr>
          </w:p>
        </w:tc>
        <w:tc>
          <w:tcPr>
            <w:tcW w:w="290" w:type="pct"/>
          </w:tcPr>
          <w:p w14:paraId="464B4665" w14:textId="77777777" w:rsidR="00FB0883" w:rsidRPr="001E40A2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E40A2" w14:paraId="12DA5DA6" w14:textId="77777777" w:rsidTr="00FB0883">
        <w:tc>
          <w:tcPr>
            <w:tcW w:w="707" w:type="pct"/>
          </w:tcPr>
          <w:p w14:paraId="1B5E9F5B" w14:textId="77777777" w:rsidR="00FB0883" w:rsidRPr="001E40A2" w:rsidRDefault="00FB0883" w:rsidP="00CF52F4">
            <w:pPr>
              <w:bidi/>
            </w:pPr>
          </w:p>
        </w:tc>
        <w:tc>
          <w:tcPr>
            <w:tcW w:w="707" w:type="pct"/>
          </w:tcPr>
          <w:p w14:paraId="1814174A" w14:textId="77777777" w:rsidR="00FB0883" w:rsidRPr="001E40A2" w:rsidRDefault="00FB0883" w:rsidP="00CF52F4">
            <w:pPr>
              <w:bidi/>
            </w:pPr>
          </w:p>
        </w:tc>
        <w:tc>
          <w:tcPr>
            <w:tcW w:w="996" w:type="pct"/>
          </w:tcPr>
          <w:p w14:paraId="55CE3252" w14:textId="77777777" w:rsidR="00FB0883" w:rsidRPr="001E40A2" w:rsidRDefault="00FB0883" w:rsidP="00CF52F4">
            <w:pPr>
              <w:bidi/>
            </w:pPr>
          </w:p>
        </w:tc>
        <w:tc>
          <w:tcPr>
            <w:tcW w:w="847" w:type="pct"/>
          </w:tcPr>
          <w:p w14:paraId="626D55B8" w14:textId="77777777" w:rsidR="00FB0883" w:rsidRPr="001E40A2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177E5D32" w14:textId="77777777" w:rsidR="00FB0883" w:rsidRPr="001E40A2" w:rsidRDefault="00FB0883" w:rsidP="00CF52F4">
            <w:pPr>
              <w:bidi/>
            </w:pPr>
          </w:p>
        </w:tc>
        <w:tc>
          <w:tcPr>
            <w:tcW w:w="290" w:type="pct"/>
          </w:tcPr>
          <w:p w14:paraId="65CA0979" w14:textId="77777777" w:rsidR="00FB0883" w:rsidRPr="001E40A2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E40A2" w14:paraId="37B5D1BD" w14:textId="77777777" w:rsidTr="00FB0883">
        <w:tc>
          <w:tcPr>
            <w:tcW w:w="707" w:type="pct"/>
          </w:tcPr>
          <w:p w14:paraId="5E4751FD" w14:textId="77777777" w:rsidR="00FB0883" w:rsidRPr="001E40A2" w:rsidRDefault="00FB0883" w:rsidP="00CF52F4">
            <w:pPr>
              <w:bidi/>
            </w:pPr>
          </w:p>
        </w:tc>
        <w:tc>
          <w:tcPr>
            <w:tcW w:w="707" w:type="pct"/>
          </w:tcPr>
          <w:p w14:paraId="712148F3" w14:textId="77777777" w:rsidR="00FB0883" w:rsidRPr="001E40A2" w:rsidRDefault="00FB0883" w:rsidP="00CF52F4">
            <w:pPr>
              <w:bidi/>
            </w:pPr>
          </w:p>
        </w:tc>
        <w:tc>
          <w:tcPr>
            <w:tcW w:w="996" w:type="pct"/>
          </w:tcPr>
          <w:p w14:paraId="24F87DA7" w14:textId="77777777" w:rsidR="00FB0883" w:rsidRPr="001E40A2" w:rsidRDefault="00FB0883" w:rsidP="00CF52F4">
            <w:pPr>
              <w:bidi/>
            </w:pPr>
          </w:p>
        </w:tc>
        <w:tc>
          <w:tcPr>
            <w:tcW w:w="847" w:type="pct"/>
          </w:tcPr>
          <w:p w14:paraId="6BF92E61" w14:textId="77777777" w:rsidR="00FB0883" w:rsidRPr="001E40A2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517540B7" w14:textId="77777777" w:rsidR="00FB0883" w:rsidRPr="001E40A2" w:rsidRDefault="00FB0883" w:rsidP="00CF52F4">
            <w:pPr>
              <w:bidi/>
            </w:pPr>
          </w:p>
        </w:tc>
        <w:tc>
          <w:tcPr>
            <w:tcW w:w="290" w:type="pct"/>
          </w:tcPr>
          <w:p w14:paraId="1A408187" w14:textId="77777777" w:rsidR="00FB0883" w:rsidRPr="001E40A2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E40A2" w14:paraId="70952B90" w14:textId="77777777" w:rsidTr="00FB0883">
        <w:tc>
          <w:tcPr>
            <w:tcW w:w="707" w:type="pct"/>
          </w:tcPr>
          <w:p w14:paraId="553C1441" w14:textId="77777777" w:rsidR="00FB0883" w:rsidRPr="001E40A2" w:rsidRDefault="00FB0883" w:rsidP="00CF52F4">
            <w:pPr>
              <w:bidi/>
            </w:pPr>
          </w:p>
        </w:tc>
        <w:tc>
          <w:tcPr>
            <w:tcW w:w="707" w:type="pct"/>
          </w:tcPr>
          <w:p w14:paraId="7CE1DE39" w14:textId="77777777" w:rsidR="00FB0883" w:rsidRPr="001E40A2" w:rsidRDefault="00FB0883" w:rsidP="00CF52F4">
            <w:pPr>
              <w:bidi/>
            </w:pPr>
          </w:p>
        </w:tc>
        <w:tc>
          <w:tcPr>
            <w:tcW w:w="996" w:type="pct"/>
          </w:tcPr>
          <w:p w14:paraId="00171E08" w14:textId="77777777" w:rsidR="00FB0883" w:rsidRPr="001E40A2" w:rsidRDefault="00FB0883" w:rsidP="00CF52F4">
            <w:pPr>
              <w:bidi/>
            </w:pPr>
          </w:p>
        </w:tc>
        <w:tc>
          <w:tcPr>
            <w:tcW w:w="847" w:type="pct"/>
          </w:tcPr>
          <w:p w14:paraId="11E7CCFC" w14:textId="77777777" w:rsidR="00FB0883" w:rsidRPr="001E40A2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04AF9C3E" w14:textId="77777777" w:rsidR="00FB0883" w:rsidRPr="001E40A2" w:rsidRDefault="00FB0883" w:rsidP="00CF52F4">
            <w:pPr>
              <w:bidi/>
            </w:pPr>
          </w:p>
        </w:tc>
        <w:tc>
          <w:tcPr>
            <w:tcW w:w="290" w:type="pct"/>
          </w:tcPr>
          <w:p w14:paraId="6009BC99" w14:textId="77777777" w:rsidR="00FB0883" w:rsidRPr="001E40A2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E40A2" w14:paraId="1F45989B" w14:textId="77777777" w:rsidTr="00FB0883">
        <w:tc>
          <w:tcPr>
            <w:tcW w:w="707" w:type="pct"/>
          </w:tcPr>
          <w:p w14:paraId="25B53637" w14:textId="77777777" w:rsidR="00FB0883" w:rsidRPr="001E40A2" w:rsidRDefault="00FB0883" w:rsidP="00CF52F4">
            <w:pPr>
              <w:bidi/>
            </w:pPr>
          </w:p>
        </w:tc>
        <w:tc>
          <w:tcPr>
            <w:tcW w:w="707" w:type="pct"/>
          </w:tcPr>
          <w:p w14:paraId="33ED9C0C" w14:textId="77777777" w:rsidR="00FB0883" w:rsidRPr="001E40A2" w:rsidRDefault="00FB0883" w:rsidP="00CF52F4">
            <w:pPr>
              <w:bidi/>
            </w:pPr>
          </w:p>
        </w:tc>
        <w:tc>
          <w:tcPr>
            <w:tcW w:w="996" w:type="pct"/>
          </w:tcPr>
          <w:p w14:paraId="3D883773" w14:textId="77777777" w:rsidR="00FB0883" w:rsidRPr="001E40A2" w:rsidRDefault="00FB0883" w:rsidP="00CF52F4">
            <w:pPr>
              <w:bidi/>
            </w:pPr>
          </w:p>
        </w:tc>
        <w:tc>
          <w:tcPr>
            <w:tcW w:w="847" w:type="pct"/>
          </w:tcPr>
          <w:p w14:paraId="2DC40E5F" w14:textId="77777777" w:rsidR="00FB0883" w:rsidRPr="001E40A2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556812F3" w14:textId="77777777" w:rsidR="00FB0883" w:rsidRPr="001E40A2" w:rsidRDefault="00FB0883" w:rsidP="00CF52F4">
            <w:pPr>
              <w:bidi/>
            </w:pPr>
          </w:p>
        </w:tc>
        <w:tc>
          <w:tcPr>
            <w:tcW w:w="290" w:type="pct"/>
          </w:tcPr>
          <w:p w14:paraId="14ABD636" w14:textId="77777777" w:rsidR="00FB0883" w:rsidRPr="001E40A2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</w:tbl>
    <w:p w14:paraId="4BFC349F" w14:textId="77777777" w:rsidR="00FB0883" w:rsidRPr="001E40A2" w:rsidRDefault="00FB0883" w:rsidP="00FB0883">
      <w:pPr>
        <w:bidi/>
        <w:rPr>
          <w:rtl/>
        </w:rPr>
      </w:pPr>
    </w:p>
    <w:p w14:paraId="257B8816" w14:textId="77777777" w:rsidR="00FB0883" w:rsidRPr="001E40A2" w:rsidRDefault="00FB0883" w:rsidP="00FB0883">
      <w:pPr>
        <w:bidi/>
        <w:rPr>
          <w:rtl/>
        </w:rPr>
      </w:pPr>
    </w:p>
    <w:p w14:paraId="0F20830B" w14:textId="77777777" w:rsidR="00241925" w:rsidRPr="001E40A2" w:rsidRDefault="001C60FC" w:rsidP="001C60FC">
      <w:pPr>
        <w:pStyle w:val="ListParagraph"/>
        <w:numPr>
          <w:ilvl w:val="0"/>
          <w:numId w:val="19"/>
        </w:numPr>
        <w:bidi/>
        <w:rPr>
          <w:rtl/>
        </w:rPr>
      </w:pPr>
      <w:r w:rsidRPr="001E40A2">
        <w:rPr>
          <w:rFonts w:hint="cs"/>
          <w:rtl/>
        </w:rPr>
        <w:t>العنل و النشاط الطوعي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55"/>
        <w:gridCol w:w="1657"/>
        <w:gridCol w:w="3867"/>
        <w:gridCol w:w="632"/>
      </w:tblGrid>
      <w:tr w:rsidR="00672AA5" w:rsidRPr="001E40A2" w14:paraId="326999DC" w14:textId="77777777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14:paraId="6D5008AC" w14:textId="77777777" w:rsidR="00672AA5" w:rsidRPr="001E40A2" w:rsidRDefault="001C60FC" w:rsidP="00672AA5">
            <w:pPr>
              <w:bidi/>
              <w:rPr>
                <w:rtl/>
              </w:rPr>
            </w:pPr>
            <w:r w:rsidRPr="001E40A2">
              <w:rPr>
                <w:rFonts w:hint="cs"/>
                <w:rtl/>
              </w:rPr>
              <w:t>أمثلة كنشاط عملي متطوع مع المنظمات المجتمع المدني او التي لا يريدون الربح</w:t>
            </w:r>
          </w:p>
        </w:tc>
      </w:tr>
      <w:tr w:rsidR="00672AA5" w:rsidRPr="001E40A2" w14:paraId="05AAF92A" w14:textId="77777777" w:rsidTr="00FC3AC3">
        <w:tc>
          <w:tcPr>
            <w:tcW w:w="823" w:type="pct"/>
          </w:tcPr>
          <w:p w14:paraId="18404BA4" w14:textId="77777777" w:rsidR="00672AA5" w:rsidRPr="001E40A2" w:rsidRDefault="001C60FC" w:rsidP="00672AA5">
            <w:pPr>
              <w:bidi/>
              <w:jc w:val="center"/>
              <w:rPr>
                <w:rtl/>
              </w:rPr>
            </w:pPr>
            <w:r w:rsidRPr="001E40A2">
              <w:rPr>
                <w:rFonts w:hint="cs"/>
                <w:rtl/>
              </w:rPr>
              <w:t xml:space="preserve">الملاحظات </w:t>
            </w:r>
          </w:p>
        </w:tc>
        <w:tc>
          <w:tcPr>
            <w:tcW w:w="885" w:type="pct"/>
          </w:tcPr>
          <w:p w14:paraId="75A28753" w14:textId="77777777" w:rsidR="00672AA5" w:rsidRPr="001E40A2" w:rsidRDefault="001C60FC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مكان النشاط</w:t>
            </w:r>
          </w:p>
        </w:tc>
        <w:tc>
          <w:tcPr>
            <w:tcW w:w="886" w:type="pct"/>
          </w:tcPr>
          <w:p w14:paraId="772E768E" w14:textId="77777777" w:rsidR="00672AA5" w:rsidRPr="001E40A2" w:rsidRDefault="001C60FC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التاريخ النشاط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4C872C15" w14:textId="77777777" w:rsidR="00672AA5" w:rsidRPr="001E40A2" w:rsidRDefault="001C60FC" w:rsidP="00672AA5">
            <w:pPr>
              <w:bidi/>
              <w:jc w:val="center"/>
            </w:pPr>
            <w:r w:rsidRPr="001E40A2">
              <w:rPr>
                <w:rFonts w:hint="cs"/>
                <w:rtl/>
              </w:rPr>
              <w:t>نوع العمل و النشاط</w:t>
            </w:r>
          </w:p>
        </w:tc>
        <w:tc>
          <w:tcPr>
            <w:tcW w:w="338" w:type="pct"/>
          </w:tcPr>
          <w:p w14:paraId="78B2FD43" w14:textId="77777777" w:rsidR="00672AA5" w:rsidRPr="001E40A2" w:rsidRDefault="001C60FC" w:rsidP="00672AA5">
            <w:pPr>
              <w:bidi/>
            </w:pPr>
            <w:r w:rsidRPr="001E40A2">
              <w:rPr>
                <w:rFonts w:hint="cs"/>
                <w:sz w:val="18"/>
                <w:szCs w:val="22"/>
                <w:rtl/>
              </w:rPr>
              <w:t>ت</w:t>
            </w:r>
          </w:p>
        </w:tc>
      </w:tr>
      <w:tr w:rsidR="00672AA5" w:rsidRPr="001E40A2" w14:paraId="0A7D9238" w14:textId="77777777" w:rsidTr="00FC3AC3">
        <w:tc>
          <w:tcPr>
            <w:tcW w:w="823" w:type="pct"/>
          </w:tcPr>
          <w:p w14:paraId="0B25839F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3937298D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1441E84F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14:paraId="3F79C942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3E2AC969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42BA82AD" w14:textId="77777777" w:rsidTr="00FC3AC3">
        <w:tc>
          <w:tcPr>
            <w:tcW w:w="823" w:type="pct"/>
          </w:tcPr>
          <w:p w14:paraId="0E5F365A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75B4E386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37897ACD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3038CC56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0E03CC1F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5E269B6E" w14:textId="77777777" w:rsidTr="00FC3AC3">
        <w:tc>
          <w:tcPr>
            <w:tcW w:w="823" w:type="pct"/>
          </w:tcPr>
          <w:p w14:paraId="0833F048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4B95ADEE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483E7102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1E8222A2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01777094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69F663C3" w14:textId="77777777" w:rsidTr="00FC3AC3">
        <w:tc>
          <w:tcPr>
            <w:tcW w:w="823" w:type="pct"/>
          </w:tcPr>
          <w:p w14:paraId="0A25B79D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6401A925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2EC2E99A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68887C6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3ECD6DB4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2757784C" w14:textId="77777777" w:rsidTr="00FC3AC3">
        <w:tc>
          <w:tcPr>
            <w:tcW w:w="823" w:type="pct"/>
          </w:tcPr>
          <w:p w14:paraId="2C5E13B9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3027588E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707D09D6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7EF572C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03EFF35A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4444ADEF" w14:textId="77777777" w:rsidTr="00FC3AC3">
        <w:tc>
          <w:tcPr>
            <w:tcW w:w="823" w:type="pct"/>
          </w:tcPr>
          <w:p w14:paraId="61AEC2B7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0870CEC9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6AB9A280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6E9BEC27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6EBF8455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79511FB6" w14:textId="77777777" w:rsidTr="00FC3AC3">
        <w:tc>
          <w:tcPr>
            <w:tcW w:w="823" w:type="pct"/>
          </w:tcPr>
          <w:p w14:paraId="19D189CF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16A097D4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29ED5A63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11B14E8D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5A1F2EBE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3D1B3C4E" w14:textId="77777777" w:rsidTr="00FC3AC3">
        <w:tc>
          <w:tcPr>
            <w:tcW w:w="823" w:type="pct"/>
          </w:tcPr>
          <w:p w14:paraId="383A9083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39C6D41F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1BC47DA2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5C14778E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183B7C46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70DA79AA" w14:textId="77777777" w:rsidTr="00FC3AC3">
        <w:tc>
          <w:tcPr>
            <w:tcW w:w="823" w:type="pct"/>
          </w:tcPr>
          <w:p w14:paraId="58E562FD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731357E7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48202A82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150BA528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7ACBA088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E40A2" w14:paraId="38F6DA41" w14:textId="77777777" w:rsidTr="00FC3AC3">
        <w:tc>
          <w:tcPr>
            <w:tcW w:w="823" w:type="pct"/>
          </w:tcPr>
          <w:p w14:paraId="087A5D22" w14:textId="77777777" w:rsidR="00672AA5" w:rsidRPr="001E40A2" w:rsidRDefault="00672AA5" w:rsidP="00672AA5">
            <w:pPr>
              <w:bidi/>
            </w:pPr>
          </w:p>
        </w:tc>
        <w:tc>
          <w:tcPr>
            <w:tcW w:w="885" w:type="pct"/>
          </w:tcPr>
          <w:p w14:paraId="595383E4" w14:textId="77777777" w:rsidR="00672AA5" w:rsidRPr="001E40A2" w:rsidRDefault="00672AA5" w:rsidP="00672AA5">
            <w:pPr>
              <w:bidi/>
            </w:pPr>
          </w:p>
        </w:tc>
        <w:tc>
          <w:tcPr>
            <w:tcW w:w="886" w:type="pct"/>
          </w:tcPr>
          <w:p w14:paraId="73F7B7EA" w14:textId="77777777" w:rsidR="00672AA5" w:rsidRPr="001E40A2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0157700B" w14:textId="77777777" w:rsidR="00672AA5" w:rsidRPr="001E40A2" w:rsidRDefault="00672AA5" w:rsidP="00672AA5">
            <w:pPr>
              <w:bidi/>
            </w:pPr>
          </w:p>
        </w:tc>
        <w:tc>
          <w:tcPr>
            <w:tcW w:w="338" w:type="pct"/>
          </w:tcPr>
          <w:p w14:paraId="1271F5FE" w14:textId="77777777" w:rsidR="00672AA5" w:rsidRPr="001E40A2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</w:tbl>
    <w:p w14:paraId="711FD1CE" w14:textId="77777777" w:rsidR="00F500A1" w:rsidRPr="001E40A2" w:rsidRDefault="00F500A1" w:rsidP="00F500A1">
      <w:pPr>
        <w:bidi/>
        <w:rPr>
          <w:rtl/>
        </w:rPr>
      </w:pPr>
    </w:p>
    <w:p w14:paraId="6CC0BA6D" w14:textId="77777777" w:rsidR="00F500A1" w:rsidRPr="001E40A2" w:rsidRDefault="00F500A1" w:rsidP="00F500A1">
      <w:pPr>
        <w:bidi/>
        <w:rPr>
          <w:rtl/>
        </w:rPr>
      </w:pPr>
    </w:p>
    <w:p w14:paraId="38BCEBB2" w14:textId="77777777" w:rsidR="00F500A1" w:rsidRPr="001E40A2" w:rsidRDefault="00F500A1" w:rsidP="00F500A1">
      <w:pPr>
        <w:bidi/>
        <w:rPr>
          <w:rtl/>
        </w:rPr>
      </w:pPr>
    </w:p>
    <w:p w14:paraId="42AAEE7F" w14:textId="77777777" w:rsidR="00F500A1" w:rsidRPr="001E40A2" w:rsidRDefault="00F500A1" w:rsidP="00F500A1">
      <w:pPr>
        <w:bidi/>
      </w:pPr>
    </w:p>
    <w:sectPr w:rsidR="00F500A1" w:rsidRPr="001E40A2" w:rsidSect="002A5C29">
      <w:headerReference w:type="default" r:id="rId9"/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5F7F" w14:textId="77777777" w:rsidR="002E3C5C" w:rsidRDefault="002E3C5C" w:rsidP="00BD527E">
      <w:pPr>
        <w:spacing w:before="0" w:after="0"/>
      </w:pPr>
      <w:r>
        <w:separator/>
      </w:r>
    </w:p>
  </w:endnote>
  <w:endnote w:type="continuationSeparator" w:id="0">
    <w:p w14:paraId="7C1C1AF0" w14:textId="77777777" w:rsidR="002E3C5C" w:rsidRDefault="002E3C5C" w:rsidP="00BD52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FC53" w14:textId="77777777" w:rsidR="002E3C5C" w:rsidRDefault="002E3C5C" w:rsidP="00BD527E">
      <w:pPr>
        <w:spacing w:before="0" w:after="0"/>
      </w:pPr>
      <w:r>
        <w:separator/>
      </w:r>
    </w:p>
  </w:footnote>
  <w:footnote w:type="continuationSeparator" w:id="0">
    <w:p w14:paraId="0F276949" w14:textId="77777777" w:rsidR="002E3C5C" w:rsidRDefault="002E3C5C" w:rsidP="00BD52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1036" w14:textId="77777777" w:rsidR="00B34163" w:rsidRDefault="00B34163" w:rsidP="009219C1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2"/>
        <w:szCs w:val="22"/>
        <w:rtl/>
      </w:rPr>
    </w:pPr>
    <w:r>
      <w:rPr>
        <w:rFonts w:asciiTheme="majorHAnsi" w:eastAsiaTheme="majorEastAsia" w:hAnsiTheme="majorHAnsi" w:cstheme="majorBidi" w:hint="cs"/>
        <w:noProof/>
        <w:sz w:val="22"/>
        <w:szCs w:val="22"/>
        <w:rtl/>
      </w:rPr>
      <w:drawing>
        <wp:anchor distT="0" distB="0" distL="114300" distR="114300" simplePos="0" relativeHeight="251658240" behindDoc="1" locked="0" layoutInCell="1" allowOverlap="1" wp14:anchorId="019802E3">
          <wp:simplePos x="0" y="0"/>
          <wp:positionH relativeFrom="column">
            <wp:posOffset>-43180</wp:posOffset>
          </wp:positionH>
          <wp:positionV relativeFrom="paragraph">
            <wp:posOffset>-203200</wp:posOffset>
          </wp:positionV>
          <wp:extent cx="613410" cy="508000"/>
          <wp:effectExtent l="0" t="0" r="0" b="6350"/>
          <wp:wrapTight wrapText="bothSides">
            <wp:wrapPolygon edited="0">
              <wp:start x="8050" y="0"/>
              <wp:lineTo x="0" y="2430"/>
              <wp:lineTo x="0" y="21060"/>
              <wp:lineTo x="20795" y="21060"/>
              <wp:lineTo x="20795" y="8100"/>
              <wp:lineTo x="16099" y="810"/>
              <wp:lineTo x="12075" y="0"/>
              <wp:lineTo x="805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64"/>
                  <a:stretch/>
                </pic:blipFill>
                <pic:spPr bwMode="auto">
                  <a:xfrm>
                    <a:off x="0" y="0"/>
                    <a:ext cx="61341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cs"/>
        <w:sz w:val="22"/>
        <w:szCs w:val="22"/>
        <w:rtl/>
      </w:rPr>
      <w:t xml:space="preserve">وزارة التعليم العالى والبحث العلمي   الحقيبة العلمية   </w:t>
    </w:r>
  </w:p>
  <w:p w14:paraId="7BCDE1E6" w14:textId="77777777" w:rsidR="00B34163" w:rsidRPr="00252996" w:rsidRDefault="00B34163" w:rsidP="00252996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2"/>
        <w:szCs w:val="22"/>
      </w:rPr>
    </w:pPr>
  </w:p>
  <w:p w14:paraId="24601F2E" w14:textId="77777777" w:rsidR="00B34163" w:rsidRPr="00252996" w:rsidRDefault="00B34163" w:rsidP="00252996">
    <w:pPr>
      <w:pStyle w:val="Header"/>
      <w:jc w:val="right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EE1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16A7EA0"/>
    <w:multiLevelType w:val="hybridMultilevel"/>
    <w:tmpl w:val="C568D154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41E1168"/>
    <w:multiLevelType w:val="hybridMultilevel"/>
    <w:tmpl w:val="3280BE9C"/>
    <w:lvl w:ilvl="0" w:tplc="42980C24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04F34"/>
    <w:multiLevelType w:val="hybridMultilevel"/>
    <w:tmpl w:val="7EAAB63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6D3E2B"/>
    <w:multiLevelType w:val="hybridMultilevel"/>
    <w:tmpl w:val="58D2090E"/>
    <w:lvl w:ilvl="0" w:tplc="5E904E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1218C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AC1512"/>
    <w:multiLevelType w:val="hybridMultilevel"/>
    <w:tmpl w:val="5D9EFCC6"/>
    <w:lvl w:ilvl="0" w:tplc="504E343C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B22131D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B943B15"/>
    <w:multiLevelType w:val="hybridMultilevel"/>
    <w:tmpl w:val="1ECA8F78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D2F5DA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B0585"/>
    <w:multiLevelType w:val="hybridMultilevel"/>
    <w:tmpl w:val="6EE829EE"/>
    <w:lvl w:ilvl="0" w:tplc="7C043B46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EE26B3"/>
    <w:multiLevelType w:val="hybridMultilevel"/>
    <w:tmpl w:val="1298CDB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96739"/>
    <w:multiLevelType w:val="hybridMultilevel"/>
    <w:tmpl w:val="7C2C2562"/>
    <w:lvl w:ilvl="0" w:tplc="BD527C2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94B6A9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97E05"/>
    <w:multiLevelType w:val="hybridMultilevel"/>
    <w:tmpl w:val="82DCD36A"/>
    <w:lvl w:ilvl="0" w:tplc="8EB2D17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C0F0504"/>
    <w:multiLevelType w:val="hybridMultilevel"/>
    <w:tmpl w:val="6A0A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D4E17"/>
    <w:multiLevelType w:val="hybridMultilevel"/>
    <w:tmpl w:val="D5C2FA98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5357937"/>
    <w:multiLevelType w:val="hybridMultilevel"/>
    <w:tmpl w:val="7F846BE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CCA53C1"/>
    <w:multiLevelType w:val="hybridMultilevel"/>
    <w:tmpl w:val="3D4CF1C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12741F0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2131E27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4942949"/>
    <w:multiLevelType w:val="hybridMultilevel"/>
    <w:tmpl w:val="C560A33A"/>
    <w:lvl w:ilvl="0" w:tplc="C2769E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64A3DF2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7096966"/>
    <w:multiLevelType w:val="hybridMultilevel"/>
    <w:tmpl w:val="2838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23C1F"/>
    <w:multiLevelType w:val="hybridMultilevel"/>
    <w:tmpl w:val="045EC604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17215D"/>
    <w:multiLevelType w:val="hybridMultilevel"/>
    <w:tmpl w:val="9D2C4974"/>
    <w:lvl w:ilvl="0" w:tplc="D548D78C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8492096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B046A2D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01334"/>
    <w:multiLevelType w:val="hybridMultilevel"/>
    <w:tmpl w:val="E1C6ED56"/>
    <w:lvl w:ilvl="0" w:tplc="895AD22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63A91180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6A355A3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717341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77D7228"/>
    <w:multiLevelType w:val="hybridMultilevel"/>
    <w:tmpl w:val="02BC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E771E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B572A3A"/>
    <w:multiLevelType w:val="hybridMultilevel"/>
    <w:tmpl w:val="8422A8FC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734665"/>
    <w:multiLevelType w:val="hybridMultilevel"/>
    <w:tmpl w:val="5C26B04C"/>
    <w:lvl w:ilvl="0" w:tplc="9D3A412A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D173C67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FB058C7"/>
    <w:multiLevelType w:val="hybridMultilevel"/>
    <w:tmpl w:val="ADF2B62E"/>
    <w:lvl w:ilvl="0" w:tplc="5FB0471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07529">
    <w:abstractNumId w:val="13"/>
  </w:num>
  <w:num w:numId="2" w16cid:durableId="301421119">
    <w:abstractNumId w:val="27"/>
  </w:num>
  <w:num w:numId="3" w16cid:durableId="797842041">
    <w:abstractNumId w:val="22"/>
  </w:num>
  <w:num w:numId="4" w16cid:durableId="147866695">
    <w:abstractNumId w:val="0"/>
  </w:num>
  <w:num w:numId="5" w16cid:durableId="4135741">
    <w:abstractNumId w:val="15"/>
  </w:num>
  <w:num w:numId="6" w16cid:durableId="2094355862">
    <w:abstractNumId w:val="33"/>
  </w:num>
  <w:num w:numId="7" w16cid:durableId="417560770">
    <w:abstractNumId w:val="9"/>
  </w:num>
  <w:num w:numId="8" w16cid:durableId="1689942165">
    <w:abstractNumId w:val="7"/>
  </w:num>
  <w:num w:numId="9" w16cid:durableId="1681394832">
    <w:abstractNumId w:val="25"/>
  </w:num>
  <w:num w:numId="10" w16cid:durableId="405305687">
    <w:abstractNumId w:val="19"/>
  </w:num>
  <w:num w:numId="11" w16cid:durableId="379793530">
    <w:abstractNumId w:val="28"/>
  </w:num>
  <w:num w:numId="12" w16cid:durableId="319188567">
    <w:abstractNumId w:val="11"/>
  </w:num>
  <w:num w:numId="13" w16cid:durableId="1310670480">
    <w:abstractNumId w:val="4"/>
  </w:num>
  <w:num w:numId="14" w16cid:durableId="2112779733">
    <w:abstractNumId w:val="31"/>
  </w:num>
  <w:num w:numId="15" w16cid:durableId="900869651">
    <w:abstractNumId w:val="20"/>
  </w:num>
  <w:num w:numId="16" w16cid:durableId="300303824">
    <w:abstractNumId w:val="34"/>
  </w:num>
  <w:num w:numId="17" w16cid:durableId="1465077325">
    <w:abstractNumId w:val="12"/>
  </w:num>
  <w:num w:numId="18" w16cid:durableId="237904349">
    <w:abstractNumId w:val="10"/>
  </w:num>
  <w:num w:numId="19" w16cid:durableId="487865597">
    <w:abstractNumId w:val="14"/>
  </w:num>
  <w:num w:numId="20" w16cid:durableId="1254510041">
    <w:abstractNumId w:val="35"/>
  </w:num>
  <w:num w:numId="21" w16cid:durableId="677083133">
    <w:abstractNumId w:val="21"/>
  </w:num>
  <w:num w:numId="22" w16cid:durableId="1131435695">
    <w:abstractNumId w:val="2"/>
  </w:num>
  <w:num w:numId="23" w16cid:durableId="1836992809">
    <w:abstractNumId w:val="6"/>
  </w:num>
  <w:num w:numId="24" w16cid:durableId="13844931">
    <w:abstractNumId w:val="26"/>
  </w:num>
  <w:num w:numId="25" w16cid:durableId="1300961307">
    <w:abstractNumId w:val="5"/>
  </w:num>
  <w:num w:numId="26" w16cid:durableId="1151603815">
    <w:abstractNumId w:val="30"/>
  </w:num>
  <w:num w:numId="27" w16cid:durableId="1616250275">
    <w:abstractNumId w:val="37"/>
  </w:num>
  <w:num w:numId="28" w16cid:durableId="1117600573">
    <w:abstractNumId w:val="29"/>
  </w:num>
  <w:num w:numId="29" w16cid:durableId="1277054965">
    <w:abstractNumId w:val="17"/>
  </w:num>
  <w:num w:numId="30" w16cid:durableId="1971278953">
    <w:abstractNumId w:val="18"/>
  </w:num>
  <w:num w:numId="31" w16cid:durableId="1961572953">
    <w:abstractNumId w:val="3"/>
  </w:num>
  <w:num w:numId="32" w16cid:durableId="1710833330">
    <w:abstractNumId w:val="16"/>
  </w:num>
  <w:num w:numId="33" w16cid:durableId="86776723">
    <w:abstractNumId w:val="1"/>
  </w:num>
  <w:num w:numId="34" w16cid:durableId="634720683">
    <w:abstractNumId w:val="24"/>
  </w:num>
  <w:num w:numId="35" w16cid:durableId="1999649541">
    <w:abstractNumId w:val="8"/>
  </w:num>
  <w:num w:numId="36" w16cid:durableId="1203981858">
    <w:abstractNumId w:val="36"/>
  </w:num>
  <w:num w:numId="37" w16cid:durableId="777338198">
    <w:abstractNumId w:val="32"/>
  </w:num>
  <w:num w:numId="38" w16cid:durableId="20522637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86"/>
    <w:rsid w:val="00022555"/>
    <w:rsid w:val="00064A30"/>
    <w:rsid w:val="000777EB"/>
    <w:rsid w:val="00083D4F"/>
    <w:rsid w:val="000A0D0D"/>
    <w:rsid w:val="000A70E6"/>
    <w:rsid w:val="000B4A41"/>
    <w:rsid w:val="000C0A42"/>
    <w:rsid w:val="000C3789"/>
    <w:rsid w:val="000C4788"/>
    <w:rsid w:val="000C5E0D"/>
    <w:rsid w:val="0012465C"/>
    <w:rsid w:val="0014006B"/>
    <w:rsid w:val="0016311B"/>
    <w:rsid w:val="0016357C"/>
    <w:rsid w:val="00174204"/>
    <w:rsid w:val="00185115"/>
    <w:rsid w:val="001A20CF"/>
    <w:rsid w:val="001B3C6B"/>
    <w:rsid w:val="001B3FDE"/>
    <w:rsid w:val="001C40C5"/>
    <w:rsid w:val="001C60FC"/>
    <w:rsid w:val="001D2902"/>
    <w:rsid w:val="001E3530"/>
    <w:rsid w:val="001E3A98"/>
    <w:rsid w:val="001E40A2"/>
    <w:rsid w:val="001E4EE7"/>
    <w:rsid w:val="001F19D7"/>
    <w:rsid w:val="00235C04"/>
    <w:rsid w:val="002402A9"/>
    <w:rsid w:val="00241925"/>
    <w:rsid w:val="00252996"/>
    <w:rsid w:val="00256295"/>
    <w:rsid w:val="0025734D"/>
    <w:rsid w:val="00262524"/>
    <w:rsid w:val="002667EB"/>
    <w:rsid w:val="00273EBC"/>
    <w:rsid w:val="002741F2"/>
    <w:rsid w:val="002754A8"/>
    <w:rsid w:val="00294A4C"/>
    <w:rsid w:val="002967A5"/>
    <w:rsid w:val="002A0373"/>
    <w:rsid w:val="002A3ECE"/>
    <w:rsid w:val="002A5C29"/>
    <w:rsid w:val="002C148F"/>
    <w:rsid w:val="002C2FCF"/>
    <w:rsid w:val="002D2662"/>
    <w:rsid w:val="002E3C5C"/>
    <w:rsid w:val="002E4197"/>
    <w:rsid w:val="002E4B08"/>
    <w:rsid w:val="002E54A8"/>
    <w:rsid w:val="002F6069"/>
    <w:rsid w:val="00327877"/>
    <w:rsid w:val="003347CF"/>
    <w:rsid w:val="003358F3"/>
    <w:rsid w:val="00345EAE"/>
    <w:rsid w:val="00355215"/>
    <w:rsid w:val="00367E2C"/>
    <w:rsid w:val="00371E24"/>
    <w:rsid w:val="003723D4"/>
    <w:rsid w:val="003865D9"/>
    <w:rsid w:val="00391312"/>
    <w:rsid w:val="003962FC"/>
    <w:rsid w:val="003D2C10"/>
    <w:rsid w:val="003F018A"/>
    <w:rsid w:val="003F36E2"/>
    <w:rsid w:val="004252B6"/>
    <w:rsid w:val="0042565E"/>
    <w:rsid w:val="00430660"/>
    <w:rsid w:val="0043592E"/>
    <w:rsid w:val="00447280"/>
    <w:rsid w:val="00455939"/>
    <w:rsid w:val="00461F8A"/>
    <w:rsid w:val="00485A1A"/>
    <w:rsid w:val="0049465C"/>
    <w:rsid w:val="004A2EE9"/>
    <w:rsid w:val="004B70CD"/>
    <w:rsid w:val="004C6DD1"/>
    <w:rsid w:val="004D3488"/>
    <w:rsid w:val="004F6879"/>
    <w:rsid w:val="00513200"/>
    <w:rsid w:val="005220D5"/>
    <w:rsid w:val="00524E2B"/>
    <w:rsid w:val="00544D75"/>
    <w:rsid w:val="005872E0"/>
    <w:rsid w:val="00590A91"/>
    <w:rsid w:val="0059143F"/>
    <w:rsid w:val="00596C4C"/>
    <w:rsid w:val="0059766B"/>
    <w:rsid w:val="005E5FE2"/>
    <w:rsid w:val="00604A98"/>
    <w:rsid w:val="00611746"/>
    <w:rsid w:val="0061285F"/>
    <w:rsid w:val="0063000F"/>
    <w:rsid w:val="00636E4E"/>
    <w:rsid w:val="00640628"/>
    <w:rsid w:val="00640A0A"/>
    <w:rsid w:val="00653260"/>
    <w:rsid w:val="00672AA5"/>
    <w:rsid w:val="006B26FA"/>
    <w:rsid w:val="006B2BAA"/>
    <w:rsid w:val="006E7EB1"/>
    <w:rsid w:val="007031EB"/>
    <w:rsid w:val="00727936"/>
    <w:rsid w:val="007305C0"/>
    <w:rsid w:val="007321A1"/>
    <w:rsid w:val="007528B2"/>
    <w:rsid w:val="00781357"/>
    <w:rsid w:val="0078322B"/>
    <w:rsid w:val="007873C5"/>
    <w:rsid w:val="00793200"/>
    <w:rsid w:val="00794ADF"/>
    <w:rsid w:val="007A1A88"/>
    <w:rsid w:val="007A5D28"/>
    <w:rsid w:val="007B4E60"/>
    <w:rsid w:val="007C1C21"/>
    <w:rsid w:val="007C6F8D"/>
    <w:rsid w:val="007D4829"/>
    <w:rsid w:val="007F5731"/>
    <w:rsid w:val="0082576F"/>
    <w:rsid w:val="008278E3"/>
    <w:rsid w:val="00832DE1"/>
    <w:rsid w:val="00835A76"/>
    <w:rsid w:val="00844802"/>
    <w:rsid w:val="00852413"/>
    <w:rsid w:val="00877921"/>
    <w:rsid w:val="00886976"/>
    <w:rsid w:val="0088750B"/>
    <w:rsid w:val="008A0FF7"/>
    <w:rsid w:val="008A18C3"/>
    <w:rsid w:val="008A254F"/>
    <w:rsid w:val="008B17DF"/>
    <w:rsid w:val="008D1C1F"/>
    <w:rsid w:val="008D3105"/>
    <w:rsid w:val="008F2403"/>
    <w:rsid w:val="0090347C"/>
    <w:rsid w:val="00903E24"/>
    <w:rsid w:val="00916E0F"/>
    <w:rsid w:val="009219C1"/>
    <w:rsid w:val="009277C6"/>
    <w:rsid w:val="00935C02"/>
    <w:rsid w:val="00944393"/>
    <w:rsid w:val="0097019E"/>
    <w:rsid w:val="0099114E"/>
    <w:rsid w:val="009958D3"/>
    <w:rsid w:val="00995F27"/>
    <w:rsid w:val="009A5B3C"/>
    <w:rsid w:val="009B11FB"/>
    <w:rsid w:val="009C0DE2"/>
    <w:rsid w:val="009C314B"/>
    <w:rsid w:val="009C65BC"/>
    <w:rsid w:val="009E0080"/>
    <w:rsid w:val="009E6C2D"/>
    <w:rsid w:val="00A10CA5"/>
    <w:rsid w:val="00A33FB6"/>
    <w:rsid w:val="00A40369"/>
    <w:rsid w:val="00A442F5"/>
    <w:rsid w:val="00A63DEC"/>
    <w:rsid w:val="00A74211"/>
    <w:rsid w:val="00A87E5C"/>
    <w:rsid w:val="00A9090E"/>
    <w:rsid w:val="00AA7C9E"/>
    <w:rsid w:val="00AB1E62"/>
    <w:rsid w:val="00B00901"/>
    <w:rsid w:val="00B11009"/>
    <w:rsid w:val="00B113F6"/>
    <w:rsid w:val="00B34163"/>
    <w:rsid w:val="00B445DE"/>
    <w:rsid w:val="00B47F12"/>
    <w:rsid w:val="00B57036"/>
    <w:rsid w:val="00B70B36"/>
    <w:rsid w:val="00B7396F"/>
    <w:rsid w:val="00B75523"/>
    <w:rsid w:val="00BA44F6"/>
    <w:rsid w:val="00BA4682"/>
    <w:rsid w:val="00BC0DB2"/>
    <w:rsid w:val="00BC3257"/>
    <w:rsid w:val="00BD527E"/>
    <w:rsid w:val="00BE536E"/>
    <w:rsid w:val="00BF1FDA"/>
    <w:rsid w:val="00C0767C"/>
    <w:rsid w:val="00C12EEA"/>
    <w:rsid w:val="00C23A5A"/>
    <w:rsid w:val="00C3237E"/>
    <w:rsid w:val="00C33B8C"/>
    <w:rsid w:val="00C456F8"/>
    <w:rsid w:val="00C91D22"/>
    <w:rsid w:val="00C968B0"/>
    <w:rsid w:val="00CA0A5B"/>
    <w:rsid w:val="00CB0279"/>
    <w:rsid w:val="00CB356C"/>
    <w:rsid w:val="00CF52F4"/>
    <w:rsid w:val="00D24DD9"/>
    <w:rsid w:val="00D4522C"/>
    <w:rsid w:val="00D454EB"/>
    <w:rsid w:val="00D51646"/>
    <w:rsid w:val="00D52FEC"/>
    <w:rsid w:val="00D57156"/>
    <w:rsid w:val="00D6510C"/>
    <w:rsid w:val="00D72EAA"/>
    <w:rsid w:val="00DA3825"/>
    <w:rsid w:val="00DA4F80"/>
    <w:rsid w:val="00DC3870"/>
    <w:rsid w:val="00DD25B8"/>
    <w:rsid w:val="00DE7217"/>
    <w:rsid w:val="00DF1405"/>
    <w:rsid w:val="00DF555E"/>
    <w:rsid w:val="00DF7BC3"/>
    <w:rsid w:val="00E057FE"/>
    <w:rsid w:val="00E33CB5"/>
    <w:rsid w:val="00E44C33"/>
    <w:rsid w:val="00E5173C"/>
    <w:rsid w:val="00E5797D"/>
    <w:rsid w:val="00E57F5C"/>
    <w:rsid w:val="00E632AA"/>
    <w:rsid w:val="00E84E86"/>
    <w:rsid w:val="00E852D3"/>
    <w:rsid w:val="00E957C0"/>
    <w:rsid w:val="00EA2888"/>
    <w:rsid w:val="00EA2A1B"/>
    <w:rsid w:val="00EA5D3E"/>
    <w:rsid w:val="00EA7F5E"/>
    <w:rsid w:val="00EB54A8"/>
    <w:rsid w:val="00EC28C3"/>
    <w:rsid w:val="00ED13DD"/>
    <w:rsid w:val="00ED3A5D"/>
    <w:rsid w:val="00ED7DF3"/>
    <w:rsid w:val="00EF4CF7"/>
    <w:rsid w:val="00F0021F"/>
    <w:rsid w:val="00F01017"/>
    <w:rsid w:val="00F064ED"/>
    <w:rsid w:val="00F24A4F"/>
    <w:rsid w:val="00F42F9A"/>
    <w:rsid w:val="00F500A1"/>
    <w:rsid w:val="00F60178"/>
    <w:rsid w:val="00F91D60"/>
    <w:rsid w:val="00F94329"/>
    <w:rsid w:val="00F94AE9"/>
    <w:rsid w:val="00FA0B6B"/>
    <w:rsid w:val="00FA3319"/>
    <w:rsid w:val="00FB0883"/>
    <w:rsid w:val="00FB28AC"/>
    <w:rsid w:val="00FB7464"/>
    <w:rsid w:val="00FC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B9901"/>
  <w15:docId w15:val="{9D85670A-7EC4-45B1-B973-130B18DC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73"/>
    <w:pPr>
      <w:spacing w:before="60" w:after="6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A0FF7"/>
    <w:pPr>
      <w:keepNext/>
      <w:outlineLvl w:val="0"/>
    </w:pPr>
    <w:rPr>
      <w:color w:val="1F497D" w:themeColor="text2"/>
      <w:sz w:val="24"/>
    </w:rPr>
  </w:style>
  <w:style w:type="paragraph" w:styleId="Heading2">
    <w:name w:val="heading 2"/>
    <w:basedOn w:val="Normal"/>
    <w:next w:val="Normal"/>
    <w:qFormat/>
    <w:rsid w:val="008A0FF7"/>
    <w:pPr>
      <w:keepNext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semiHidden/>
    <w:unhideWhenUsed/>
    <w:rsid w:val="002A0373"/>
    <w:pPr>
      <w:keepNext/>
      <w:outlineLvl w:val="2"/>
    </w:pPr>
    <w:rPr>
      <w:rFonts w:asciiTheme="majorHAnsi" w:hAnsiTheme="majorHAnsi" w:cs="Arial"/>
      <w:b/>
      <w:bCs/>
      <w:color w:val="E36C0A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23D4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3D4"/>
    <w:rPr>
      <w:rFonts w:asciiTheme="majorHAnsi" w:hAnsiTheme="majorHAnsi"/>
      <w:color w:val="1F497D" w:themeColor="text2"/>
      <w:sz w:val="32"/>
      <w:szCs w:val="24"/>
    </w:rPr>
  </w:style>
  <w:style w:type="paragraph" w:styleId="ListParagraph">
    <w:name w:val="List Paragraph"/>
    <w:basedOn w:val="Normal"/>
    <w:uiPriority w:val="34"/>
    <w:unhideWhenUsed/>
    <w:qFormat/>
    <w:rsid w:val="00241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1925"/>
    <w:rPr>
      <w:rFonts w:asciiTheme="minorHAnsi" w:hAnsiTheme="minorHAnsi"/>
      <w:color w:val="1F497D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527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527E"/>
    <w:rPr>
      <w:rFonts w:asciiTheme="minorHAnsi" w:hAnsiTheme="minorHAnsi"/>
      <w:szCs w:val="24"/>
    </w:rPr>
  </w:style>
  <w:style w:type="table" w:customStyle="1" w:styleId="LightGrid-Accent11">
    <w:name w:val="Light Grid - Accent 11"/>
    <w:basedOn w:val="TableNormal"/>
    <w:uiPriority w:val="62"/>
    <w:rsid w:val="008278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1400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A5C29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A5C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Default">
    <w:name w:val="Default"/>
    <w:rsid w:val="001E35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manj\AppData\Roaming\Microsoft\Templates\Trvl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Trip Plann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02431B-AD87-4133-92C2-6B7E98DBA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TrvlPlan</Template>
  <TotalTime>2</TotalTime>
  <Pages>13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الحقيبة الاكاديمية للتدريسي</vt:lpstr>
      <vt:lpstr>الحقيبة الاكاديمية للتدريسي</vt:lpstr>
    </vt:vector>
  </TitlesOfParts>
  <Company>وزارة التعليم العالي و البحث العلمي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الحقيبة الاكاديمية للتدريسي</dc:title>
  <dc:subject>اللجنة العليا لضمان الجودة والاعتمادية</dc:subject>
  <dc:creator>anj Saeed</dc:creator>
  <cp:lastModifiedBy>DPU</cp:lastModifiedBy>
  <cp:revision>3</cp:revision>
  <cp:lastPrinted>2015-06-04T13:37:00Z</cp:lastPrinted>
  <dcterms:created xsi:type="dcterms:W3CDTF">2024-11-12T10:14:00Z</dcterms:created>
  <dcterms:modified xsi:type="dcterms:W3CDTF">2024-11-12T10:17:00Z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</Properties>
</file>