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635371494"/>
        <w:docPartObj>
          <w:docPartGallery w:val="Cover Pages"/>
          <w:docPartUnique/>
        </w:docPartObj>
      </w:sdtPr>
      <w:sdtEndPr/>
      <w:sdtContent>
        <w:p w14:paraId="6D24A58B" w14:textId="77777777" w:rsidR="002A5C29" w:rsidRDefault="0049465C">
          <w:pPr>
            <w:spacing w:before="0" w:after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A729129" wp14:editId="4837C822">
                <wp:simplePos x="0" y="0"/>
                <wp:positionH relativeFrom="column">
                  <wp:posOffset>-394970</wp:posOffset>
                </wp:positionH>
                <wp:positionV relativeFrom="paragraph">
                  <wp:posOffset>-158750</wp:posOffset>
                </wp:positionV>
                <wp:extent cx="2002155" cy="1469390"/>
                <wp:effectExtent l="0" t="0" r="0" b="0"/>
                <wp:wrapTight wrapText="bothSides">
                  <wp:wrapPolygon edited="0">
                    <wp:start x="0" y="0"/>
                    <wp:lineTo x="0" y="21283"/>
                    <wp:lineTo x="21374" y="21283"/>
                    <wp:lineTo x="21374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77" t="3652" r="17376" b="3582"/>
                        <a:stretch/>
                      </pic:blipFill>
                      <pic:spPr bwMode="auto">
                        <a:xfrm>
                          <a:off x="0" y="0"/>
                          <a:ext cx="2002155" cy="146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5765EA">
            <w:rPr>
              <w:noProof/>
            </w:rPr>
            <w:pict w14:anchorId="1F058BF5">
              <v:group id="Group 3" o:spid="_x0000_s1026" style="position:absolute;margin-left:0;margin-top:0;width:612pt;height:646.4pt;z-index:251659264;mso-position-horizontal:center;mso-position-horizontal-relative:page;mso-position-vertical:center;mso-position-vertical-relative:margin;mso-height-relative:margin" coordorigin=",1471" coordsize="122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5231;top:1471;width:6210;height: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alias w:val="Company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1E6A723" w14:textId="77777777" w:rsidR="002C148F" w:rsidRPr="002A5C29" w:rsidRDefault="002C148F" w:rsidP="002A5C2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2A5C29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</w:rPr>
                              <w:t>وەزارەتی خوێندنی باڵا و توێژینەوەی زانستی</w:t>
                            </w:r>
                          </w:p>
                        </w:sdtContent>
                      </w:sdt>
                      <w:p w14:paraId="48A6BCBC" w14:textId="77777777" w:rsidR="002C148F" w:rsidRPr="002A5C29" w:rsidRDefault="002C148F" w:rsidP="002A5C29">
                        <w:pPr>
                          <w:spacing w:after="0"/>
                          <w:jc w:val="right"/>
                          <w:rPr>
                            <w:b/>
                            <w:bCs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rect>
                <v:rect id="Rectangle 17" o:spid="_x0000_s1039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itle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790E4950" w14:textId="77777777" w:rsidR="002C148F" w:rsidRDefault="002C148F" w:rsidP="002A5C2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t xml:space="preserve">هەگبەی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t xml:space="preserve">ئەکادیمی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t>مامۆستا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341F7AEC" w14:textId="77777777" w:rsidR="002C148F" w:rsidRDefault="002C148F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t>لێژنەی باڵای دڵنیایی جۆری و متمانە بەخشین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Author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36BB8920" w14:textId="77777777" w:rsidR="002C148F" w:rsidRDefault="00697355" w:rsidP="002A5C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Amanj Saeed</w:t>
                            </w:r>
                          </w:p>
                        </w:sdtContent>
                      </w:sdt>
                      <w:p w14:paraId="53885ED9" w14:textId="77777777" w:rsidR="002C148F" w:rsidRDefault="002C148F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2A5C29">
            <w:rPr>
              <w:noProof/>
            </w:rPr>
            <w:br w:type="page"/>
          </w:r>
        </w:p>
      </w:sdtContent>
    </w:sdt>
    <w:p w14:paraId="31EFAC60" w14:textId="77777777" w:rsidR="0014006B" w:rsidRPr="0014006B" w:rsidRDefault="0014006B" w:rsidP="0014006B">
      <w:pPr>
        <w:pStyle w:val="Title"/>
        <w:jc w:val="center"/>
        <w:rPr>
          <w:sz w:val="44"/>
          <w:szCs w:val="36"/>
        </w:rPr>
      </w:pPr>
      <w:r w:rsidRPr="0014006B">
        <w:rPr>
          <w:rFonts w:hint="cs"/>
          <w:sz w:val="44"/>
          <w:szCs w:val="36"/>
          <w:rtl/>
        </w:rPr>
        <w:lastRenderedPageBreak/>
        <w:t>پێشەکی</w:t>
      </w:r>
    </w:p>
    <w:p w14:paraId="52B4A17C" w14:textId="77777777" w:rsidR="0014006B" w:rsidRDefault="005220D5" w:rsidP="0014006B">
      <w:pPr>
        <w:bidi/>
        <w:jc w:val="both"/>
        <w:rPr>
          <w:rFonts w:asciiTheme="majorHAnsi" w:hAnsiTheme="majorHAnsi"/>
          <w:color w:val="1F497D" w:themeColor="text2"/>
          <w:sz w:val="32"/>
        </w:rPr>
      </w:pPr>
      <w:r>
        <w:rPr>
          <w:rFonts w:hint="cs"/>
          <w:rtl/>
        </w:rPr>
        <w:t>مامۆستا لەم پێشەکییەدا پوختە</w:t>
      </w:r>
      <w:r w:rsidR="00252996">
        <w:rPr>
          <w:rFonts w:hint="cs"/>
          <w:rtl/>
        </w:rPr>
        <w:t xml:space="preserve">ی فەلسەو دید و تێڕوانینی خۆی دەربارەی پرۆسەی خوێندن و ژیانی ئەکادیمی پێشکەش بکات </w:t>
      </w:r>
    </w:p>
    <w:p w14:paraId="76A3FE3E" w14:textId="77777777" w:rsidR="0014006B" w:rsidRDefault="0014006B" w:rsidP="0014006B">
      <w:pPr>
        <w:rPr>
          <w:rFonts w:asciiTheme="majorHAnsi" w:hAnsiTheme="majorHAnsi"/>
          <w:color w:val="1F497D" w:themeColor="text2"/>
          <w:sz w:val="32"/>
        </w:rPr>
      </w:pPr>
    </w:p>
    <w:tbl>
      <w:tblPr>
        <w:tblStyle w:val="LightGrid-Accent1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2996" w14:paraId="556A5F4B" w14:textId="77777777" w:rsidTr="00252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C5D7575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786FB063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6FCED09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6C24BF77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58D22241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1078F25B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0AF63F4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23E5BBA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3F5C554D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544132D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6447D045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320DDE6E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591AE2FF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778343F3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01D2B007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0AB79BA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40DAA4AB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1EEC0689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5FC378D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68FF4CA8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252CBB99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4025AC02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004490E3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617704DE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2E029F87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35AECEF7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0E46BA2B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4A60AE54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14:paraId="7A0CBAE2" w14:textId="77777777"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</w:rPr>
            </w:pPr>
          </w:p>
        </w:tc>
      </w:tr>
    </w:tbl>
    <w:p w14:paraId="6CD6AF5D" w14:textId="77777777" w:rsidR="00A33FB6" w:rsidRDefault="00A33FB6" w:rsidP="002A0373">
      <w:pPr>
        <w:pStyle w:val="Title"/>
      </w:pPr>
    </w:p>
    <w:p w14:paraId="03126AF1" w14:textId="77777777" w:rsidR="0049465C" w:rsidRDefault="0049465C" w:rsidP="0049465C"/>
    <w:p w14:paraId="749D3F3E" w14:textId="77777777" w:rsidR="0049465C" w:rsidRDefault="0049465C" w:rsidP="0049465C">
      <w:pPr>
        <w:rPr>
          <w:rtl/>
        </w:rPr>
      </w:pPr>
    </w:p>
    <w:p w14:paraId="4F90275C" w14:textId="77777777" w:rsidR="00256295" w:rsidRDefault="00256295" w:rsidP="0049465C"/>
    <w:p w14:paraId="6842CC50" w14:textId="77777777" w:rsidR="0049465C" w:rsidRDefault="0049465C" w:rsidP="0049465C"/>
    <w:p w14:paraId="65A4F55F" w14:textId="77777777" w:rsidR="0049465C" w:rsidRDefault="0049465C" w:rsidP="0049465C"/>
    <w:p w14:paraId="04663553" w14:textId="77777777" w:rsidR="0049465C" w:rsidRPr="0049465C" w:rsidRDefault="0049465C" w:rsidP="0049465C">
      <w:pPr>
        <w:bidi/>
        <w:rPr>
          <w:b/>
          <w:bCs/>
        </w:rPr>
      </w:pPr>
      <w:r w:rsidRPr="0049465C">
        <w:rPr>
          <w:rFonts w:hint="cs"/>
          <w:b/>
          <w:bCs/>
          <w:rtl/>
        </w:rPr>
        <w:t>بەشی یەکەم</w:t>
      </w:r>
      <w:r w:rsidR="009277C6">
        <w:rPr>
          <w:b/>
          <w:bCs/>
        </w:rPr>
        <w:t xml:space="preserve">: </w:t>
      </w:r>
      <w:r w:rsidRPr="0049465C">
        <w:rPr>
          <w:rFonts w:hint="cs"/>
          <w:b/>
          <w:bCs/>
          <w:rtl/>
        </w:rPr>
        <w:t xml:space="preserve"> زانیاری کەسی </w:t>
      </w:r>
      <w:r>
        <w:rPr>
          <w:rFonts w:hint="cs"/>
          <w:b/>
          <w:bCs/>
          <w:rtl/>
        </w:rPr>
        <w:t xml:space="preserve">و باکگراوندی ئەکادیمی </w:t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6678"/>
        <w:gridCol w:w="2898"/>
      </w:tblGrid>
      <w:tr w:rsidR="00794ADF" w14:paraId="2565C8CE" w14:textId="77777777" w:rsidTr="00E84E86">
        <w:tc>
          <w:tcPr>
            <w:tcW w:w="9576" w:type="dxa"/>
            <w:gridSpan w:val="2"/>
            <w:shd w:val="clear" w:color="auto" w:fill="DBE5F1" w:themeFill="accent1" w:themeFillTint="33"/>
          </w:tcPr>
          <w:p w14:paraId="601875A3" w14:textId="77777777" w:rsidR="00794ADF" w:rsidRPr="002A0373" w:rsidRDefault="00E84E86" w:rsidP="00E84E86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زانیاری کەسی </w:t>
            </w:r>
          </w:p>
        </w:tc>
      </w:tr>
      <w:tr w:rsidR="00794ADF" w:rsidRPr="001C40C5" w14:paraId="41FA35E7" w14:textId="77777777" w:rsidTr="00E84E86">
        <w:tc>
          <w:tcPr>
            <w:tcW w:w="6678" w:type="dxa"/>
            <w:shd w:val="clear" w:color="auto" w:fill="auto"/>
            <w:vAlign w:val="center"/>
          </w:tcPr>
          <w:p w14:paraId="4CD55177" w14:textId="77777777" w:rsidR="00794ADF" w:rsidRPr="00FB28AC" w:rsidRDefault="00794ADF" w:rsidP="002A0373"/>
        </w:tc>
        <w:tc>
          <w:tcPr>
            <w:tcW w:w="2898" w:type="dxa"/>
          </w:tcPr>
          <w:p w14:paraId="2EA318C6" w14:textId="77777777"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ناوی سیانی </w:t>
            </w:r>
          </w:p>
        </w:tc>
      </w:tr>
      <w:tr w:rsidR="00794ADF" w:rsidRPr="001C40C5" w14:paraId="6B647328" w14:textId="77777777" w:rsidTr="00E84E86">
        <w:tc>
          <w:tcPr>
            <w:tcW w:w="6678" w:type="dxa"/>
            <w:shd w:val="clear" w:color="auto" w:fill="auto"/>
          </w:tcPr>
          <w:p w14:paraId="36F2ADD1" w14:textId="77777777" w:rsidR="00794ADF" w:rsidRPr="00FB28AC" w:rsidRDefault="00794ADF" w:rsidP="002A0373"/>
        </w:tc>
        <w:tc>
          <w:tcPr>
            <w:tcW w:w="2898" w:type="dxa"/>
          </w:tcPr>
          <w:p w14:paraId="17030F08" w14:textId="77777777" w:rsidR="004D3488" w:rsidRPr="001C40C5" w:rsidRDefault="0078322B" w:rsidP="00E84E86">
            <w:pPr>
              <w:jc w:val="right"/>
            </w:pPr>
            <w:r>
              <w:rPr>
                <w:rFonts w:hint="cs"/>
                <w:rtl/>
              </w:rPr>
              <w:t>ناز</w:t>
            </w:r>
            <w:r w:rsidR="00E84E86">
              <w:rPr>
                <w:rFonts w:hint="cs"/>
                <w:rtl/>
              </w:rPr>
              <w:t xml:space="preserve"> ناو</w:t>
            </w:r>
            <w:r>
              <w:rPr>
                <w:rFonts w:hint="cs"/>
                <w:rtl/>
              </w:rPr>
              <w:t xml:space="preserve">ی زانستی </w:t>
            </w:r>
          </w:p>
        </w:tc>
      </w:tr>
      <w:tr w:rsidR="00794ADF" w:rsidRPr="001C40C5" w14:paraId="074F1003" w14:textId="77777777" w:rsidTr="00E84E86">
        <w:tc>
          <w:tcPr>
            <w:tcW w:w="6678" w:type="dxa"/>
            <w:shd w:val="clear" w:color="auto" w:fill="auto"/>
            <w:vAlign w:val="center"/>
          </w:tcPr>
          <w:p w14:paraId="07A2A9CA" w14:textId="77777777" w:rsidR="00794ADF" w:rsidRPr="00FB28AC" w:rsidRDefault="00794ADF" w:rsidP="002A0373"/>
        </w:tc>
        <w:tc>
          <w:tcPr>
            <w:tcW w:w="2898" w:type="dxa"/>
          </w:tcPr>
          <w:p w14:paraId="06585F5C" w14:textId="77777777"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ساڵی دەستبەکاربوون لە زانکۆ </w:t>
            </w:r>
          </w:p>
        </w:tc>
      </w:tr>
      <w:tr w:rsidR="00794ADF" w:rsidRPr="001C40C5" w14:paraId="2A4D46B0" w14:textId="77777777" w:rsidTr="00E84E86">
        <w:tc>
          <w:tcPr>
            <w:tcW w:w="6678" w:type="dxa"/>
            <w:shd w:val="clear" w:color="auto" w:fill="auto"/>
            <w:vAlign w:val="center"/>
          </w:tcPr>
          <w:p w14:paraId="7F25F06B" w14:textId="77777777" w:rsidR="00794ADF" w:rsidRPr="00FB28AC" w:rsidRDefault="00794ADF" w:rsidP="002A0373"/>
        </w:tc>
        <w:tc>
          <w:tcPr>
            <w:tcW w:w="2898" w:type="dxa"/>
          </w:tcPr>
          <w:p w14:paraId="6D8534F3" w14:textId="77777777" w:rsidR="00794ADF" w:rsidRPr="001C40C5" w:rsidRDefault="00E84E86" w:rsidP="002C148F">
            <w:pPr>
              <w:jc w:val="right"/>
            </w:pPr>
            <w:r>
              <w:rPr>
                <w:rFonts w:hint="cs"/>
                <w:rtl/>
              </w:rPr>
              <w:t>ژمارەی ساڵانی خزمەت</w:t>
            </w:r>
            <w:r w:rsidR="002C148F">
              <w:rPr>
                <w:rFonts w:hint="cs"/>
                <w:rtl/>
              </w:rPr>
              <w:t xml:space="preserve"> وەک مامۆستای زانکۆ</w:t>
            </w:r>
          </w:p>
        </w:tc>
      </w:tr>
      <w:tr w:rsidR="004D3488" w:rsidRPr="001C40C5" w14:paraId="19A6B0F5" w14:textId="77777777" w:rsidTr="00E84E86">
        <w:tc>
          <w:tcPr>
            <w:tcW w:w="6678" w:type="dxa"/>
            <w:shd w:val="clear" w:color="auto" w:fill="auto"/>
            <w:vAlign w:val="center"/>
          </w:tcPr>
          <w:p w14:paraId="719DA3E1" w14:textId="77777777" w:rsidR="004D3488" w:rsidRPr="00FB28AC" w:rsidRDefault="004D3488" w:rsidP="002A0373"/>
        </w:tc>
        <w:tc>
          <w:tcPr>
            <w:tcW w:w="2898" w:type="dxa"/>
          </w:tcPr>
          <w:p w14:paraId="47A4D5B1" w14:textId="77777777" w:rsidR="004D3488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>زانکۆ</w:t>
            </w:r>
          </w:p>
        </w:tc>
      </w:tr>
      <w:tr w:rsidR="00794ADF" w:rsidRPr="001C40C5" w14:paraId="359B7582" w14:textId="77777777" w:rsidTr="00E84E86">
        <w:tc>
          <w:tcPr>
            <w:tcW w:w="6678" w:type="dxa"/>
            <w:shd w:val="clear" w:color="auto" w:fill="auto"/>
            <w:vAlign w:val="center"/>
          </w:tcPr>
          <w:p w14:paraId="2ADF6FB0" w14:textId="77777777" w:rsidR="00794ADF" w:rsidRPr="00FB28AC" w:rsidRDefault="00794ADF" w:rsidP="002A0373"/>
        </w:tc>
        <w:tc>
          <w:tcPr>
            <w:tcW w:w="2898" w:type="dxa"/>
          </w:tcPr>
          <w:p w14:paraId="58CC6DC1" w14:textId="77777777"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فاکەڵتی / کۆلێج </w:t>
            </w:r>
          </w:p>
        </w:tc>
      </w:tr>
      <w:tr w:rsidR="00E84E86" w:rsidRPr="001C40C5" w14:paraId="583B0366" w14:textId="77777777" w:rsidTr="00E84E86">
        <w:tc>
          <w:tcPr>
            <w:tcW w:w="6678" w:type="dxa"/>
            <w:shd w:val="clear" w:color="auto" w:fill="auto"/>
            <w:vAlign w:val="center"/>
          </w:tcPr>
          <w:p w14:paraId="27F7C163" w14:textId="77777777" w:rsidR="00E84E86" w:rsidRDefault="00E84E86" w:rsidP="002A0373"/>
        </w:tc>
        <w:tc>
          <w:tcPr>
            <w:tcW w:w="2898" w:type="dxa"/>
          </w:tcPr>
          <w:p w14:paraId="66C2BF8A" w14:textId="77777777" w:rsidR="00E84E86" w:rsidRDefault="00E84E86" w:rsidP="00E84E8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بەشی زانستی</w:t>
            </w:r>
          </w:p>
        </w:tc>
      </w:tr>
    </w:tbl>
    <w:p w14:paraId="6AFE39F7" w14:textId="77777777" w:rsidR="00794ADF" w:rsidRDefault="00794ADF" w:rsidP="002A0373">
      <w:pPr>
        <w:rPr>
          <w:rtl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35"/>
        <w:gridCol w:w="1533"/>
        <w:gridCol w:w="1893"/>
        <w:gridCol w:w="1857"/>
        <w:gridCol w:w="1858"/>
      </w:tblGrid>
      <w:tr w:rsidR="00E84E86" w14:paraId="214F7CA4" w14:textId="77777777" w:rsidTr="0049465C">
        <w:tc>
          <w:tcPr>
            <w:tcW w:w="9559" w:type="dxa"/>
            <w:gridSpan w:val="5"/>
            <w:shd w:val="clear" w:color="auto" w:fill="DBE5F1" w:themeFill="accent1" w:themeFillTint="33"/>
          </w:tcPr>
          <w:p w14:paraId="3602B7BC" w14:textId="77777777" w:rsidR="00E84E86" w:rsidRPr="002A0373" w:rsidRDefault="0025734D" w:rsidP="00672AA5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خوێندن و بڕوانامە ئەکادیمیەکان </w:t>
            </w:r>
          </w:p>
        </w:tc>
      </w:tr>
      <w:tr w:rsidR="00E84E86" w:rsidRPr="001C40C5" w14:paraId="0FEA54AC" w14:textId="77777777" w:rsidTr="0049465C">
        <w:tc>
          <w:tcPr>
            <w:tcW w:w="2430" w:type="dxa"/>
          </w:tcPr>
          <w:p w14:paraId="016D7526" w14:textId="77777777"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بەرواری وەرگرتنی بڕوانامە</w:t>
            </w:r>
          </w:p>
        </w:tc>
        <w:tc>
          <w:tcPr>
            <w:tcW w:w="1530" w:type="dxa"/>
          </w:tcPr>
          <w:p w14:paraId="5F33F6EA" w14:textId="77777777"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وڵات</w:t>
            </w:r>
          </w:p>
        </w:tc>
        <w:tc>
          <w:tcPr>
            <w:tcW w:w="1890" w:type="dxa"/>
          </w:tcPr>
          <w:p w14:paraId="67944D1E" w14:textId="77777777"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ناوی زانکۆ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F5F6299" w14:textId="77777777"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پسپۆڕی / بەش</w:t>
            </w:r>
          </w:p>
        </w:tc>
        <w:tc>
          <w:tcPr>
            <w:tcW w:w="1855" w:type="dxa"/>
          </w:tcPr>
          <w:p w14:paraId="4956543C" w14:textId="77777777"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بڕوانامە  </w:t>
            </w:r>
          </w:p>
        </w:tc>
      </w:tr>
      <w:tr w:rsidR="00E84E86" w:rsidRPr="001C40C5" w14:paraId="6D4F9CCC" w14:textId="77777777" w:rsidTr="0049465C">
        <w:tc>
          <w:tcPr>
            <w:tcW w:w="2430" w:type="dxa"/>
          </w:tcPr>
          <w:p w14:paraId="2BBEF9EA" w14:textId="77777777"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14:paraId="58865F05" w14:textId="77777777"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14:paraId="35F83AED" w14:textId="77777777"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</w:tcPr>
          <w:p w14:paraId="0EF97675" w14:textId="77777777"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14:paraId="1342309C" w14:textId="77777777"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بەکالۆریۆس  </w:t>
            </w:r>
          </w:p>
        </w:tc>
      </w:tr>
      <w:tr w:rsidR="00E84E86" w:rsidRPr="001C40C5" w14:paraId="748C6E12" w14:textId="77777777" w:rsidTr="0049465C">
        <w:tc>
          <w:tcPr>
            <w:tcW w:w="2430" w:type="dxa"/>
          </w:tcPr>
          <w:p w14:paraId="223F2CEE" w14:textId="77777777"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14:paraId="6CAB72CF" w14:textId="77777777"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14:paraId="086072ED" w14:textId="77777777"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725AE29" w14:textId="77777777"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14:paraId="7B974058" w14:textId="77777777"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دبلۆمی باڵا </w:t>
            </w:r>
          </w:p>
        </w:tc>
      </w:tr>
      <w:tr w:rsidR="00E84E86" w:rsidRPr="001C40C5" w14:paraId="584BD27E" w14:textId="77777777" w:rsidTr="0049465C">
        <w:tc>
          <w:tcPr>
            <w:tcW w:w="2430" w:type="dxa"/>
          </w:tcPr>
          <w:p w14:paraId="4A679D5A" w14:textId="77777777"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14:paraId="040C666F" w14:textId="77777777"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14:paraId="6AC2508B" w14:textId="77777777"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B98C262" w14:textId="77777777"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14:paraId="6E65F3EE" w14:textId="77777777"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ماستەر  </w:t>
            </w:r>
          </w:p>
        </w:tc>
      </w:tr>
      <w:tr w:rsidR="00E84E86" w:rsidRPr="001C40C5" w14:paraId="523064FB" w14:textId="77777777" w:rsidTr="0049465C">
        <w:tc>
          <w:tcPr>
            <w:tcW w:w="2430" w:type="dxa"/>
          </w:tcPr>
          <w:p w14:paraId="6FD70E4D" w14:textId="77777777"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14:paraId="284C9AB5" w14:textId="77777777"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14:paraId="1DD7D99D" w14:textId="77777777"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CC416ED" w14:textId="77777777"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14:paraId="09B07976" w14:textId="77777777"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دکتۆرا </w:t>
            </w:r>
          </w:p>
        </w:tc>
      </w:tr>
    </w:tbl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722"/>
        <w:gridCol w:w="646"/>
        <w:gridCol w:w="646"/>
        <w:gridCol w:w="1234"/>
        <w:gridCol w:w="731"/>
        <w:gridCol w:w="649"/>
        <w:gridCol w:w="649"/>
        <w:gridCol w:w="599"/>
        <w:gridCol w:w="599"/>
        <w:gridCol w:w="2101"/>
      </w:tblGrid>
      <w:tr w:rsidR="0049465C" w14:paraId="56FC6111" w14:textId="77777777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14:paraId="259EC51B" w14:textId="77777777" w:rsidR="0049465C" w:rsidRPr="002A0373" w:rsidRDefault="0049465C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نازناوی زانستی </w:t>
            </w:r>
          </w:p>
        </w:tc>
      </w:tr>
      <w:tr w:rsidR="0049465C" w:rsidRPr="001C40C5" w14:paraId="3FC75220" w14:textId="77777777" w:rsidTr="0049465C">
        <w:tc>
          <w:tcPr>
            <w:tcW w:w="2368" w:type="dxa"/>
            <w:gridSpan w:val="2"/>
          </w:tcPr>
          <w:p w14:paraId="2B24B539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ئەو توێژینەوانەی کە بۆ ئەم نازناوە پێشکەش کراون</w:t>
            </w:r>
          </w:p>
        </w:tc>
        <w:tc>
          <w:tcPr>
            <w:tcW w:w="2611" w:type="dxa"/>
            <w:gridSpan w:val="3"/>
          </w:tcPr>
          <w:p w14:paraId="3A4922B3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وڵات</w:t>
            </w:r>
          </w:p>
        </w:tc>
        <w:tc>
          <w:tcPr>
            <w:tcW w:w="1298" w:type="dxa"/>
            <w:gridSpan w:val="2"/>
          </w:tcPr>
          <w:p w14:paraId="22C50273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شوێنی وەرگرتن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7AFBABF2" w14:textId="77777777" w:rsidR="0049465C" w:rsidRPr="00FB28AC" w:rsidRDefault="002C148F" w:rsidP="0049465C">
            <w:pPr>
              <w:bidi/>
              <w:jc w:val="center"/>
            </w:pPr>
            <w:r>
              <w:rPr>
                <w:rFonts w:hint="cs"/>
                <w:rtl/>
              </w:rPr>
              <w:t>ڕێکەوتی وەرگرتن</w:t>
            </w:r>
          </w:p>
        </w:tc>
        <w:tc>
          <w:tcPr>
            <w:tcW w:w="2101" w:type="dxa"/>
          </w:tcPr>
          <w:p w14:paraId="24006FA2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>نازناو</w:t>
            </w:r>
            <w:r w:rsidR="0078322B">
              <w:rPr>
                <w:rFonts w:hint="cs"/>
                <w:rtl/>
              </w:rPr>
              <w:t>ی زانستی</w:t>
            </w:r>
          </w:p>
        </w:tc>
      </w:tr>
      <w:tr w:rsidR="0049465C" w:rsidRPr="001C40C5" w14:paraId="36F1DF56" w14:textId="77777777" w:rsidTr="0049465C">
        <w:tc>
          <w:tcPr>
            <w:tcW w:w="2368" w:type="dxa"/>
            <w:gridSpan w:val="2"/>
          </w:tcPr>
          <w:p w14:paraId="5CA658E9" w14:textId="77777777"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14:paraId="74ADC0D4" w14:textId="77777777"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14:paraId="48CB6B38" w14:textId="77777777"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3EDD13E4" w14:textId="77777777"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14:paraId="4250F5C8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مامۆستای یاریدەدەر </w:t>
            </w:r>
          </w:p>
        </w:tc>
      </w:tr>
      <w:tr w:rsidR="0049465C" w:rsidRPr="001C40C5" w14:paraId="145DC855" w14:textId="77777777" w:rsidTr="0049465C">
        <w:tc>
          <w:tcPr>
            <w:tcW w:w="2368" w:type="dxa"/>
            <w:gridSpan w:val="2"/>
          </w:tcPr>
          <w:p w14:paraId="7811AC5F" w14:textId="77777777"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14:paraId="590EB950" w14:textId="77777777"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14:paraId="24E81532" w14:textId="77777777"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7681DE8D" w14:textId="77777777"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14:paraId="6F43BAAF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مامۆستا </w:t>
            </w:r>
          </w:p>
        </w:tc>
      </w:tr>
      <w:tr w:rsidR="0049465C" w:rsidRPr="001C40C5" w14:paraId="7B9C5A7A" w14:textId="77777777" w:rsidTr="0049465C">
        <w:tc>
          <w:tcPr>
            <w:tcW w:w="2368" w:type="dxa"/>
            <w:gridSpan w:val="2"/>
          </w:tcPr>
          <w:p w14:paraId="6CDB28FC" w14:textId="77777777"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14:paraId="2EC05005" w14:textId="77777777"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14:paraId="22CAAF0D" w14:textId="77777777"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54AA5A64" w14:textId="77777777"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14:paraId="265A91E9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پرۆفیسۆری یاریدەدەر </w:t>
            </w:r>
          </w:p>
        </w:tc>
      </w:tr>
      <w:tr w:rsidR="0049465C" w:rsidRPr="001C40C5" w14:paraId="0C79454F" w14:textId="77777777" w:rsidTr="0049465C">
        <w:tc>
          <w:tcPr>
            <w:tcW w:w="2368" w:type="dxa"/>
            <w:gridSpan w:val="2"/>
          </w:tcPr>
          <w:p w14:paraId="3847FB6C" w14:textId="77777777"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14:paraId="3C8536E0" w14:textId="77777777"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14:paraId="5D9704A4" w14:textId="77777777"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0599FC8C" w14:textId="77777777"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14:paraId="7F7A28B9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پرۆفیسۆر </w:t>
            </w:r>
          </w:p>
        </w:tc>
      </w:tr>
      <w:tr w:rsidR="0049465C" w14:paraId="66FACF80" w14:textId="77777777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14:paraId="2364A42B" w14:textId="77777777" w:rsidR="0049465C" w:rsidRPr="002A0373" w:rsidRDefault="0049465C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توانستی زمان </w:t>
            </w:r>
          </w:p>
        </w:tc>
      </w:tr>
      <w:tr w:rsidR="0049465C" w:rsidRPr="001C40C5" w14:paraId="646F0B76" w14:textId="77777777" w:rsidTr="0049465C">
        <w:tc>
          <w:tcPr>
            <w:tcW w:w="1722" w:type="dxa"/>
          </w:tcPr>
          <w:p w14:paraId="3EF73F16" w14:textId="77777777" w:rsidR="0049465C" w:rsidRDefault="0049465C" w:rsidP="0049465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نازانم</w:t>
            </w:r>
          </w:p>
        </w:tc>
        <w:tc>
          <w:tcPr>
            <w:tcW w:w="1292" w:type="dxa"/>
            <w:gridSpan w:val="2"/>
          </w:tcPr>
          <w:p w14:paraId="2E3C03D0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مامناوەند </w:t>
            </w:r>
          </w:p>
        </w:tc>
        <w:tc>
          <w:tcPr>
            <w:tcW w:w="1234" w:type="dxa"/>
          </w:tcPr>
          <w:p w14:paraId="4F6B0DB7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باش </w:t>
            </w:r>
          </w:p>
        </w:tc>
        <w:tc>
          <w:tcPr>
            <w:tcW w:w="1380" w:type="dxa"/>
            <w:gridSpan w:val="2"/>
          </w:tcPr>
          <w:p w14:paraId="58FA0670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زۆر باش  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0AD5D22E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زمانی دایک</w:t>
            </w:r>
          </w:p>
        </w:tc>
        <w:tc>
          <w:tcPr>
            <w:tcW w:w="2700" w:type="dxa"/>
            <w:gridSpan w:val="2"/>
          </w:tcPr>
          <w:p w14:paraId="47ECD9DF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زمان  </w:t>
            </w:r>
          </w:p>
        </w:tc>
      </w:tr>
      <w:tr w:rsidR="0049465C" w:rsidRPr="001C40C5" w14:paraId="6B4BA0CB" w14:textId="77777777" w:rsidTr="0049465C">
        <w:tc>
          <w:tcPr>
            <w:tcW w:w="1722" w:type="dxa"/>
          </w:tcPr>
          <w:p w14:paraId="1317AAB3" w14:textId="77777777"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14:paraId="0DFC6009" w14:textId="77777777"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14:paraId="25FCE5EE" w14:textId="77777777"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720D98D3" w14:textId="77777777"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EACCDCB" w14:textId="77777777"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165F9108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کوردی </w:t>
            </w:r>
          </w:p>
        </w:tc>
      </w:tr>
      <w:tr w:rsidR="0049465C" w:rsidRPr="001C40C5" w14:paraId="21006E55" w14:textId="77777777" w:rsidTr="0049465C">
        <w:tc>
          <w:tcPr>
            <w:tcW w:w="1722" w:type="dxa"/>
          </w:tcPr>
          <w:p w14:paraId="4F647120" w14:textId="77777777"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14:paraId="5B54A952" w14:textId="77777777"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14:paraId="59F0A0AE" w14:textId="77777777"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7F5110A5" w14:textId="77777777"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3F8772F" w14:textId="77777777"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4E013FFB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عەرەبی </w:t>
            </w:r>
          </w:p>
        </w:tc>
      </w:tr>
      <w:tr w:rsidR="0049465C" w:rsidRPr="001C40C5" w14:paraId="19577810" w14:textId="77777777" w:rsidTr="0049465C">
        <w:tc>
          <w:tcPr>
            <w:tcW w:w="1722" w:type="dxa"/>
          </w:tcPr>
          <w:p w14:paraId="289566CE" w14:textId="77777777"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14:paraId="0695C1F5" w14:textId="77777777"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14:paraId="3A3E94AB" w14:textId="77777777"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0DDA3499" w14:textId="77777777"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07208835" w14:textId="77777777"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06161CB1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ئینگلیزی  </w:t>
            </w:r>
          </w:p>
        </w:tc>
      </w:tr>
      <w:tr w:rsidR="0049465C" w:rsidRPr="001C40C5" w14:paraId="223B2ADC" w14:textId="77777777" w:rsidTr="0049465C">
        <w:tc>
          <w:tcPr>
            <w:tcW w:w="1722" w:type="dxa"/>
          </w:tcPr>
          <w:p w14:paraId="4BA5B569" w14:textId="77777777"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14:paraId="2F2D4E71" w14:textId="77777777"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14:paraId="782721F5" w14:textId="77777777"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104EBD33" w14:textId="77777777"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7BD177B" w14:textId="77777777"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6C3AAE3C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زمانی دیکە (                  ) </w:t>
            </w:r>
          </w:p>
        </w:tc>
      </w:tr>
    </w:tbl>
    <w:p w14:paraId="52E80586" w14:textId="77777777" w:rsidR="00E84E86" w:rsidRDefault="00E84E86" w:rsidP="00E84E86">
      <w:pPr>
        <w:bidi/>
        <w:rPr>
          <w:rtl/>
        </w:rPr>
      </w:pPr>
    </w:p>
    <w:p w14:paraId="2A28CA16" w14:textId="77777777" w:rsidR="00241925" w:rsidRDefault="00241925" w:rsidP="00241925">
      <w:pPr>
        <w:bidi/>
        <w:rPr>
          <w:rtl/>
        </w:rPr>
      </w:pPr>
    </w:p>
    <w:p w14:paraId="79DD70C0" w14:textId="77777777" w:rsidR="00CB356C" w:rsidRDefault="00CB356C" w:rsidP="00CB356C">
      <w:pPr>
        <w:bidi/>
      </w:pPr>
    </w:p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908"/>
        <w:gridCol w:w="1350"/>
        <w:gridCol w:w="1710"/>
        <w:gridCol w:w="1710"/>
        <w:gridCol w:w="2898"/>
      </w:tblGrid>
      <w:tr w:rsidR="0090347C" w14:paraId="66400DF0" w14:textId="77777777" w:rsidTr="0090347C">
        <w:tc>
          <w:tcPr>
            <w:tcW w:w="9576" w:type="dxa"/>
            <w:gridSpan w:val="5"/>
            <w:shd w:val="clear" w:color="auto" w:fill="DBE5F1" w:themeFill="accent1" w:themeFillTint="33"/>
          </w:tcPr>
          <w:p w14:paraId="3F3B6FE2" w14:textId="77777777" w:rsidR="0090347C" w:rsidRPr="002A0373" w:rsidRDefault="0090347C" w:rsidP="0090347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توانستی کۆمپیوتەر، ناوی ئەو سۆفتوێرانەی کە دەتوانیت بەکاریان بهێنیت، ئەم بەشە زانین و بەکارهێنانی  ئۆفیس ناگرێتەوە </w:t>
            </w:r>
          </w:p>
        </w:tc>
      </w:tr>
      <w:tr w:rsidR="0090347C" w:rsidRPr="001C40C5" w14:paraId="3289426B" w14:textId="77777777" w:rsidTr="0090347C">
        <w:tc>
          <w:tcPr>
            <w:tcW w:w="6678" w:type="dxa"/>
            <w:gridSpan w:val="4"/>
          </w:tcPr>
          <w:p w14:paraId="42638C0D" w14:textId="77777777" w:rsidR="0090347C" w:rsidRDefault="0090347C" w:rsidP="009034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ئاستی بەکارهێنان</w:t>
            </w:r>
          </w:p>
        </w:tc>
        <w:tc>
          <w:tcPr>
            <w:tcW w:w="2898" w:type="dxa"/>
            <w:vMerge w:val="restart"/>
          </w:tcPr>
          <w:p w14:paraId="00009CBA" w14:textId="77777777" w:rsidR="0090347C" w:rsidRDefault="0090347C" w:rsidP="009034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ناوی سۆفتوێر  </w:t>
            </w:r>
          </w:p>
        </w:tc>
      </w:tr>
      <w:tr w:rsidR="0090347C" w:rsidRPr="001C40C5" w14:paraId="0A34D9FF" w14:textId="77777777" w:rsidTr="0090347C">
        <w:tc>
          <w:tcPr>
            <w:tcW w:w="1908" w:type="dxa"/>
          </w:tcPr>
          <w:p w14:paraId="56C5DB36" w14:textId="77777777" w:rsidR="0090347C" w:rsidRDefault="0090347C" w:rsidP="009034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نازانم</w:t>
            </w:r>
          </w:p>
          <w:p w14:paraId="7F779429" w14:textId="77777777"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مامناوەند </w:t>
            </w:r>
          </w:p>
        </w:tc>
        <w:tc>
          <w:tcPr>
            <w:tcW w:w="1350" w:type="dxa"/>
          </w:tcPr>
          <w:p w14:paraId="297BD82A" w14:textId="77777777"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باش </w:t>
            </w:r>
          </w:p>
        </w:tc>
        <w:tc>
          <w:tcPr>
            <w:tcW w:w="1710" w:type="dxa"/>
          </w:tcPr>
          <w:p w14:paraId="0F20930F" w14:textId="77777777"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زۆر باش 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B66B15" w14:textId="77777777" w:rsidR="0090347C" w:rsidRPr="00FB28AC" w:rsidRDefault="0090347C" w:rsidP="0090347C">
            <w:pPr>
              <w:bidi/>
            </w:pPr>
            <w:r>
              <w:rPr>
                <w:rFonts w:hint="cs"/>
                <w:rtl/>
              </w:rPr>
              <w:t>ئاستێکی پرۆفێشناڵ</w:t>
            </w:r>
          </w:p>
        </w:tc>
        <w:tc>
          <w:tcPr>
            <w:tcW w:w="2898" w:type="dxa"/>
            <w:vMerge/>
          </w:tcPr>
          <w:p w14:paraId="4436ED27" w14:textId="77777777" w:rsidR="0090347C" w:rsidRPr="001C40C5" w:rsidRDefault="0090347C" w:rsidP="0090347C">
            <w:pPr>
              <w:bidi/>
            </w:pPr>
          </w:p>
        </w:tc>
      </w:tr>
      <w:tr w:rsidR="0090347C" w:rsidRPr="001C40C5" w14:paraId="482C9A7B" w14:textId="77777777" w:rsidTr="0090347C">
        <w:tc>
          <w:tcPr>
            <w:tcW w:w="1908" w:type="dxa"/>
          </w:tcPr>
          <w:p w14:paraId="289BC389" w14:textId="77777777"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14:paraId="7AA92593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14:paraId="46136B31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</w:tcPr>
          <w:p w14:paraId="72041B21" w14:textId="77777777"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14:paraId="2291A325" w14:textId="77777777" w:rsidR="0090347C" w:rsidRPr="001C40C5" w:rsidRDefault="0090347C" w:rsidP="0090347C">
            <w:pPr>
              <w:bidi/>
            </w:pPr>
          </w:p>
        </w:tc>
      </w:tr>
      <w:tr w:rsidR="0090347C" w:rsidRPr="001C40C5" w14:paraId="01EB17C7" w14:textId="77777777" w:rsidTr="0090347C">
        <w:tc>
          <w:tcPr>
            <w:tcW w:w="1908" w:type="dxa"/>
          </w:tcPr>
          <w:p w14:paraId="722F4AEE" w14:textId="77777777"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14:paraId="1B5A7C08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14:paraId="79550436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8F8C7E" w14:textId="77777777"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14:paraId="170DA7CD" w14:textId="77777777" w:rsidR="0090347C" w:rsidRPr="001C40C5" w:rsidRDefault="0090347C" w:rsidP="0090347C">
            <w:pPr>
              <w:bidi/>
            </w:pPr>
          </w:p>
        </w:tc>
      </w:tr>
      <w:tr w:rsidR="0090347C" w:rsidRPr="001C40C5" w14:paraId="30879E39" w14:textId="77777777" w:rsidTr="0090347C">
        <w:tc>
          <w:tcPr>
            <w:tcW w:w="1908" w:type="dxa"/>
          </w:tcPr>
          <w:p w14:paraId="32FBD887" w14:textId="77777777"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14:paraId="02AE8578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14:paraId="7C430F94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B98972" w14:textId="77777777"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14:paraId="6FDA9B60" w14:textId="77777777" w:rsidR="0090347C" w:rsidRPr="001C40C5" w:rsidRDefault="0090347C" w:rsidP="0090347C">
            <w:pPr>
              <w:bidi/>
            </w:pPr>
          </w:p>
        </w:tc>
      </w:tr>
      <w:tr w:rsidR="0090347C" w:rsidRPr="001C40C5" w14:paraId="46794915" w14:textId="77777777" w:rsidTr="0090347C">
        <w:tc>
          <w:tcPr>
            <w:tcW w:w="1908" w:type="dxa"/>
          </w:tcPr>
          <w:p w14:paraId="5DCDBD5B" w14:textId="77777777"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14:paraId="38E6454B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14:paraId="74FD2409" w14:textId="77777777"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5C6CA6" w14:textId="77777777"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14:paraId="2AC0EE0E" w14:textId="77777777" w:rsidR="0090347C" w:rsidRPr="001C40C5" w:rsidRDefault="0090347C" w:rsidP="0090347C">
            <w:pPr>
              <w:bidi/>
            </w:pPr>
          </w:p>
        </w:tc>
      </w:tr>
    </w:tbl>
    <w:p w14:paraId="35F574BC" w14:textId="77777777" w:rsidR="0090347C" w:rsidRDefault="0090347C" w:rsidP="0090347C">
      <w:pPr>
        <w:bidi/>
        <w:rPr>
          <w:rtl/>
        </w:rPr>
      </w:pPr>
    </w:p>
    <w:p w14:paraId="248C1C6D" w14:textId="77777777" w:rsidR="0049465C" w:rsidRPr="0049465C" w:rsidRDefault="0049465C" w:rsidP="0049465C">
      <w:pPr>
        <w:bidi/>
        <w:rPr>
          <w:b/>
          <w:bCs/>
          <w:rtl/>
        </w:rPr>
      </w:pPr>
      <w:r w:rsidRPr="0049465C">
        <w:rPr>
          <w:rFonts w:hint="cs"/>
          <w:b/>
          <w:bCs/>
          <w:rtl/>
        </w:rPr>
        <w:t xml:space="preserve">بەشی دووەم : </w:t>
      </w:r>
      <w:r w:rsidR="00241925" w:rsidRPr="0049465C">
        <w:rPr>
          <w:rFonts w:hint="cs"/>
          <w:b/>
          <w:bCs/>
          <w:rtl/>
        </w:rPr>
        <w:t>بەشداریکردن لە وانەوتنەوە و تاقیکردنەوەکان</w:t>
      </w:r>
      <w:r>
        <w:rPr>
          <w:rFonts w:hint="cs"/>
          <w:b/>
          <w:bCs/>
          <w:rtl/>
        </w:rPr>
        <w:t xml:space="preserve">: </w:t>
      </w:r>
      <w:r w:rsidRPr="0049465C">
        <w:rPr>
          <w:rFonts w:hint="cs"/>
          <w:b/>
          <w:bCs/>
          <w:rtl/>
        </w:rPr>
        <w:t xml:space="preserve"> کۆپییەک لە خشتەی وانەکان و کۆرسبوک هاوپێچ دەکرێت</w:t>
      </w:r>
    </w:p>
    <w:p w14:paraId="2E2B4A0E" w14:textId="77777777" w:rsidR="00241925" w:rsidRPr="0049465C" w:rsidRDefault="00241925" w:rsidP="0049465C">
      <w:pPr>
        <w:bidi/>
        <w:rPr>
          <w:b/>
          <w:bCs/>
          <w:rtl/>
        </w:rPr>
      </w:pPr>
    </w:p>
    <w:tbl>
      <w:tblPr>
        <w:tblStyle w:val="TableGrid"/>
        <w:tblW w:w="5123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160"/>
        <w:gridCol w:w="1980"/>
        <w:gridCol w:w="2548"/>
        <w:gridCol w:w="586"/>
      </w:tblGrid>
      <w:tr w:rsidR="0049465C" w14:paraId="1121112E" w14:textId="77777777" w:rsidTr="0049465C">
        <w:trPr>
          <w:jc w:val="center"/>
        </w:trPr>
        <w:tc>
          <w:tcPr>
            <w:tcW w:w="9812" w:type="dxa"/>
            <w:gridSpan w:val="5"/>
            <w:shd w:val="clear" w:color="auto" w:fill="DBE5F1" w:themeFill="accent1" w:themeFillTint="33"/>
          </w:tcPr>
          <w:p w14:paraId="4DC4C75D" w14:textId="77777777" w:rsidR="0049465C" w:rsidRPr="002A0373" w:rsidRDefault="0049465C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خوێندنی بەکالۆریۆس </w:t>
            </w:r>
          </w:p>
        </w:tc>
      </w:tr>
      <w:tr w:rsidR="0049465C" w:rsidRPr="001C40C5" w14:paraId="523864A3" w14:textId="77777777" w:rsidTr="0049465C">
        <w:trPr>
          <w:jc w:val="center"/>
        </w:trPr>
        <w:tc>
          <w:tcPr>
            <w:tcW w:w="2538" w:type="dxa"/>
          </w:tcPr>
          <w:p w14:paraId="3C9CD5BF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قوتابیان/ خوێندکاران</w:t>
            </w:r>
          </w:p>
        </w:tc>
        <w:tc>
          <w:tcPr>
            <w:tcW w:w="2160" w:type="dxa"/>
          </w:tcPr>
          <w:p w14:paraId="67C0D787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ژمارەی کاتژمێر لە یەک هەفتە </w:t>
            </w:r>
          </w:p>
        </w:tc>
        <w:tc>
          <w:tcPr>
            <w:tcW w:w="1980" w:type="dxa"/>
          </w:tcPr>
          <w:p w14:paraId="6C193965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قۆناغ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BBD25A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بەش </w:t>
            </w:r>
          </w:p>
        </w:tc>
        <w:tc>
          <w:tcPr>
            <w:tcW w:w="586" w:type="dxa"/>
          </w:tcPr>
          <w:p w14:paraId="26818783" w14:textId="77777777" w:rsidR="0049465C" w:rsidRPr="0049465C" w:rsidRDefault="0049465C" w:rsidP="0049465C">
            <w:pPr>
              <w:bidi/>
              <w:rPr>
                <w:sz w:val="14"/>
                <w:szCs w:val="18"/>
              </w:rPr>
            </w:pPr>
            <w:r w:rsidRPr="0049465C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49465C" w:rsidRPr="001C40C5" w14:paraId="4A290354" w14:textId="77777777" w:rsidTr="0049465C">
        <w:trPr>
          <w:jc w:val="center"/>
        </w:trPr>
        <w:tc>
          <w:tcPr>
            <w:tcW w:w="2538" w:type="dxa"/>
          </w:tcPr>
          <w:p w14:paraId="587995F5" w14:textId="77777777"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14:paraId="4B7AC28D" w14:textId="77777777"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14:paraId="3F86804D" w14:textId="77777777"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</w:tcPr>
          <w:p w14:paraId="25F4E516" w14:textId="77777777"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14:paraId="3F055209" w14:textId="77777777" w:rsidR="0049465C" w:rsidRPr="001C40C5" w:rsidRDefault="0049465C" w:rsidP="00186627">
            <w:pPr>
              <w:pStyle w:val="ListParagraph"/>
              <w:numPr>
                <w:ilvl w:val="0"/>
                <w:numId w:val="37"/>
              </w:numPr>
              <w:bidi/>
            </w:pPr>
          </w:p>
        </w:tc>
      </w:tr>
      <w:tr w:rsidR="0049465C" w:rsidRPr="001C40C5" w14:paraId="5D0736B0" w14:textId="77777777" w:rsidTr="0049465C">
        <w:trPr>
          <w:jc w:val="center"/>
        </w:trPr>
        <w:tc>
          <w:tcPr>
            <w:tcW w:w="2538" w:type="dxa"/>
          </w:tcPr>
          <w:p w14:paraId="2271821D" w14:textId="77777777"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14:paraId="779948C8" w14:textId="77777777"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14:paraId="4E8A0DFA" w14:textId="77777777"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1470A43" w14:textId="77777777"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14:paraId="3D616908" w14:textId="77777777" w:rsidR="0049465C" w:rsidRPr="001C40C5" w:rsidRDefault="0049465C" w:rsidP="00186627">
            <w:pPr>
              <w:pStyle w:val="ListParagraph"/>
              <w:numPr>
                <w:ilvl w:val="0"/>
                <w:numId w:val="37"/>
              </w:numPr>
              <w:bidi/>
            </w:pPr>
          </w:p>
        </w:tc>
      </w:tr>
      <w:tr w:rsidR="0049465C" w:rsidRPr="001C40C5" w14:paraId="5319582F" w14:textId="77777777" w:rsidTr="0049465C">
        <w:trPr>
          <w:jc w:val="center"/>
        </w:trPr>
        <w:tc>
          <w:tcPr>
            <w:tcW w:w="2538" w:type="dxa"/>
          </w:tcPr>
          <w:p w14:paraId="78C9F585" w14:textId="77777777"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14:paraId="76DCEB9F" w14:textId="77777777"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14:paraId="144819CB" w14:textId="77777777"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D122AEF" w14:textId="77777777"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14:paraId="2D05D06B" w14:textId="77777777" w:rsidR="0049465C" w:rsidRPr="001C40C5" w:rsidRDefault="0049465C" w:rsidP="00186627">
            <w:pPr>
              <w:pStyle w:val="ListParagraph"/>
              <w:numPr>
                <w:ilvl w:val="0"/>
                <w:numId w:val="37"/>
              </w:numPr>
              <w:bidi/>
            </w:pPr>
          </w:p>
        </w:tc>
      </w:tr>
      <w:tr w:rsidR="0049465C" w:rsidRPr="001C40C5" w14:paraId="645F6557" w14:textId="77777777" w:rsidTr="0049465C">
        <w:trPr>
          <w:jc w:val="center"/>
        </w:trPr>
        <w:tc>
          <w:tcPr>
            <w:tcW w:w="2538" w:type="dxa"/>
          </w:tcPr>
          <w:p w14:paraId="0E58EF93" w14:textId="77777777"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14:paraId="04EB8E7B" w14:textId="77777777"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14:paraId="5BC5C160" w14:textId="77777777"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C985EA9" w14:textId="77777777"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14:paraId="0C744A9F" w14:textId="77777777" w:rsidR="0049465C" w:rsidRPr="001C40C5" w:rsidRDefault="0049465C" w:rsidP="00186627">
            <w:pPr>
              <w:pStyle w:val="ListParagraph"/>
              <w:numPr>
                <w:ilvl w:val="0"/>
                <w:numId w:val="37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X="-162" w:tblpY="322"/>
        <w:tblW w:w="5208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250"/>
        <w:gridCol w:w="1890"/>
        <w:gridCol w:w="1772"/>
        <w:gridCol w:w="1154"/>
      </w:tblGrid>
      <w:tr w:rsidR="0049465C" w14:paraId="64A5B474" w14:textId="77777777" w:rsidTr="0049465C">
        <w:tc>
          <w:tcPr>
            <w:tcW w:w="9974" w:type="dxa"/>
            <w:gridSpan w:val="5"/>
            <w:shd w:val="clear" w:color="auto" w:fill="DBE5F1" w:themeFill="accent1" w:themeFillTint="33"/>
          </w:tcPr>
          <w:p w14:paraId="3ABFA18F" w14:textId="77777777" w:rsidR="0049465C" w:rsidRPr="002A0373" w:rsidRDefault="0049465C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>خوێندنی باڵا (دبلۆمی باڵا، ماستەر، دکتۆرا )</w:t>
            </w:r>
          </w:p>
        </w:tc>
      </w:tr>
      <w:tr w:rsidR="0049465C" w:rsidRPr="001C40C5" w14:paraId="152DBE4E" w14:textId="77777777" w:rsidTr="0049465C">
        <w:tc>
          <w:tcPr>
            <w:tcW w:w="2908" w:type="dxa"/>
          </w:tcPr>
          <w:p w14:paraId="4408A73F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قوتابیان/ خوێندکاران</w:t>
            </w:r>
          </w:p>
        </w:tc>
        <w:tc>
          <w:tcPr>
            <w:tcW w:w="2250" w:type="dxa"/>
          </w:tcPr>
          <w:p w14:paraId="1B050550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ژمارەی کاتژمێر لە یەک هەفتە </w:t>
            </w:r>
          </w:p>
        </w:tc>
        <w:tc>
          <w:tcPr>
            <w:tcW w:w="1890" w:type="dxa"/>
          </w:tcPr>
          <w:p w14:paraId="2AA99758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ئاستی خوێندنی باڵا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71FD72C" w14:textId="77777777"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بابەت</w:t>
            </w:r>
          </w:p>
        </w:tc>
        <w:tc>
          <w:tcPr>
            <w:tcW w:w="1154" w:type="dxa"/>
          </w:tcPr>
          <w:p w14:paraId="2B8E8269" w14:textId="77777777"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49465C" w:rsidRPr="001C40C5" w14:paraId="5D13F367" w14:textId="77777777" w:rsidTr="0049465C">
        <w:tc>
          <w:tcPr>
            <w:tcW w:w="2908" w:type="dxa"/>
          </w:tcPr>
          <w:p w14:paraId="16EA66BE" w14:textId="77777777"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14:paraId="3974478A" w14:textId="77777777"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14:paraId="3CE93BAB" w14:textId="77777777"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</w:tcPr>
          <w:p w14:paraId="5AA2F459" w14:textId="77777777"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14:paraId="3884E362" w14:textId="77777777"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14:paraId="21BD4868" w14:textId="77777777" w:rsidTr="0049465C">
        <w:tc>
          <w:tcPr>
            <w:tcW w:w="2908" w:type="dxa"/>
          </w:tcPr>
          <w:p w14:paraId="616D9739" w14:textId="77777777"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14:paraId="444F599F" w14:textId="77777777"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14:paraId="332E0287" w14:textId="77777777"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723BFC0" w14:textId="77777777"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14:paraId="017FDFE7" w14:textId="77777777"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14:paraId="71C6D8D7" w14:textId="77777777" w:rsidTr="0049465C">
        <w:tc>
          <w:tcPr>
            <w:tcW w:w="2908" w:type="dxa"/>
          </w:tcPr>
          <w:p w14:paraId="758F8D0E" w14:textId="77777777"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14:paraId="1F233E2C" w14:textId="77777777"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14:paraId="2614E565" w14:textId="77777777"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B10B24" w14:textId="77777777"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14:paraId="45052770" w14:textId="77777777"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14:paraId="3BCEB337" w14:textId="77777777" w:rsidTr="0049465C">
        <w:tc>
          <w:tcPr>
            <w:tcW w:w="2908" w:type="dxa"/>
          </w:tcPr>
          <w:p w14:paraId="7479922F" w14:textId="77777777"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14:paraId="76EA0C6F" w14:textId="77777777"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14:paraId="0BEBE5CE" w14:textId="77777777"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3DBBD77" w14:textId="77777777"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14:paraId="50006FD2" w14:textId="77777777"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</w:tbl>
    <w:p w14:paraId="03BE1C5A" w14:textId="77777777" w:rsidR="00241925" w:rsidRDefault="00241925" w:rsidP="00241925">
      <w:pPr>
        <w:bidi/>
        <w:rPr>
          <w:rtl/>
        </w:rPr>
      </w:pPr>
    </w:p>
    <w:p w14:paraId="2F52543B" w14:textId="77777777" w:rsidR="0090347C" w:rsidRDefault="0090347C" w:rsidP="0090347C">
      <w:pPr>
        <w:bidi/>
        <w:rPr>
          <w:rtl/>
        </w:rPr>
      </w:pPr>
    </w:p>
    <w:p w14:paraId="0476235E" w14:textId="77777777" w:rsidR="0090347C" w:rsidRDefault="0090347C" w:rsidP="0090347C">
      <w:pPr>
        <w:bidi/>
        <w:rPr>
          <w:rtl/>
        </w:rPr>
      </w:pPr>
    </w:p>
    <w:p w14:paraId="43378F03" w14:textId="77777777" w:rsidR="00235C04" w:rsidRDefault="00235C04" w:rsidP="00235C04">
      <w:pPr>
        <w:bidi/>
        <w:rPr>
          <w:rtl/>
        </w:rPr>
      </w:pPr>
    </w:p>
    <w:p w14:paraId="457632F7" w14:textId="77777777" w:rsidR="00256295" w:rsidRDefault="00256295" w:rsidP="0025629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="-162" w:tblpY="146"/>
        <w:tblW w:w="517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099"/>
        <w:gridCol w:w="1939"/>
        <w:gridCol w:w="1537"/>
        <w:gridCol w:w="1384"/>
        <w:gridCol w:w="1644"/>
        <w:gridCol w:w="1299"/>
      </w:tblGrid>
      <w:tr w:rsidR="00BD527E" w14:paraId="3206382C" w14:textId="77777777" w:rsidTr="0049465C">
        <w:tc>
          <w:tcPr>
            <w:tcW w:w="1060" w:type="pct"/>
            <w:shd w:val="clear" w:color="auto" w:fill="DBE5F1" w:themeFill="accent1" w:themeFillTint="33"/>
          </w:tcPr>
          <w:p w14:paraId="628E1581" w14:textId="77777777" w:rsidR="00BD527E" w:rsidRDefault="00BD527E" w:rsidP="0049465C">
            <w:pPr>
              <w:pStyle w:val="Heading1"/>
              <w:jc w:val="right"/>
              <w:rPr>
                <w:rtl/>
              </w:rPr>
            </w:pPr>
          </w:p>
        </w:tc>
        <w:tc>
          <w:tcPr>
            <w:tcW w:w="3940" w:type="pct"/>
            <w:gridSpan w:val="5"/>
            <w:shd w:val="clear" w:color="auto" w:fill="DBE5F1" w:themeFill="accent1" w:themeFillTint="33"/>
          </w:tcPr>
          <w:p w14:paraId="7FDBE5A7" w14:textId="77777777" w:rsidR="00BD527E" w:rsidRPr="002A0373" w:rsidRDefault="00BD527E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سەرپەرشتی خوێندنی باڵا </w:t>
            </w:r>
          </w:p>
        </w:tc>
      </w:tr>
      <w:tr w:rsidR="00BD527E" w:rsidRPr="001C40C5" w14:paraId="30D057D3" w14:textId="77777777" w:rsidTr="0049465C">
        <w:tc>
          <w:tcPr>
            <w:tcW w:w="1060" w:type="pct"/>
          </w:tcPr>
          <w:p w14:paraId="33A5B73E" w14:textId="77777777" w:rsidR="00BD527E" w:rsidRDefault="00BD527E" w:rsidP="0049465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بەرواری تەواو بوون</w:t>
            </w:r>
          </w:p>
        </w:tc>
        <w:tc>
          <w:tcPr>
            <w:tcW w:w="979" w:type="pct"/>
          </w:tcPr>
          <w:p w14:paraId="77739565" w14:textId="77777777"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>بەرواری دەستپێکردن</w:t>
            </w:r>
          </w:p>
        </w:tc>
        <w:tc>
          <w:tcPr>
            <w:tcW w:w="776" w:type="pct"/>
          </w:tcPr>
          <w:p w14:paraId="283735A9" w14:textId="77777777"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ئاستی خوێندنی باڵا  </w:t>
            </w:r>
          </w:p>
        </w:tc>
        <w:tc>
          <w:tcPr>
            <w:tcW w:w="699" w:type="pct"/>
          </w:tcPr>
          <w:p w14:paraId="69125282" w14:textId="77777777"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>بەش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EF43551" w14:textId="77777777"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توێژینەوە </w:t>
            </w:r>
          </w:p>
        </w:tc>
        <w:tc>
          <w:tcPr>
            <w:tcW w:w="655" w:type="pct"/>
          </w:tcPr>
          <w:p w14:paraId="79AE5A6F" w14:textId="77777777" w:rsidR="00BD527E" w:rsidRPr="001C40C5" w:rsidRDefault="00BD527E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D527E" w:rsidRPr="001C40C5" w14:paraId="69661E1F" w14:textId="77777777" w:rsidTr="0049465C">
        <w:tc>
          <w:tcPr>
            <w:tcW w:w="1060" w:type="pct"/>
          </w:tcPr>
          <w:p w14:paraId="43C60B19" w14:textId="77777777"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14:paraId="1FA4A8EF" w14:textId="77777777"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14:paraId="0AF18D0E" w14:textId="77777777"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14:paraId="6FBCF659" w14:textId="77777777"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</w:tcPr>
          <w:p w14:paraId="3F43B13D" w14:textId="77777777"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14:paraId="22F34335" w14:textId="77777777" w:rsidR="00BD527E" w:rsidRPr="001C40C5" w:rsidRDefault="00BD527E" w:rsidP="00186627">
            <w:pPr>
              <w:pStyle w:val="ListParagraph"/>
              <w:numPr>
                <w:ilvl w:val="0"/>
                <w:numId w:val="38"/>
              </w:numPr>
              <w:bidi/>
            </w:pPr>
          </w:p>
        </w:tc>
      </w:tr>
      <w:tr w:rsidR="00BD527E" w:rsidRPr="001C40C5" w14:paraId="5D9A7452" w14:textId="77777777" w:rsidTr="0049465C">
        <w:tc>
          <w:tcPr>
            <w:tcW w:w="1060" w:type="pct"/>
          </w:tcPr>
          <w:p w14:paraId="0D9E6B40" w14:textId="77777777"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14:paraId="11851D84" w14:textId="77777777"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14:paraId="3ACA0B53" w14:textId="77777777"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14:paraId="742135BB" w14:textId="77777777"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9174B2F" w14:textId="77777777"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14:paraId="4DAC147A" w14:textId="77777777" w:rsidR="00BD527E" w:rsidRPr="001C40C5" w:rsidRDefault="00BD527E" w:rsidP="00186627">
            <w:pPr>
              <w:pStyle w:val="ListParagraph"/>
              <w:numPr>
                <w:ilvl w:val="0"/>
                <w:numId w:val="38"/>
              </w:numPr>
              <w:bidi/>
            </w:pPr>
          </w:p>
        </w:tc>
      </w:tr>
      <w:tr w:rsidR="00BD527E" w:rsidRPr="001C40C5" w14:paraId="3D33E03C" w14:textId="77777777" w:rsidTr="0049465C">
        <w:tc>
          <w:tcPr>
            <w:tcW w:w="1060" w:type="pct"/>
          </w:tcPr>
          <w:p w14:paraId="096D4C21" w14:textId="77777777"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14:paraId="410E3567" w14:textId="77777777"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14:paraId="592378B9" w14:textId="77777777"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14:paraId="40DB35E9" w14:textId="77777777"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4B00A48" w14:textId="77777777"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14:paraId="60872F71" w14:textId="77777777" w:rsidR="00BD527E" w:rsidRPr="001C40C5" w:rsidRDefault="00BD527E" w:rsidP="00186627">
            <w:pPr>
              <w:pStyle w:val="ListParagraph"/>
              <w:numPr>
                <w:ilvl w:val="0"/>
                <w:numId w:val="38"/>
              </w:numPr>
              <w:bidi/>
            </w:pPr>
          </w:p>
        </w:tc>
      </w:tr>
      <w:tr w:rsidR="00BD527E" w:rsidRPr="001C40C5" w14:paraId="5799C0A6" w14:textId="77777777" w:rsidTr="0049465C">
        <w:tc>
          <w:tcPr>
            <w:tcW w:w="1060" w:type="pct"/>
          </w:tcPr>
          <w:p w14:paraId="0A2E4401" w14:textId="77777777"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14:paraId="2BF3848D" w14:textId="77777777"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14:paraId="3830D2D1" w14:textId="77777777"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14:paraId="44145B3E" w14:textId="77777777"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BFD1FA8" w14:textId="77777777"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14:paraId="18B44A79" w14:textId="77777777" w:rsidR="00BD527E" w:rsidRPr="001C40C5" w:rsidRDefault="00BD527E" w:rsidP="00186627">
            <w:pPr>
              <w:pStyle w:val="ListParagraph"/>
              <w:numPr>
                <w:ilvl w:val="0"/>
                <w:numId w:val="38"/>
              </w:numPr>
              <w:bidi/>
            </w:pPr>
          </w:p>
        </w:tc>
      </w:tr>
    </w:tbl>
    <w:p w14:paraId="40807F17" w14:textId="77777777" w:rsidR="0049465C" w:rsidRDefault="0049465C" w:rsidP="0049465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33"/>
        <w:tblW w:w="508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938"/>
        <w:gridCol w:w="1938"/>
        <w:gridCol w:w="1537"/>
        <w:gridCol w:w="1385"/>
        <w:gridCol w:w="2185"/>
        <w:gridCol w:w="756"/>
      </w:tblGrid>
      <w:tr w:rsidR="00BD527E" w14:paraId="3A4833B5" w14:textId="77777777" w:rsidTr="00BD527E">
        <w:tc>
          <w:tcPr>
            <w:tcW w:w="995" w:type="pct"/>
            <w:shd w:val="clear" w:color="auto" w:fill="DBE5F1" w:themeFill="accent1" w:themeFillTint="33"/>
          </w:tcPr>
          <w:p w14:paraId="1C986695" w14:textId="77777777" w:rsidR="00BD527E" w:rsidRDefault="00BD527E" w:rsidP="00BD527E">
            <w:pPr>
              <w:pStyle w:val="Heading1"/>
              <w:jc w:val="right"/>
              <w:rPr>
                <w:rtl/>
              </w:rPr>
            </w:pPr>
          </w:p>
        </w:tc>
        <w:tc>
          <w:tcPr>
            <w:tcW w:w="4005" w:type="pct"/>
            <w:gridSpan w:val="5"/>
            <w:shd w:val="clear" w:color="auto" w:fill="DBE5F1" w:themeFill="accent1" w:themeFillTint="33"/>
          </w:tcPr>
          <w:p w14:paraId="1DA411B6" w14:textId="77777777" w:rsidR="00BD527E" w:rsidRPr="002A0373" w:rsidRDefault="00BD527E" w:rsidP="00BD527E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گفتوگۆی نامەی خوێندنی باڵا  </w:t>
            </w:r>
          </w:p>
        </w:tc>
      </w:tr>
      <w:tr w:rsidR="00BD527E" w:rsidRPr="001C40C5" w14:paraId="0A24009A" w14:textId="77777777" w:rsidTr="0049465C">
        <w:tc>
          <w:tcPr>
            <w:tcW w:w="995" w:type="pct"/>
          </w:tcPr>
          <w:p w14:paraId="7EF47041" w14:textId="77777777" w:rsidR="00BD527E" w:rsidRDefault="00BD527E" w:rsidP="00BD52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بەرواری ئەنجامدانی گفتوگۆ</w:t>
            </w:r>
          </w:p>
        </w:tc>
        <w:tc>
          <w:tcPr>
            <w:tcW w:w="995" w:type="pct"/>
          </w:tcPr>
          <w:p w14:paraId="02837516" w14:textId="77777777"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ئاستی بڕوانامە </w:t>
            </w:r>
          </w:p>
        </w:tc>
        <w:tc>
          <w:tcPr>
            <w:tcW w:w="789" w:type="pct"/>
          </w:tcPr>
          <w:p w14:paraId="082F900F" w14:textId="77777777"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زانکۆ  </w:t>
            </w:r>
          </w:p>
        </w:tc>
        <w:tc>
          <w:tcPr>
            <w:tcW w:w="711" w:type="pct"/>
          </w:tcPr>
          <w:p w14:paraId="23B6325F" w14:textId="77777777"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>بەش/ کۆلێج/ فاکەڵتی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1FB72359" w14:textId="77777777"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کاندیدی خوێندنی باڵا </w:t>
            </w:r>
          </w:p>
        </w:tc>
        <w:tc>
          <w:tcPr>
            <w:tcW w:w="388" w:type="pct"/>
          </w:tcPr>
          <w:p w14:paraId="4FD3C471" w14:textId="77777777" w:rsidR="00BD527E" w:rsidRPr="001C40C5" w:rsidRDefault="00BD527E" w:rsidP="00BD527E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D527E" w:rsidRPr="001C40C5" w14:paraId="410097F4" w14:textId="77777777" w:rsidTr="0049465C">
        <w:tc>
          <w:tcPr>
            <w:tcW w:w="995" w:type="pct"/>
          </w:tcPr>
          <w:p w14:paraId="2237D223" w14:textId="77777777"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14:paraId="52855969" w14:textId="77777777"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14:paraId="60C40309" w14:textId="77777777"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14:paraId="5AB54DB4" w14:textId="77777777"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</w:tcPr>
          <w:p w14:paraId="7872DFA2" w14:textId="77777777"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14:paraId="69FA439C" w14:textId="77777777"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C40C5" w14:paraId="56404205" w14:textId="77777777" w:rsidTr="0049465C">
        <w:tc>
          <w:tcPr>
            <w:tcW w:w="995" w:type="pct"/>
          </w:tcPr>
          <w:p w14:paraId="4ED25524" w14:textId="77777777"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14:paraId="76191653" w14:textId="77777777"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14:paraId="3B7A5C99" w14:textId="77777777"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14:paraId="603F2987" w14:textId="77777777"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722918F9" w14:textId="77777777"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14:paraId="2DB00F1B" w14:textId="77777777"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C40C5" w14:paraId="2BB5859E" w14:textId="77777777" w:rsidTr="0049465C">
        <w:tc>
          <w:tcPr>
            <w:tcW w:w="995" w:type="pct"/>
          </w:tcPr>
          <w:p w14:paraId="7A319108" w14:textId="77777777"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14:paraId="5A95CA3A" w14:textId="77777777"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14:paraId="3F7C09AF" w14:textId="77777777"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14:paraId="148C46A9" w14:textId="77777777"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647F6AD4" w14:textId="77777777"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14:paraId="07323204" w14:textId="77777777"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C40C5" w14:paraId="0673ED6F" w14:textId="77777777" w:rsidTr="0049465C">
        <w:tc>
          <w:tcPr>
            <w:tcW w:w="995" w:type="pct"/>
          </w:tcPr>
          <w:p w14:paraId="6DD3C0C8" w14:textId="77777777"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14:paraId="6F97B64F" w14:textId="77777777"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14:paraId="2A39E611" w14:textId="77777777"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14:paraId="0A3BED46" w14:textId="77777777"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380A5AC4" w14:textId="77777777"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14:paraId="0048DDDC" w14:textId="77777777"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</w:tbl>
    <w:p w14:paraId="28686AC2" w14:textId="77777777" w:rsidR="0049465C" w:rsidRDefault="0049465C" w:rsidP="00241925">
      <w:pPr>
        <w:bidi/>
        <w:rPr>
          <w:rtl/>
        </w:rPr>
      </w:pPr>
    </w:p>
    <w:p w14:paraId="48D45580" w14:textId="77777777" w:rsidR="00241925" w:rsidRDefault="0049465C" w:rsidP="0049465C">
      <w:pPr>
        <w:bidi/>
        <w:rPr>
          <w:rtl/>
        </w:rPr>
      </w:pPr>
      <w:r>
        <w:rPr>
          <w:rFonts w:hint="cs"/>
          <w:rtl/>
        </w:rPr>
        <w:t>بەشی سێهەم</w:t>
      </w:r>
      <w:r w:rsidR="001B3C6B">
        <w:rPr>
          <w:rFonts w:hint="cs"/>
          <w:rtl/>
        </w:rPr>
        <w:t xml:space="preserve">: </w:t>
      </w:r>
      <w:r w:rsidR="00BD527E">
        <w:rPr>
          <w:rFonts w:hint="cs"/>
          <w:rtl/>
        </w:rPr>
        <w:t xml:space="preserve">بەشداری لە بەرەپیشبردنی زانکۆ </w:t>
      </w:r>
    </w:p>
    <w:p w14:paraId="14E0EBED" w14:textId="77777777" w:rsidR="00241925" w:rsidRDefault="00BD527E" w:rsidP="00BD527E">
      <w:pPr>
        <w:bidi/>
        <w:rPr>
          <w:rtl/>
        </w:rPr>
      </w:pPr>
      <w:r>
        <w:rPr>
          <w:rFonts w:hint="cs"/>
          <w:rtl/>
        </w:rPr>
        <w:t xml:space="preserve">ئەندامێتی لە لێژنەکانی تایبەت بە کاروباری وەزارەتی خوێندنی باڵا و زانکۆ ، کۆلێج/فاکەڵتی، بەش </w:t>
      </w:r>
    </w:p>
    <w:tbl>
      <w:tblPr>
        <w:tblStyle w:val="TableGrid"/>
        <w:tblpPr w:leftFromText="180" w:rightFromText="180" w:vertAnchor="text" w:horzAnchor="margin" w:tblpY="146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345EAE" w14:paraId="6E15D279" w14:textId="77777777" w:rsidTr="00E852D3">
        <w:tc>
          <w:tcPr>
            <w:tcW w:w="5000" w:type="pct"/>
            <w:gridSpan w:val="5"/>
            <w:shd w:val="clear" w:color="auto" w:fill="DBE5F1" w:themeFill="accent1" w:themeFillTint="33"/>
          </w:tcPr>
          <w:p w14:paraId="13C7ABC8" w14:textId="77777777" w:rsidR="00345EAE" w:rsidRPr="002A0373" w:rsidRDefault="00345EAE" w:rsidP="00672AA5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ئەندامێتی لە لێژنەکان  </w:t>
            </w:r>
          </w:p>
        </w:tc>
      </w:tr>
      <w:tr w:rsidR="00345EAE" w:rsidRPr="001C40C5" w14:paraId="5F9B0DB3" w14:textId="77777777" w:rsidTr="0049465C">
        <w:tc>
          <w:tcPr>
            <w:tcW w:w="823" w:type="pct"/>
          </w:tcPr>
          <w:p w14:paraId="56385C59" w14:textId="77777777" w:rsidR="00345EAE" w:rsidRPr="00FB28AC" w:rsidRDefault="00E852D3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پوختەی کارەکانی لێژنەکە</w:t>
            </w:r>
          </w:p>
        </w:tc>
        <w:tc>
          <w:tcPr>
            <w:tcW w:w="885" w:type="pct"/>
          </w:tcPr>
          <w:p w14:paraId="4B3BADDB" w14:textId="77777777" w:rsidR="00345EAE" w:rsidRPr="00FB28AC" w:rsidRDefault="00E852D3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 و بەرواری دەرچوونی  فەرمان </w:t>
            </w:r>
          </w:p>
        </w:tc>
        <w:tc>
          <w:tcPr>
            <w:tcW w:w="886" w:type="pct"/>
          </w:tcPr>
          <w:p w14:paraId="4B897723" w14:textId="77777777" w:rsidR="00345EAE" w:rsidRPr="00FB28AC" w:rsidRDefault="00345EAE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دەرچوونی فەرمان 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73AC459D" w14:textId="77777777" w:rsidR="00345EAE" w:rsidRPr="00FB28AC" w:rsidRDefault="00345EAE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لێژنە  </w:t>
            </w:r>
          </w:p>
        </w:tc>
        <w:tc>
          <w:tcPr>
            <w:tcW w:w="338" w:type="pct"/>
          </w:tcPr>
          <w:p w14:paraId="32F79850" w14:textId="77777777" w:rsidR="00345EAE" w:rsidRPr="001C40C5" w:rsidRDefault="00345EAE" w:rsidP="00672AA5">
            <w:pPr>
              <w:bidi/>
            </w:pPr>
            <w:r w:rsidRPr="0049465C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345EAE" w:rsidRPr="001C40C5" w14:paraId="1ECA2A56" w14:textId="77777777" w:rsidTr="0049465C">
        <w:tc>
          <w:tcPr>
            <w:tcW w:w="823" w:type="pct"/>
          </w:tcPr>
          <w:p w14:paraId="5A6987A8" w14:textId="77777777"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14:paraId="1D862CFF" w14:textId="77777777"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14:paraId="3F78FADE" w14:textId="77777777"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1F3CF463" w14:textId="77777777"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14:paraId="0078365C" w14:textId="77777777"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C40C5" w14:paraId="6AB553A3" w14:textId="77777777" w:rsidTr="0049465C">
        <w:tc>
          <w:tcPr>
            <w:tcW w:w="823" w:type="pct"/>
          </w:tcPr>
          <w:p w14:paraId="4CC6E096" w14:textId="77777777"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14:paraId="04A2BA71" w14:textId="77777777"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14:paraId="71D7380C" w14:textId="77777777"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88E0AA2" w14:textId="77777777"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14:paraId="2C3AE6CF" w14:textId="77777777"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C40C5" w14:paraId="21DA59DD" w14:textId="77777777" w:rsidTr="0049465C">
        <w:tc>
          <w:tcPr>
            <w:tcW w:w="823" w:type="pct"/>
          </w:tcPr>
          <w:p w14:paraId="49567625" w14:textId="77777777"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14:paraId="14FF52CB" w14:textId="77777777"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14:paraId="2217F80F" w14:textId="77777777"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C9427C7" w14:textId="77777777"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14:paraId="2AC6A5FB" w14:textId="77777777"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C40C5" w14:paraId="51BE9D87" w14:textId="77777777" w:rsidTr="0049465C">
        <w:tc>
          <w:tcPr>
            <w:tcW w:w="823" w:type="pct"/>
          </w:tcPr>
          <w:p w14:paraId="50B6384B" w14:textId="77777777"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14:paraId="799A7A3F" w14:textId="77777777"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14:paraId="3650BD65" w14:textId="77777777"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527EA4EE" w14:textId="77777777"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14:paraId="5F8A251C" w14:textId="77777777"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</w:tbl>
    <w:p w14:paraId="18AE35A3" w14:textId="77777777" w:rsidR="00241925" w:rsidRDefault="00241925" w:rsidP="00241925">
      <w:pPr>
        <w:bidi/>
        <w:rPr>
          <w:rtl/>
        </w:rPr>
      </w:pPr>
    </w:p>
    <w:p w14:paraId="6E4C6FC6" w14:textId="77777777" w:rsidR="00235C04" w:rsidRDefault="00235C04" w:rsidP="00235C04">
      <w:pPr>
        <w:bidi/>
        <w:rPr>
          <w:rtl/>
        </w:rPr>
      </w:pPr>
    </w:p>
    <w:p w14:paraId="0568FCAA" w14:textId="77777777" w:rsidR="00235C04" w:rsidRDefault="00235C04" w:rsidP="00235C04">
      <w:pPr>
        <w:bidi/>
        <w:rPr>
          <w:rtl/>
        </w:rPr>
      </w:pPr>
    </w:p>
    <w:p w14:paraId="27B1B171" w14:textId="77777777" w:rsidR="00235C04" w:rsidRDefault="00235C04" w:rsidP="00235C04">
      <w:pPr>
        <w:bidi/>
        <w:rPr>
          <w:rtl/>
        </w:rPr>
      </w:pPr>
    </w:p>
    <w:p w14:paraId="66F111EB" w14:textId="77777777" w:rsidR="00235C04" w:rsidRDefault="00235C04" w:rsidP="00235C04">
      <w:pPr>
        <w:bidi/>
        <w:rPr>
          <w:rtl/>
        </w:rPr>
      </w:pPr>
    </w:p>
    <w:p w14:paraId="4949445B" w14:textId="77777777" w:rsidR="00235C04" w:rsidRDefault="00235C04" w:rsidP="00235C04">
      <w:pPr>
        <w:bidi/>
        <w:rPr>
          <w:rtl/>
        </w:rPr>
      </w:pPr>
    </w:p>
    <w:p w14:paraId="1AD024B0" w14:textId="77777777" w:rsidR="00235C04" w:rsidRDefault="00235C04" w:rsidP="00235C04">
      <w:pPr>
        <w:bidi/>
        <w:rPr>
          <w:rtl/>
        </w:rPr>
      </w:pPr>
    </w:p>
    <w:p w14:paraId="3E1C2E4F" w14:textId="77777777" w:rsidR="00235C04" w:rsidRDefault="00235C04" w:rsidP="00235C04">
      <w:pPr>
        <w:bidi/>
        <w:rPr>
          <w:rtl/>
        </w:rPr>
      </w:pPr>
    </w:p>
    <w:p w14:paraId="5A295348" w14:textId="77777777" w:rsidR="00256295" w:rsidRDefault="00256295" w:rsidP="00256295">
      <w:pPr>
        <w:bidi/>
        <w:rPr>
          <w:rtl/>
        </w:rPr>
      </w:pPr>
    </w:p>
    <w:p w14:paraId="7E6CCF0A" w14:textId="77777777" w:rsidR="00235C04" w:rsidRDefault="00235C04" w:rsidP="00235C04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6B26FA" w14:paraId="1D398830" w14:textId="77777777" w:rsidTr="0049465C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2F4FA354" w14:textId="77777777" w:rsidR="006B26FA" w:rsidRPr="002A0373" w:rsidRDefault="006B26FA" w:rsidP="0049465C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پۆستی کارگێڕی / ئەکادیمی  </w:t>
            </w:r>
          </w:p>
        </w:tc>
      </w:tr>
      <w:tr w:rsidR="006B26FA" w:rsidRPr="001C40C5" w14:paraId="52FD0FE1" w14:textId="77777777" w:rsidTr="00F500A1">
        <w:trPr>
          <w:jc w:val="center"/>
        </w:trPr>
        <w:tc>
          <w:tcPr>
            <w:tcW w:w="823" w:type="pct"/>
          </w:tcPr>
          <w:p w14:paraId="432A5588" w14:textId="77777777" w:rsidR="006B26FA" w:rsidRPr="00FB28AC" w:rsidRDefault="006B26FA" w:rsidP="0049465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پوختەی کارەکان لەو پۆستە </w:t>
            </w:r>
          </w:p>
        </w:tc>
        <w:tc>
          <w:tcPr>
            <w:tcW w:w="885" w:type="pct"/>
          </w:tcPr>
          <w:p w14:paraId="4A200FCF" w14:textId="77777777"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 و بەرواری دەرچوونی  فەرمان   </w:t>
            </w:r>
          </w:p>
        </w:tc>
        <w:tc>
          <w:tcPr>
            <w:tcW w:w="886" w:type="pct"/>
          </w:tcPr>
          <w:p w14:paraId="4B0B4407" w14:textId="77777777"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کارکردن  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0A3D937E" w14:textId="77777777"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پۆست  </w:t>
            </w:r>
          </w:p>
        </w:tc>
        <w:tc>
          <w:tcPr>
            <w:tcW w:w="338" w:type="pct"/>
          </w:tcPr>
          <w:p w14:paraId="774FFF2B" w14:textId="77777777" w:rsidR="006B26FA" w:rsidRPr="001C40C5" w:rsidRDefault="006B26FA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6B26FA" w:rsidRPr="001C40C5" w14:paraId="6A213990" w14:textId="77777777" w:rsidTr="00F500A1">
        <w:trPr>
          <w:jc w:val="center"/>
        </w:trPr>
        <w:tc>
          <w:tcPr>
            <w:tcW w:w="823" w:type="pct"/>
          </w:tcPr>
          <w:p w14:paraId="5156FCEF" w14:textId="77777777"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14:paraId="113240A2" w14:textId="77777777"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14:paraId="4FE6383B" w14:textId="77777777"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4E07FDCF" w14:textId="77777777"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14:paraId="23A0C7E4" w14:textId="77777777"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C40C5" w14:paraId="5B02BC45" w14:textId="77777777" w:rsidTr="00F500A1">
        <w:trPr>
          <w:jc w:val="center"/>
        </w:trPr>
        <w:tc>
          <w:tcPr>
            <w:tcW w:w="823" w:type="pct"/>
          </w:tcPr>
          <w:p w14:paraId="17AA2AF2" w14:textId="77777777"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14:paraId="763E5363" w14:textId="77777777"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14:paraId="5011F620" w14:textId="77777777"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5C1BF886" w14:textId="77777777"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14:paraId="381A10C9" w14:textId="77777777"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C40C5" w14:paraId="36FC2BA7" w14:textId="77777777" w:rsidTr="00F500A1">
        <w:trPr>
          <w:jc w:val="center"/>
        </w:trPr>
        <w:tc>
          <w:tcPr>
            <w:tcW w:w="823" w:type="pct"/>
          </w:tcPr>
          <w:p w14:paraId="12FD8753" w14:textId="77777777"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14:paraId="233D2FFB" w14:textId="77777777"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14:paraId="7D6665D4" w14:textId="77777777"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5C5D7851" w14:textId="77777777"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14:paraId="08DD9079" w14:textId="77777777"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C40C5" w14:paraId="6ECEC2C3" w14:textId="77777777" w:rsidTr="00F500A1">
        <w:trPr>
          <w:jc w:val="center"/>
        </w:trPr>
        <w:tc>
          <w:tcPr>
            <w:tcW w:w="823" w:type="pct"/>
          </w:tcPr>
          <w:p w14:paraId="03237A44" w14:textId="77777777"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14:paraId="031638F5" w14:textId="77777777"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14:paraId="0693AF9B" w14:textId="77777777"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AC471F1" w14:textId="77777777"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14:paraId="0D541C4F" w14:textId="77777777"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2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693"/>
        <w:gridCol w:w="4085"/>
        <w:gridCol w:w="511"/>
      </w:tblGrid>
      <w:tr w:rsidR="00F500A1" w:rsidRPr="001C40C5" w14:paraId="1D694CFD" w14:textId="77777777" w:rsidTr="00F500A1">
        <w:tc>
          <w:tcPr>
            <w:tcW w:w="5000" w:type="pct"/>
            <w:gridSpan w:val="4"/>
            <w:shd w:val="clear" w:color="auto" w:fill="B8CCE4" w:themeFill="accent1" w:themeFillTint="66"/>
          </w:tcPr>
          <w:p w14:paraId="0D12984C" w14:textId="77777777" w:rsidR="00F500A1" w:rsidRPr="006B26FA" w:rsidRDefault="00F500A1" w:rsidP="00F500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سوپاس و پێزانین </w:t>
            </w:r>
          </w:p>
        </w:tc>
      </w:tr>
      <w:tr w:rsidR="00F500A1" w:rsidRPr="001C40C5" w14:paraId="47F96CE2" w14:textId="77777777" w:rsidTr="00F500A1">
        <w:tc>
          <w:tcPr>
            <w:tcW w:w="1716" w:type="pct"/>
          </w:tcPr>
          <w:p w14:paraId="6BBB5448" w14:textId="77777777"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 xml:space="preserve">هۆکاری پێدانی سوپاسنامە   </w:t>
            </w:r>
          </w:p>
        </w:tc>
        <w:tc>
          <w:tcPr>
            <w:tcW w:w="884" w:type="pct"/>
          </w:tcPr>
          <w:p w14:paraId="0C9D4E36" w14:textId="77777777"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>ژمارە و بەرواری دەرچوون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09CE316E" w14:textId="77777777"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دەرچوونی نوسراوی سوپاس و پێزانین  </w:t>
            </w:r>
          </w:p>
        </w:tc>
        <w:tc>
          <w:tcPr>
            <w:tcW w:w="267" w:type="pct"/>
          </w:tcPr>
          <w:p w14:paraId="464B0B33" w14:textId="77777777" w:rsidR="00F500A1" w:rsidRPr="006B26FA" w:rsidRDefault="00F500A1" w:rsidP="00F500A1">
            <w:pPr>
              <w:bidi/>
              <w:rPr>
                <w:sz w:val="16"/>
                <w:szCs w:val="20"/>
              </w:rPr>
            </w:pPr>
            <w:r w:rsidRPr="006B26FA">
              <w:rPr>
                <w:rFonts w:hint="cs"/>
                <w:sz w:val="10"/>
                <w:szCs w:val="14"/>
                <w:rtl/>
              </w:rPr>
              <w:t xml:space="preserve">ژمارە </w:t>
            </w:r>
          </w:p>
        </w:tc>
      </w:tr>
      <w:tr w:rsidR="00F500A1" w:rsidRPr="001C40C5" w14:paraId="13688D9D" w14:textId="77777777" w:rsidTr="00F500A1">
        <w:tc>
          <w:tcPr>
            <w:tcW w:w="1716" w:type="pct"/>
          </w:tcPr>
          <w:p w14:paraId="46D2ED46" w14:textId="77777777"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14:paraId="24E561BC" w14:textId="77777777"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</w:tcPr>
          <w:p w14:paraId="0EE331D5" w14:textId="77777777"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14:paraId="3CFB6543" w14:textId="77777777"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C40C5" w14:paraId="25AA52EA" w14:textId="77777777" w:rsidTr="00F500A1">
        <w:tc>
          <w:tcPr>
            <w:tcW w:w="1716" w:type="pct"/>
          </w:tcPr>
          <w:p w14:paraId="2D0D8472" w14:textId="77777777"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14:paraId="7A9EDD08" w14:textId="77777777"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14:paraId="3B927105" w14:textId="77777777"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14:paraId="7C06A30E" w14:textId="77777777"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C40C5" w14:paraId="1E8775FA" w14:textId="77777777" w:rsidTr="00F500A1">
        <w:tc>
          <w:tcPr>
            <w:tcW w:w="1716" w:type="pct"/>
          </w:tcPr>
          <w:p w14:paraId="123B942E" w14:textId="77777777"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14:paraId="12B072E5" w14:textId="77777777"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14:paraId="163467ED" w14:textId="77777777"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14:paraId="7383B36E" w14:textId="77777777"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C40C5" w14:paraId="360212B9" w14:textId="77777777" w:rsidTr="00F500A1">
        <w:tc>
          <w:tcPr>
            <w:tcW w:w="1716" w:type="pct"/>
          </w:tcPr>
          <w:p w14:paraId="4DC5CAC4" w14:textId="77777777"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14:paraId="38009DF7" w14:textId="77777777"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14:paraId="0AB8E1A1" w14:textId="77777777"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14:paraId="71B4893E" w14:textId="77777777"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</w:tbl>
    <w:p w14:paraId="08951F26" w14:textId="77777777" w:rsidR="00241925" w:rsidRPr="00BC3257" w:rsidRDefault="00F500A1" w:rsidP="00F500A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بەشی چوارهەم : </w:t>
      </w:r>
      <w:r w:rsidR="00BC3257" w:rsidRPr="00BC3257">
        <w:rPr>
          <w:rFonts w:hint="cs"/>
          <w:sz w:val="32"/>
          <w:szCs w:val="32"/>
          <w:rtl/>
        </w:rPr>
        <w:t>زانستخوازی بەردەوام</w:t>
      </w:r>
      <w:r w:rsidR="002C148F">
        <w:rPr>
          <w:rFonts w:hint="cs"/>
          <w:sz w:val="32"/>
          <w:szCs w:val="32"/>
          <w:rtl/>
        </w:rPr>
        <w:t xml:space="preserve"> (تەنها بۆ ئەم ساڵەی خوێندن و ساڵانی پێشوو ناگرێتەوە) </w:t>
      </w:r>
    </w:p>
    <w:p w14:paraId="5BD8A369" w14:textId="77777777" w:rsidR="002E4197" w:rsidRDefault="00F500A1" w:rsidP="002E4197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 xml:space="preserve">بەرهەمی </w:t>
      </w:r>
      <w:r w:rsidR="00BC3257">
        <w:rPr>
          <w:rFonts w:hint="cs"/>
          <w:rtl/>
        </w:rPr>
        <w:t xml:space="preserve">توێژینەوەی زانستیی </w:t>
      </w:r>
      <w:r>
        <w:rPr>
          <w:rFonts w:hint="cs"/>
          <w:rtl/>
        </w:rPr>
        <w:t xml:space="preserve">چالاکی توێژینەوە </w:t>
      </w: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2E4197" w14:paraId="5D04F283" w14:textId="77777777" w:rsidTr="00672AA5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2101CC3D" w14:textId="77777777" w:rsidR="002E4197" w:rsidRPr="002A0373" w:rsidRDefault="002E4197" w:rsidP="00F500A1">
            <w:pPr>
              <w:pStyle w:val="Heading1"/>
              <w:jc w:val="right"/>
              <w:rPr>
                <w:rtl/>
              </w:rPr>
            </w:pPr>
            <w:r w:rsidRPr="002E4197">
              <w:rPr>
                <w:rFonts w:hint="cs"/>
                <w:rtl/>
              </w:rPr>
              <w:t xml:space="preserve">توێژینەوە بڵاوکراوەکان لە گۆڤارە زانستییە </w:t>
            </w:r>
            <w:r w:rsidR="00F500A1">
              <w:rPr>
                <w:rFonts w:hint="cs"/>
                <w:rtl/>
              </w:rPr>
              <w:t xml:space="preserve">نێوخۆییەکان </w:t>
            </w:r>
          </w:p>
        </w:tc>
      </w:tr>
      <w:tr w:rsidR="002E4197" w:rsidRPr="001C40C5" w14:paraId="08BB00DA" w14:textId="77777777" w:rsidTr="00672AA5">
        <w:trPr>
          <w:jc w:val="center"/>
        </w:trPr>
        <w:tc>
          <w:tcPr>
            <w:tcW w:w="823" w:type="pct"/>
          </w:tcPr>
          <w:p w14:paraId="21D867D4" w14:textId="77777777" w:rsidR="002E4197" w:rsidRPr="00FB28AC" w:rsidRDefault="002E4197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شوێنی دەرچوون </w:t>
            </w:r>
          </w:p>
        </w:tc>
        <w:tc>
          <w:tcPr>
            <w:tcW w:w="885" w:type="pct"/>
          </w:tcPr>
          <w:p w14:paraId="0613FA80" w14:textId="77777777"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  </w:t>
            </w:r>
          </w:p>
        </w:tc>
        <w:tc>
          <w:tcPr>
            <w:tcW w:w="886" w:type="pct"/>
          </w:tcPr>
          <w:p w14:paraId="477DA2BE" w14:textId="77777777"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9D92D3D" w14:textId="77777777"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توێژینەوە   </w:t>
            </w:r>
          </w:p>
        </w:tc>
        <w:tc>
          <w:tcPr>
            <w:tcW w:w="291" w:type="pct"/>
          </w:tcPr>
          <w:p w14:paraId="5BA94B4F" w14:textId="77777777" w:rsidR="002E4197" w:rsidRPr="001C40C5" w:rsidRDefault="002E4197" w:rsidP="00672AA5">
            <w:pPr>
              <w:bidi/>
            </w:pPr>
            <w:r w:rsidRPr="00F500A1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E4197" w:rsidRPr="001C40C5" w14:paraId="6325B024" w14:textId="77777777" w:rsidTr="00672AA5">
        <w:trPr>
          <w:jc w:val="center"/>
        </w:trPr>
        <w:tc>
          <w:tcPr>
            <w:tcW w:w="823" w:type="pct"/>
          </w:tcPr>
          <w:p w14:paraId="091C54EF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1EF30EF9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6D921822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8B4BA9A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68676F4C" w14:textId="77777777"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14:paraId="6EE414CF" w14:textId="77777777" w:rsidTr="00672AA5">
        <w:trPr>
          <w:jc w:val="center"/>
        </w:trPr>
        <w:tc>
          <w:tcPr>
            <w:tcW w:w="823" w:type="pct"/>
          </w:tcPr>
          <w:p w14:paraId="37E346BF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251DD5EB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04A46B9F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2C15EAC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3F59B0E5" w14:textId="77777777"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14:paraId="601EB693" w14:textId="77777777" w:rsidTr="00672AA5">
        <w:trPr>
          <w:jc w:val="center"/>
        </w:trPr>
        <w:tc>
          <w:tcPr>
            <w:tcW w:w="823" w:type="pct"/>
          </w:tcPr>
          <w:p w14:paraId="3EFF3E50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6106594E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4B9CE1CC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C8F2E7E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7BF77A60" w14:textId="77777777"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14:paraId="6B5C3D31" w14:textId="77777777" w:rsidTr="00672AA5">
        <w:trPr>
          <w:jc w:val="center"/>
        </w:trPr>
        <w:tc>
          <w:tcPr>
            <w:tcW w:w="823" w:type="pct"/>
          </w:tcPr>
          <w:p w14:paraId="154F0F6E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150FA344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13F712F1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89E539D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3CFA5A05" w14:textId="77777777"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14:paraId="0F92E537" w14:textId="77777777" w:rsidTr="00672AA5">
        <w:trPr>
          <w:jc w:val="center"/>
        </w:trPr>
        <w:tc>
          <w:tcPr>
            <w:tcW w:w="823" w:type="pct"/>
          </w:tcPr>
          <w:p w14:paraId="4CA476AA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5C6926F5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49085E9E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122B687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0BC13ECD" w14:textId="77777777"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14:paraId="155F9A42" w14:textId="77777777" w:rsidTr="00672AA5">
        <w:trPr>
          <w:jc w:val="center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11701EF0" w14:textId="77777777" w:rsidR="002E4197" w:rsidRPr="001C40C5" w:rsidRDefault="002E4197" w:rsidP="0078322B">
            <w:pPr>
              <w:bidi/>
            </w:pPr>
            <w:r w:rsidRPr="00F91D60">
              <w:rPr>
                <w:rFonts w:hint="cs"/>
                <w:color w:val="1F497D" w:themeColor="text2"/>
                <w:rtl/>
              </w:rPr>
              <w:t xml:space="preserve">توێژینەوە بڵاوکراوەکان لە گۆڤارە </w:t>
            </w:r>
            <w:r w:rsidR="00F500A1">
              <w:rPr>
                <w:rFonts w:hint="cs"/>
                <w:color w:val="1F497D" w:themeColor="text2"/>
                <w:rtl/>
              </w:rPr>
              <w:t xml:space="preserve">زانستییە </w:t>
            </w:r>
            <w:r w:rsidR="0078322B">
              <w:rPr>
                <w:rFonts w:hint="cs"/>
                <w:color w:val="1F497D" w:themeColor="text2"/>
                <w:rtl/>
              </w:rPr>
              <w:t>نێودەوڵەتییەکان</w:t>
            </w:r>
          </w:p>
        </w:tc>
      </w:tr>
      <w:tr w:rsidR="002E4197" w:rsidRPr="001C40C5" w14:paraId="12645C9F" w14:textId="77777777" w:rsidTr="00672AA5">
        <w:trPr>
          <w:jc w:val="center"/>
        </w:trPr>
        <w:tc>
          <w:tcPr>
            <w:tcW w:w="823" w:type="pct"/>
          </w:tcPr>
          <w:p w14:paraId="0FAD8AE1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0FB5965C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4455F8E0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1397EB8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05BF2E6A" w14:textId="77777777"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14:paraId="7B45D624" w14:textId="77777777" w:rsidTr="00672AA5">
        <w:trPr>
          <w:jc w:val="center"/>
        </w:trPr>
        <w:tc>
          <w:tcPr>
            <w:tcW w:w="823" w:type="pct"/>
          </w:tcPr>
          <w:p w14:paraId="2F41F782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10C11577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5A612489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BC37F59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75F96287" w14:textId="77777777"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14:paraId="04A32788" w14:textId="77777777" w:rsidTr="00672AA5">
        <w:trPr>
          <w:jc w:val="center"/>
        </w:trPr>
        <w:tc>
          <w:tcPr>
            <w:tcW w:w="823" w:type="pct"/>
          </w:tcPr>
          <w:p w14:paraId="41352215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2E6954F9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19EDAA07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DA092A7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2426EEC8" w14:textId="77777777"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14:paraId="5B6E0532" w14:textId="77777777" w:rsidTr="00672AA5">
        <w:trPr>
          <w:jc w:val="center"/>
        </w:trPr>
        <w:tc>
          <w:tcPr>
            <w:tcW w:w="823" w:type="pct"/>
          </w:tcPr>
          <w:p w14:paraId="02303AB7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0F493BB3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078404DF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EBB8406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2AC4D00B" w14:textId="77777777"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14:paraId="031BDE37" w14:textId="77777777" w:rsidTr="00672AA5">
        <w:trPr>
          <w:jc w:val="center"/>
        </w:trPr>
        <w:tc>
          <w:tcPr>
            <w:tcW w:w="823" w:type="pct"/>
          </w:tcPr>
          <w:p w14:paraId="26CA28C8" w14:textId="77777777"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14:paraId="348B3D6D" w14:textId="77777777"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14:paraId="5CC03DFC" w14:textId="77777777"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616E003" w14:textId="77777777"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14:paraId="469CA968" w14:textId="77777777"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24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14:paraId="337DD2B9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5F2898E1" w14:textId="77777777" w:rsidR="00590A91" w:rsidRPr="002A0373" w:rsidRDefault="00590A91" w:rsidP="00590A91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توێژینەوە بڵاوکراوەکان لە کۆنفرانسە نێوخۆییەکان </w:t>
            </w:r>
          </w:p>
        </w:tc>
      </w:tr>
      <w:tr w:rsidR="00590A91" w:rsidRPr="001C40C5" w14:paraId="002CE820" w14:textId="77777777" w:rsidTr="00590A91">
        <w:tc>
          <w:tcPr>
            <w:tcW w:w="823" w:type="pct"/>
          </w:tcPr>
          <w:p w14:paraId="7D09CBA9" w14:textId="77777777" w:rsidR="00590A91" w:rsidRPr="00FB28AC" w:rsidRDefault="00590A91" w:rsidP="00590A9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کاتی ئەنجامدانی کۆنفرانس </w:t>
            </w:r>
          </w:p>
        </w:tc>
        <w:tc>
          <w:tcPr>
            <w:tcW w:w="885" w:type="pct"/>
          </w:tcPr>
          <w:p w14:paraId="7BD70508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کۆنفرانس </w:t>
            </w:r>
          </w:p>
        </w:tc>
        <w:tc>
          <w:tcPr>
            <w:tcW w:w="886" w:type="pct"/>
          </w:tcPr>
          <w:p w14:paraId="02E900D1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کۆنفرانس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FD0FD9C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ی توێژینەوە   </w:t>
            </w:r>
          </w:p>
        </w:tc>
        <w:tc>
          <w:tcPr>
            <w:tcW w:w="291" w:type="pct"/>
          </w:tcPr>
          <w:p w14:paraId="4F9E1F8B" w14:textId="77777777" w:rsidR="00590A91" w:rsidRPr="001C40C5" w:rsidRDefault="00590A91" w:rsidP="00590A91">
            <w:pPr>
              <w:bidi/>
            </w:pPr>
            <w:r w:rsidRPr="00F500A1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590A91" w:rsidRPr="001C40C5" w14:paraId="743E4D93" w14:textId="77777777" w:rsidTr="00590A91">
        <w:tc>
          <w:tcPr>
            <w:tcW w:w="823" w:type="pct"/>
          </w:tcPr>
          <w:p w14:paraId="55D1B1D2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689FA6D8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4FD0A7BA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2BF5CB2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5253CF23" w14:textId="77777777"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14:paraId="0DE2E4A8" w14:textId="77777777" w:rsidTr="00590A91">
        <w:tc>
          <w:tcPr>
            <w:tcW w:w="823" w:type="pct"/>
          </w:tcPr>
          <w:p w14:paraId="1532F4C5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5EE4E07D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0D84FAB9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193407B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491D8E24" w14:textId="77777777"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14:paraId="2D1563A2" w14:textId="77777777" w:rsidTr="00590A91">
        <w:tc>
          <w:tcPr>
            <w:tcW w:w="823" w:type="pct"/>
          </w:tcPr>
          <w:p w14:paraId="546AB1E2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1C37156D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083DC6C6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4FF5B0B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135488EB" w14:textId="77777777"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14:paraId="0F1D9230" w14:textId="77777777" w:rsidTr="00590A91">
        <w:tc>
          <w:tcPr>
            <w:tcW w:w="823" w:type="pct"/>
          </w:tcPr>
          <w:p w14:paraId="289C0389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044075C4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37F28F42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F6EB383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04E98EF2" w14:textId="77777777"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14:paraId="1607711A" w14:textId="77777777" w:rsidTr="00590A91">
        <w:tc>
          <w:tcPr>
            <w:tcW w:w="823" w:type="pct"/>
          </w:tcPr>
          <w:p w14:paraId="7C7DFEB8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08A1DD65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44B72B9B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210B0D3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155C6E7D" w14:textId="77777777"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14:paraId="0250C649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368AB50F" w14:textId="77777777" w:rsidR="00590A91" w:rsidRPr="001C40C5" w:rsidRDefault="00590A91" w:rsidP="00590A91">
            <w:pPr>
              <w:bidi/>
              <w:ind w:left="90"/>
            </w:pPr>
            <w:r w:rsidRPr="00F91D60">
              <w:rPr>
                <w:rFonts w:hint="cs"/>
                <w:color w:val="1F497D" w:themeColor="text2"/>
                <w:rtl/>
              </w:rPr>
              <w:t xml:space="preserve">توێژینەوە بڵاوکراوەکان لە کۆنفرانسە </w:t>
            </w:r>
            <w:r>
              <w:rPr>
                <w:rFonts w:hint="cs"/>
                <w:color w:val="1F497D" w:themeColor="text2"/>
                <w:rtl/>
              </w:rPr>
              <w:t xml:space="preserve">ناوچەییەکان </w:t>
            </w:r>
            <w:r>
              <w:rPr>
                <w:rFonts w:hint="cs"/>
                <w:rtl/>
              </w:rPr>
              <w:t>(</w:t>
            </w:r>
            <w:r>
              <w:t>Regional Conferences</w:t>
            </w:r>
            <w:r>
              <w:rPr>
                <w:rFonts w:hint="cs"/>
                <w:rtl/>
              </w:rPr>
              <w:t>)</w:t>
            </w:r>
          </w:p>
        </w:tc>
      </w:tr>
      <w:tr w:rsidR="00590A91" w:rsidRPr="001C40C5" w14:paraId="10B28EB0" w14:textId="77777777" w:rsidTr="00590A91">
        <w:tc>
          <w:tcPr>
            <w:tcW w:w="823" w:type="pct"/>
          </w:tcPr>
          <w:p w14:paraId="6FD39D15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243E222C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7EB1BFFB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41F03C3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34E001D1" w14:textId="77777777"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14:paraId="159CEFAB" w14:textId="77777777" w:rsidTr="00590A91">
        <w:tc>
          <w:tcPr>
            <w:tcW w:w="823" w:type="pct"/>
          </w:tcPr>
          <w:p w14:paraId="2D18AEA9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26F15021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129BC773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D3F48DC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7FDB2810" w14:textId="77777777"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14:paraId="7DD20CAE" w14:textId="77777777" w:rsidTr="00590A91">
        <w:tc>
          <w:tcPr>
            <w:tcW w:w="823" w:type="pct"/>
          </w:tcPr>
          <w:p w14:paraId="40A31E5B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4CD05B7B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70525007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0D50E49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2891D62C" w14:textId="77777777"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14:paraId="45BD42FB" w14:textId="77777777" w:rsidTr="00590A91">
        <w:tc>
          <w:tcPr>
            <w:tcW w:w="823" w:type="pct"/>
          </w:tcPr>
          <w:p w14:paraId="7E3D5FF9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1397E1E6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44C1F392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FA9F8A9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16B55652" w14:textId="77777777"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14:paraId="3B2261CC" w14:textId="77777777" w:rsidTr="00590A91">
        <w:tc>
          <w:tcPr>
            <w:tcW w:w="823" w:type="pct"/>
          </w:tcPr>
          <w:p w14:paraId="08BF840F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3639E401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65ECC8D0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7E0B438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126EAE53" w14:textId="77777777"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</w:tbl>
    <w:p w14:paraId="310E9911" w14:textId="77777777" w:rsidR="002E4197" w:rsidRDefault="002E4197" w:rsidP="002E419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14:paraId="270FE9D9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1812DF5E" w14:textId="77777777" w:rsidR="00590A91" w:rsidRPr="002A0373" w:rsidRDefault="00590A91" w:rsidP="00590A91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توێژینەوە بڵاوکراوەکان لە کۆنفرانسە نێودەوڵەتییەکان  </w:t>
            </w:r>
          </w:p>
        </w:tc>
      </w:tr>
      <w:tr w:rsidR="00590A91" w:rsidRPr="001C40C5" w14:paraId="7FE993E3" w14:textId="77777777" w:rsidTr="00590A91">
        <w:tc>
          <w:tcPr>
            <w:tcW w:w="823" w:type="pct"/>
          </w:tcPr>
          <w:p w14:paraId="288AF55D" w14:textId="77777777" w:rsidR="00590A91" w:rsidRPr="00FB28AC" w:rsidRDefault="00590A91" w:rsidP="00590A9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کاتی ئەنجامدانی کۆنفرانس </w:t>
            </w:r>
          </w:p>
        </w:tc>
        <w:tc>
          <w:tcPr>
            <w:tcW w:w="885" w:type="pct"/>
          </w:tcPr>
          <w:p w14:paraId="75F3A7DB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کۆنفرانس </w:t>
            </w:r>
          </w:p>
        </w:tc>
        <w:tc>
          <w:tcPr>
            <w:tcW w:w="886" w:type="pct"/>
          </w:tcPr>
          <w:p w14:paraId="1F7B69CE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کۆنفرانس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5C96D761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ی توێژینەوە   </w:t>
            </w:r>
          </w:p>
        </w:tc>
        <w:tc>
          <w:tcPr>
            <w:tcW w:w="291" w:type="pct"/>
          </w:tcPr>
          <w:p w14:paraId="21D19263" w14:textId="77777777" w:rsidR="00590A91" w:rsidRPr="001C40C5" w:rsidRDefault="00590A91" w:rsidP="00590A91">
            <w:pPr>
              <w:bidi/>
            </w:pPr>
            <w:r w:rsidRPr="00256295">
              <w:rPr>
                <w:rFonts w:hint="cs"/>
                <w:sz w:val="14"/>
                <w:szCs w:val="18"/>
                <w:rtl/>
              </w:rPr>
              <w:t>ژمارە</w:t>
            </w:r>
          </w:p>
        </w:tc>
      </w:tr>
      <w:tr w:rsidR="00590A91" w:rsidRPr="001C40C5" w14:paraId="7D123793" w14:textId="77777777" w:rsidTr="00590A91">
        <w:tc>
          <w:tcPr>
            <w:tcW w:w="823" w:type="pct"/>
          </w:tcPr>
          <w:p w14:paraId="3EDB66F2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020938F2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36DA4606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6EBD312A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6B14190F" w14:textId="77777777"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14:paraId="19BBDAE7" w14:textId="77777777" w:rsidTr="00590A91">
        <w:tc>
          <w:tcPr>
            <w:tcW w:w="823" w:type="pct"/>
          </w:tcPr>
          <w:p w14:paraId="3EEB0E98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5A9BB15D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21F015F4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286EAF7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5CF0B77B" w14:textId="77777777"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14:paraId="1BF11065" w14:textId="77777777" w:rsidTr="00590A91">
        <w:tc>
          <w:tcPr>
            <w:tcW w:w="823" w:type="pct"/>
          </w:tcPr>
          <w:p w14:paraId="56C99500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0E660CFA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7C0C7C7A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610543A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3B7BEAF2" w14:textId="77777777"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14:paraId="7A197C51" w14:textId="77777777" w:rsidTr="00590A91">
        <w:tc>
          <w:tcPr>
            <w:tcW w:w="823" w:type="pct"/>
          </w:tcPr>
          <w:p w14:paraId="0A0EBB4D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72342CD2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56A868CD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5C96BB3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6B3562BA" w14:textId="77777777"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14:paraId="7EE76C1B" w14:textId="77777777" w:rsidTr="00590A91">
        <w:tc>
          <w:tcPr>
            <w:tcW w:w="823" w:type="pct"/>
          </w:tcPr>
          <w:p w14:paraId="3EC32E48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60D34790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246D3D20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DCEB7FD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4E7523B3" w14:textId="77777777"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</w:tbl>
    <w:p w14:paraId="0F2B3F19" w14:textId="77777777" w:rsidR="00241925" w:rsidRDefault="00241925" w:rsidP="00241925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14:paraId="397C153E" w14:textId="77777777" w:rsidTr="00590A9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9205C28" w14:textId="77777777" w:rsidR="00590A91" w:rsidRPr="002A0373" w:rsidRDefault="00590A91" w:rsidP="00590A91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ئەندامێتی لە دەستەی نووسەرانی گۆڤارە ئەکادیمییە نێوخۆییەکان </w:t>
            </w:r>
          </w:p>
        </w:tc>
      </w:tr>
      <w:tr w:rsidR="00590A91" w:rsidRPr="001C40C5" w14:paraId="0FE1C45F" w14:textId="77777777" w:rsidTr="00590A91">
        <w:trPr>
          <w:jc w:val="center"/>
        </w:trPr>
        <w:tc>
          <w:tcPr>
            <w:tcW w:w="823" w:type="pct"/>
          </w:tcPr>
          <w:p w14:paraId="6847B387" w14:textId="77777777" w:rsidR="00590A91" w:rsidRPr="00FB28AC" w:rsidRDefault="00590A91" w:rsidP="00590A9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21BF313D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14:paraId="3ED0B9EA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دەرجوون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8792E28" w14:textId="77777777"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 </w:t>
            </w:r>
          </w:p>
        </w:tc>
        <w:tc>
          <w:tcPr>
            <w:tcW w:w="291" w:type="pct"/>
          </w:tcPr>
          <w:p w14:paraId="0BECA0CE" w14:textId="77777777" w:rsidR="00590A91" w:rsidRPr="001C40C5" w:rsidRDefault="00590A91" w:rsidP="00590A91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590A91" w:rsidRPr="001C40C5" w14:paraId="5BD75748" w14:textId="77777777" w:rsidTr="00590A91">
        <w:trPr>
          <w:jc w:val="center"/>
        </w:trPr>
        <w:tc>
          <w:tcPr>
            <w:tcW w:w="823" w:type="pct"/>
          </w:tcPr>
          <w:p w14:paraId="63373991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58A84D56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4BABB807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5BFD1F1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7AE5C584" w14:textId="77777777"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14:paraId="4EB80966" w14:textId="77777777" w:rsidTr="00590A91">
        <w:trPr>
          <w:jc w:val="center"/>
        </w:trPr>
        <w:tc>
          <w:tcPr>
            <w:tcW w:w="823" w:type="pct"/>
          </w:tcPr>
          <w:p w14:paraId="6F3C4895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76B97DC0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451A383E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9EC885B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2237B8C4" w14:textId="77777777"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14:paraId="7E1AF282" w14:textId="77777777" w:rsidTr="00590A91">
        <w:trPr>
          <w:jc w:val="center"/>
        </w:trPr>
        <w:tc>
          <w:tcPr>
            <w:tcW w:w="823" w:type="pct"/>
          </w:tcPr>
          <w:p w14:paraId="054D71DD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0715DCAB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6CBF3421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E3FD60A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720327CE" w14:textId="77777777"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14:paraId="7EB0DD46" w14:textId="77777777" w:rsidTr="00590A91">
        <w:trPr>
          <w:jc w:val="center"/>
        </w:trPr>
        <w:tc>
          <w:tcPr>
            <w:tcW w:w="823" w:type="pct"/>
          </w:tcPr>
          <w:p w14:paraId="6AD65BFC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3C93CF01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0D7927F7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BFEF6F5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7F551919" w14:textId="77777777"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14:paraId="2E414030" w14:textId="77777777" w:rsidTr="00590A91">
        <w:trPr>
          <w:jc w:val="center"/>
        </w:trPr>
        <w:tc>
          <w:tcPr>
            <w:tcW w:w="823" w:type="pct"/>
          </w:tcPr>
          <w:p w14:paraId="6225B6BF" w14:textId="77777777"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14:paraId="5BE0A204" w14:textId="77777777"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14:paraId="53B44B1E" w14:textId="77777777"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6B2ABAB" w14:textId="77777777"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14:paraId="4F709CEE" w14:textId="77777777"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</w:tbl>
    <w:p w14:paraId="1848303B" w14:textId="77777777"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14:paraId="51D8C017" w14:textId="77777777" w:rsidTr="0014006B">
        <w:tc>
          <w:tcPr>
            <w:tcW w:w="5000" w:type="pct"/>
            <w:gridSpan w:val="5"/>
            <w:shd w:val="clear" w:color="auto" w:fill="DBE5F1" w:themeFill="accent1" w:themeFillTint="33"/>
          </w:tcPr>
          <w:p w14:paraId="246F0327" w14:textId="77777777" w:rsidR="0014006B" w:rsidRPr="002A0373" w:rsidRDefault="0014006B" w:rsidP="00F500A1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ئەندامێتی لە دەست</w:t>
            </w:r>
            <w:r w:rsidR="00F500A1">
              <w:rPr>
                <w:rFonts w:hint="cs"/>
                <w:rtl/>
              </w:rPr>
              <w:t>ەی نووسەرانی گۆڤارە ئەکادیمییە نێودەوڵەتییەکان</w:t>
            </w:r>
          </w:p>
        </w:tc>
      </w:tr>
      <w:tr w:rsidR="0014006B" w:rsidRPr="001C40C5" w14:paraId="5B25F37E" w14:textId="77777777" w:rsidTr="0014006B">
        <w:tc>
          <w:tcPr>
            <w:tcW w:w="823" w:type="pct"/>
          </w:tcPr>
          <w:p w14:paraId="034E12CB" w14:textId="77777777" w:rsidR="0014006B" w:rsidRPr="00FB28AC" w:rsidRDefault="0014006B" w:rsidP="0014006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6533A074" w14:textId="77777777"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14:paraId="089F7084" w14:textId="77777777"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دەرجوون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7AC316C" w14:textId="77777777"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 </w:t>
            </w:r>
          </w:p>
        </w:tc>
        <w:tc>
          <w:tcPr>
            <w:tcW w:w="291" w:type="pct"/>
          </w:tcPr>
          <w:p w14:paraId="53F0E249" w14:textId="77777777" w:rsidR="0014006B" w:rsidRPr="001C40C5" w:rsidRDefault="0014006B" w:rsidP="0014006B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14:paraId="6E3CB46E" w14:textId="77777777" w:rsidTr="0014006B">
        <w:tc>
          <w:tcPr>
            <w:tcW w:w="823" w:type="pct"/>
          </w:tcPr>
          <w:p w14:paraId="59FB14F8" w14:textId="77777777"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14:paraId="10605306" w14:textId="77777777"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14:paraId="5A5DDA5B" w14:textId="77777777"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5D8EB258" w14:textId="77777777"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14:paraId="465CB947" w14:textId="77777777"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14:paraId="1ACEA04B" w14:textId="77777777" w:rsidTr="0014006B">
        <w:tc>
          <w:tcPr>
            <w:tcW w:w="823" w:type="pct"/>
          </w:tcPr>
          <w:p w14:paraId="29E2BF6C" w14:textId="77777777"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14:paraId="7AD65597" w14:textId="77777777"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14:paraId="0B9E8D60" w14:textId="77777777"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CA257BE" w14:textId="77777777"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14:paraId="5B0CF2E2" w14:textId="77777777"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14:paraId="248DF92A" w14:textId="77777777" w:rsidTr="0014006B">
        <w:tc>
          <w:tcPr>
            <w:tcW w:w="823" w:type="pct"/>
          </w:tcPr>
          <w:p w14:paraId="03E82F12" w14:textId="77777777"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14:paraId="7D628680" w14:textId="77777777"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14:paraId="47CEC8D9" w14:textId="77777777"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2FBF97B" w14:textId="77777777"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14:paraId="779EDCEA" w14:textId="77777777"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14:paraId="02861CD5" w14:textId="77777777" w:rsidTr="0014006B">
        <w:tc>
          <w:tcPr>
            <w:tcW w:w="823" w:type="pct"/>
          </w:tcPr>
          <w:p w14:paraId="759C9958" w14:textId="77777777"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14:paraId="13B3C40D" w14:textId="77777777"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14:paraId="7274DC98" w14:textId="77777777"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83FA411" w14:textId="77777777"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14:paraId="0C85C292" w14:textId="77777777"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14:paraId="4BDBF8FB" w14:textId="77777777" w:rsidTr="0014006B">
        <w:tc>
          <w:tcPr>
            <w:tcW w:w="823" w:type="pct"/>
          </w:tcPr>
          <w:p w14:paraId="6E0CB6EC" w14:textId="77777777"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14:paraId="78D267A1" w14:textId="77777777"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14:paraId="3ADE91FC" w14:textId="77777777"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7934C30" w14:textId="77777777"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14:paraId="38DE8689" w14:textId="77777777"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</w:tbl>
    <w:p w14:paraId="50EB8C66" w14:textId="77777777"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14:paraId="0738CC6A" w14:textId="77777777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14:paraId="77760F60" w14:textId="77777777" w:rsidR="0014006B" w:rsidRPr="002A0373" w:rsidRDefault="0014006B" w:rsidP="00640A0A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هەڵسەنگاندنی توێژینەوە (</w:t>
            </w:r>
            <w:r>
              <w:t>Peer Review</w:t>
            </w:r>
            <w:r>
              <w:rPr>
                <w:rFonts w:hint="cs"/>
                <w:rtl/>
              </w:rPr>
              <w:t xml:space="preserve">) بۆ گۆڤارە نێوخۆییەکان </w:t>
            </w:r>
          </w:p>
        </w:tc>
      </w:tr>
      <w:tr w:rsidR="0014006B" w:rsidRPr="001C40C5" w14:paraId="45813A41" w14:textId="77777777" w:rsidTr="00640A0A">
        <w:tc>
          <w:tcPr>
            <w:tcW w:w="823" w:type="pct"/>
          </w:tcPr>
          <w:p w14:paraId="2906BFC6" w14:textId="77777777" w:rsidR="0014006B" w:rsidRPr="00FB28AC" w:rsidRDefault="0014006B" w:rsidP="00640A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02F7CA6D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14:paraId="771D739D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FE93AD5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14:paraId="7182E467" w14:textId="77777777" w:rsidR="0014006B" w:rsidRPr="001C40C5" w:rsidRDefault="0014006B" w:rsidP="00640A0A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14:paraId="49A98547" w14:textId="77777777" w:rsidTr="00640A0A">
        <w:tc>
          <w:tcPr>
            <w:tcW w:w="823" w:type="pct"/>
          </w:tcPr>
          <w:p w14:paraId="09A4ACC1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0D841320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1EDE7025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5680F3C9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2C1556A3" w14:textId="77777777"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14:paraId="5300A713" w14:textId="77777777" w:rsidTr="00640A0A">
        <w:tc>
          <w:tcPr>
            <w:tcW w:w="823" w:type="pct"/>
          </w:tcPr>
          <w:p w14:paraId="076ADB60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296E988A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12DEB57C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4E5173D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63B933AF" w14:textId="77777777"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14:paraId="361D16C7" w14:textId="77777777" w:rsidTr="00640A0A">
        <w:tc>
          <w:tcPr>
            <w:tcW w:w="823" w:type="pct"/>
          </w:tcPr>
          <w:p w14:paraId="5B167052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06DFF3A0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589201F0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4613298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4FDEEC53" w14:textId="77777777"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14:paraId="40A520A6" w14:textId="77777777" w:rsidTr="00640A0A">
        <w:tc>
          <w:tcPr>
            <w:tcW w:w="823" w:type="pct"/>
          </w:tcPr>
          <w:p w14:paraId="14FF95FB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2C296ED0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4C8CF6FB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6EBD7B8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30BF9432" w14:textId="77777777"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14:paraId="4A3F1DEB" w14:textId="77777777" w:rsidTr="00640A0A">
        <w:tc>
          <w:tcPr>
            <w:tcW w:w="823" w:type="pct"/>
          </w:tcPr>
          <w:p w14:paraId="19E25C05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1BF0EBE2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0495FC32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8F8BB65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4939D221" w14:textId="77777777"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</w:tbl>
    <w:p w14:paraId="726BA9B8" w14:textId="77777777"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14:paraId="64641EB6" w14:textId="77777777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14:paraId="275AE085" w14:textId="77777777" w:rsidR="0014006B" w:rsidRPr="002A0373" w:rsidRDefault="0014006B" w:rsidP="0014006B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هەڵسەنگاندنی توێژینەوە (</w:t>
            </w:r>
            <w:r>
              <w:t>Peer Review</w:t>
            </w:r>
            <w:r>
              <w:rPr>
                <w:rFonts w:hint="cs"/>
                <w:rtl/>
              </w:rPr>
              <w:t xml:space="preserve">) بۆ گۆڤارە نێودەوڵەتییەکان  </w:t>
            </w:r>
          </w:p>
        </w:tc>
      </w:tr>
      <w:tr w:rsidR="0014006B" w:rsidRPr="001C40C5" w14:paraId="061930F9" w14:textId="77777777" w:rsidTr="00640A0A">
        <w:tc>
          <w:tcPr>
            <w:tcW w:w="823" w:type="pct"/>
          </w:tcPr>
          <w:p w14:paraId="6FFB287F" w14:textId="77777777" w:rsidR="0014006B" w:rsidRPr="00FB28AC" w:rsidRDefault="0014006B" w:rsidP="00640A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114D7E0F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14:paraId="64E9CAE8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781A0EBA" w14:textId="77777777"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14:paraId="1AB3FDB8" w14:textId="77777777" w:rsidR="0014006B" w:rsidRPr="001C40C5" w:rsidRDefault="0014006B" w:rsidP="00640A0A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14:paraId="3C1DCAA7" w14:textId="77777777" w:rsidTr="00640A0A">
        <w:tc>
          <w:tcPr>
            <w:tcW w:w="823" w:type="pct"/>
          </w:tcPr>
          <w:p w14:paraId="0F786B9E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19C557DB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42C81CAA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20070C4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35F2BBDD" w14:textId="77777777"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14:paraId="375E3F8C" w14:textId="77777777" w:rsidTr="00640A0A">
        <w:tc>
          <w:tcPr>
            <w:tcW w:w="823" w:type="pct"/>
          </w:tcPr>
          <w:p w14:paraId="5DF43970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7D4C768B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796CB22C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9FC2F9A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3ABB1D42" w14:textId="77777777"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14:paraId="614FB36A" w14:textId="77777777" w:rsidTr="00640A0A">
        <w:tc>
          <w:tcPr>
            <w:tcW w:w="823" w:type="pct"/>
          </w:tcPr>
          <w:p w14:paraId="35B8BE25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0B635495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7CB08203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A789B89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1FF3A6B8" w14:textId="77777777"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14:paraId="4258A45A" w14:textId="77777777" w:rsidTr="00640A0A">
        <w:tc>
          <w:tcPr>
            <w:tcW w:w="823" w:type="pct"/>
          </w:tcPr>
          <w:p w14:paraId="49A2C9CA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052433E3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58E73559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8F685C7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6476F317" w14:textId="77777777"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14:paraId="089BEB81" w14:textId="77777777" w:rsidTr="00640A0A">
        <w:tc>
          <w:tcPr>
            <w:tcW w:w="823" w:type="pct"/>
          </w:tcPr>
          <w:p w14:paraId="5DA5F938" w14:textId="77777777"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14:paraId="4356C218" w14:textId="77777777"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14:paraId="7260EA02" w14:textId="77777777"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AFE4006" w14:textId="77777777"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14:paraId="56EACBDE" w14:textId="77777777"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</w:tbl>
    <w:p w14:paraId="60A65DE5" w14:textId="77777777" w:rsidR="00256295" w:rsidRDefault="00256295" w:rsidP="00256295">
      <w:pPr>
        <w:bidi/>
        <w:rPr>
          <w:rtl/>
        </w:rPr>
      </w:pPr>
    </w:p>
    <w:p w14:paraId="696D1692" w14:textId="77777777" w:rsidR="00590A91" w:rsidRDefault="00590A91" w:rsidP="00590A91">
      <w:pPr>
        <w:bidi/>
        <w:rPr>
          <w:rtl/>
        </w:rPr>
      </w:pPr>
    </w:p>
    <w:p w14:paraId="1907CCF6" w14:textId="77777777" w:rsidR="00590A91" w:rsidRDefault="00590A91" w:rsidP="00590A91">
      <w:pPr>
        <w:bidi/>
        <w:rPr>
          <w:rtl/>
        </w:rPr>
      </w:pPr>
    </w:p>
    <w:p w14:paraId="5B4EBEC0" w14:textId="77777777" w:rsidR="00590A91" w:rsidRDefault="00590A91" w:rsidP="00590A91">
      <w:pPr>
        <w:bidi/>
        <w:rPr>
          <w:rtl/>
        </w:rPr>
      </w:pPr>
    </w:p>
    <w:p w14:paraId="76F8AD3B" w14:textId="77777777" w:rsidR="00590A91" w:rsidRDefault="00590A91" w:rsidP="00590A91">
      <w:pPr>
        <w:bidi/>
        <w:rPr>
          <w:rtl/>
        </w:rPr>
      </w:pPr>
    </w:p>
    <w:p w14:paraId="3D1A9656" w14:textId="77777777" w:rsidR="00590A91" w:rsidRDefault="00590A91" w:rsidP="00590A91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814"/>
        <w:gridCol w:w="2327"/>
        <w:gridCol w:w="3421"/>
        <w:gridCol w:w="557"/>
      </w:tblGrid>
      <w:tr w:rsidR="002C148F" w14:paraId="4A43643B" w14:textId="77777777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14:paraId="40063C48" w14:textId="77777777" w:rsidR="002C148F" w:rsidRPr="002A0373" w:rsidRDefault="002C148F" w:rsidP="002C148F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هەڵسەنگاندنی توێژینەوە (</w:t>
            </w:r>
            <w:r>
              <w:t>Peer Review</w:t>
            </w:r>
            <w:r>
              <w:rPr>
                <w:rFonts w:hint="cs"/>
                <w:rtl/>
              </w:rPr>
              <w:t xml:space="preserve">) بۆ مەبەستی بەرزکردنەوەی پلەی زانستیی   </w:t>
            </w:r>
          </w:p>
        </w:tc>
      </w:tr>
      <w:tr w:rsidR="002C148F" w:rsidRPr="001C40C5" w14:paraId="1F294FE7" w14:textId="77777777" w:rsidTr="002C148F">
        <w:tc>
          <w:tcPr>
            <w:tcW w:w="761" w:type="pct"/>
          </w:tcPr>
          <w:p w14:paraId="16690F9E" w14:textId="77777777" w:rsidR="002C148F" w:rsidRPr="00FB28AC" w:rsidRDefault="002C148F" w:rsidP="002C148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947" w:type="pct"/>
          </w:tcPr>
          <w:p w14:paraId="5788CE41" w14:textId="77777777" w:rsidR="002C148F" w:rsidRPr="00FB28AC" w:rsidRDefault="002C148F" w:rsidP="002C148F">
            <w:pPr>
              <w:bidi/>
            </w:pPr>
            <w:r>
              <w:rPr>
                <w:rFonts w:hint="cs"/>
                <w:rtl/>
              </w:rPr>
              <w:t xml:space="preserve">بەرواری ئەنجامدانی هەڵسەنگاندن[  </w:t>
            </w:r>
          </w:p>
        </w:tc>
        <w:tc>
          <w:tcPr>
            <w:tcW w:w="1215" w:type="pct"/>
          </w:tcPr>
          <w:p w14:paraId="365D73BF" w14:textId="77777777"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توێژەر 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A2E41F3" w14:textId="77777777"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14:paraId="1BA4DFC5" w14:textId="77777777" w:rsidR="002C148F" w:rsidRPr="001C40C5" w:rsidRDefault="002C148F" w:rsidP="002C148F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C148F" w:rsidRPr="001C40C5" w14:paraId="15D4BE41" w14:textId="77777777" w:rsidTr="002C148F">
        <w:tc>
          <w:tcPr>
            <w:tcW w:w="761" w:type="pct"/>
          </w:tcPr>
          <w:p w14:paraId="0EEB0166" w14:textId="77777777"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14:paraId="68A16D89" w14:textId="77777777"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14:paraId="13F4058D" w14:textId="77777777"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</w:tcPr>
          <w:p w14:paraId="1385B177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0AF5E166" w14:textId="77777777"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14:paraId="321AF042" w14:textId="77777777" w:rsidTr="002C148F">
        <w:tc>
          <w:tcPr>
            <w:tcW w:w="761" w:type="pct"/>
          </w:tcPr>
          <w:p w14:paraId="1D937FEF" w14:textId="77777777"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14:paraId="3E9FAFC4" w14:textId="77777777"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14:paraId="0F26D809" w14:textId="77777777"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603A7EF9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3F260F04" w14:textId="77777777"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14:paraId="464F4A1D" w14:textId="77777777" w:rsidTr="002C148F">
        <w:tc>
          <w:tcPr>
            <w:tcW w:w="761" w:type="pct"/>
          </w:tcPr>
          <w:p w14:paraId="4E7FEBB8" w14:textId="77777777"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14:paraId="1C82C039" w14:textId="77777777"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14:paraId="5F14FE08" w14:textId="77777777"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43626301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307CFEFF" w14:textId="77777777"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14:paraId="3F1E2A91" w14:textId="77777777" w:rsidTr="002C148F">
        <w:tc>
          <w:tcPr>
            <w:tcW w:w="761" w:type="pct"/>
          </w:tcPr>
          <w:p w14:paraId="6ADB0D54" w14:textId="77777777"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14:paraId="709B44B3" w14:textId="77777777"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14:paraId="0FA78A88" w14:textId="77777777"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297A2E7E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4F565C42" w14:textId="77777777"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14:paraId="2A946BA3" w14:textId="77777777" w:rsidTr="002C148F">
        <w:tc>
          <w:tcPr>
            <w:tcW w:w="761" w:type="pct"/>
          </w:tcPr>
          <w:p w14:paraId="0353C74F" w14:textId="77777777"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14:paraId="4011D1E1" w14:textId="77777777"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14:paraId="06AD76B7" w14:textId="77777777"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47B00A05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477D3CDB" w14:textId="77777777"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</w:tbl>
    <w:p w14:paraId="1AF20A09" w14:textId="77777777" w:rsidR="00CB356C" w:rsidRDefault="00CB356C" w:rsidP="00CB356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2C148F" w14:paraId="53A010C2" w14:textId="77777777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14:paraId="5277A920" w14:textId="77777777" w:rsidR="002C148F" w:rsidRPr="002A0373" w:rsidRDefault="002C148F" w:rsidP="002C148F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بەدەستهێنانی بڕوانامەی داهێنانی ڕەسەن (براءە الاختراع)</w:t>
            </w:r>
          </w:p>
        </w:tc>
      </w:tr>
      <w:tr w:rsidR="002C148F" w:rsidRPr="001C40C5" w14:paraId="0596CAD8" w14:textId="77777777" w:rsidTr="002C148F">
        <w:tc>
          <w:tcPr>
            <w:tcW w:w="823" w:type="pct"/>
          </w:tcPr>
          <w:p w14:paraId="3EAFBE0A" w14:textId="77777777" w:rsidR="002C148F" w:rsidRPr="00FB28AC" w:rsidRDefault="002C148F" w:rsidP="002C148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771A5E1F" w14:textId="77777777"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بواری پسپۆڕی   </w:t>
            </w:r>
          </w:p>
        </w:tc>
        <w:tc>
          <w:tcPr>
            <w:tcW w:w="886" w:type="pct"/>
          </w:tcPr>
          <w:p w14:paraId="4999B8F5" w14:textId="77777777"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لایەنی بڕیاردەر 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295965D9" w14:textId="77777777"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پرۆژە      </w:t>
            </w:r>
          </w:p>
        </w:tc>
        <w:tc>
          <w:tcPr>
            <w:tcW w:w="291" w:type="pct"/>
          </w:tcPr>
          <w:p w14:paraId="65A4FD50" w14:textId="77777777" w:rsidR="002C148F" w:rsidRPr="001C40C5" w:rsidRDefault="002C148F" w:rsidP="002C148F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C148F" w:rsidRPr="001C40C5" w14:paraId="2C500C5B" w14:textId="77777777" w:rsidTr="002C148F">
        <w:tc>
          <w:tcPr>
            <w:tcW w:w="823" w:type="pct"/>
          </w:tcPr>
          <w:p w14:paraId="04F07FB6" w14:textId="77777777"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14:paraId="19602849" w14:textId="77777777"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14:paraId="18F630B8" w14:textId="77777777"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37B7BF29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1F2D6A34" w14:textId="77777777"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14:paraId="05C06A03" w14:textId="77777777" w:rsidTr="002C148F">
        <w:tc>
          <w:tcPr>
            <w:tcW w:w="823" w:type="pct"/>
          </w:tcPr>
          <w:p w14:paraId="15F6D322" w14:textId="77777777"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14:paraId="390E6B2F" w14:textId="77777777"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14:paraId="7932CDE0" w14:textId="77777777"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D11087B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017F2523" w14:textId="77777777"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14:paraId="3318C4D5" w14:textId="77777777" w:rsidTr="002C148F">
        <w:tc>
          <w:tcPr>
            <w:tcW w:w="823" w:type="pct"/>
          </w:tcPr>
          <w:p w14:paraId="41AFB4B5" w14:textId="77777777"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14:paraId="0CB44AE6" w14:textId="77777777"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14:paraId="7BAA0430" w14:textId="77777777"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46F8CD7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067AE110" w14:textId="77777777"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14:paraId="1DEB317C" w14:textId="77777777" w:rsidTr="002C148F">
        <w:tc>
          <w:tcPr>
            <w:tcW w:w="823" w:type="pct"/>
          </w:tcPr>
          <w:p w14:paraId="5843E4B0" w14:textId="77777777"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14:paraId="3FA90E74" w14:textId="77777777"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14:paraId="539C3BCD" w14:textId="77777777"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BAF0223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73F1CA4F" w14:textId="77777777"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14:paraId="4103F783" w14:textId="77777777" w:rsidTr="002C148F">
        <w:tc>
          <w:tcPr>
            <w:tcW w:w="823" w:type="pct"/>
          </w:tcPr>
          <w:p w14:paraId="62D63464" w14:textId="77777777"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14:paraId="4EA4D212" w14:textId="77777777"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14:paraId="241BCC0A" w14:textId="77777777"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96F6AC2" w14:textId="77777777"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14:paraId="225F6720" w14:textId="77777777"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</w:tbl>
    <w:p w14:paraId="503B41F8" w14:textId="77777777" w:rsidR="0014006B" w:rsidRDefault="00256295" w:rsidP="00E33CB5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>چ</w:t>
      </w:r>
      <w:r w:rsidR="00F500A1">
        <w:rPr>
          <w:rFonts w:hint="cs"/>
          <w:rtl/>
        </w:rPr>
        <w:t xml:space="preserve">الاکی نوسینی کتێبی زانستی و ئەکادیمی </w:t>
      </w:r>
    </w:p>
    <w:tbl>
      <w:tblPr>
        <w:tblStyle w:val="TableGrid"/>
        <w:tblpPr w:leftFromText="180" w:rightFromText="180" w:vertAnchor="text" w:horzAnchor="margin" w:tblpY="5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6"/>
        <w:gridCol w:w="1186"/>
        <w:gridCol w:w="1276"/>
        <w:gridCol w:w="1277"/>
        <w:gridCol w:w="2907"/>
        <w:gridCol w:w="559"/>
      </w:tblGrid>
      <w:tr w:rsidR="004A2EE9" w14:paraId="23EF3268" w14:textId="77777777" w:rsidTr="004A2EE9">
        <w:tc>
          <w:tcPr>
            <w:tcW w:w="5000" w:type="pct"/>
            <w:gridSpan w:val="7"/>
            <w:shd w:val="clear" w:color="auto" w:fill="DBE5F1" w:themeFill="accent1" w:themeFillTint="33"/>
          </w:tcPr>
          <w:p w14:paraId="0C5E97B8" w14:textId="77777777" w:rsidR="004A2EE9" w:rsidRPr="002A0373" w:rsidRDefault="004A2EE9" w:rsidP="002E4197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نووسینی کتێب و وەگێڕان و بڵاوکردنەوەی لەسەر ئاستی ناوخۆ  </w:t>
            </w:r>
          </w:p>
        </w:tc>
      </w:tr>
      <w:tr w:rsidR="004A2EE9" w:rsidRPr="001C40C5" w14:paraId="5372661C" w14:textId="77777777" w:rsidTr="004A2EE9">
        <w:tc>
          <w:tcPr>
            <w:tcW w:w="619" w:type="pct"/>
          </w:tcPr>
          <w:p w14:paraId="2A6D7AFA" w14:textId="77777777" w:rsidR="004A2EE9" w:rsidRDefault="004A2EE9" w:rsidP="002E419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</w:t>
            </w:r>
          </w:p>
        </w:tc>
        <w:tc>
          <w:tcPr>
            <w:tcW w:w="619" w:type="pct"/>
          </w:tcPr>
          <w:p w14:paraId="45138F54" w14:textId="77777777" w:rsidR="004A2EE9" w:rsidRDefault="004A2EE9" w:rsidP="002E419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ساڵی بڵاوکردنەوە </w:t>
            </w:r>
          </w:p>
        </w:tc>
        <w:tc>
          <w:tcPr>
            <w:tcW w:w="619" w:type="pct"/>
          </w:tcPr>
          <w:p w14:paraId="1A6E606F" w14:textId="77777777" w:rsidR="004A2EE9" w:rsidRDefault="004A2EE9" w:rsidP="002E419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ژمارەی سپاردن</w:t>
            </w:r>
          </w:p>
          <w:p w14:paraId="177650C7" w14:textId="77777777" w:rsidR="004A2EE9" w:rsidRPr="00FB28AC" w:rsidRDefault="004A2EE9" w:rsidP="004A2E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یان </w:t>
            </w:r>
            <w:r>
              <w:t>ISBN</w:t>
            </w:r>
          </w:p>
        </w:tc>
        <w:tc>
          <w:tcPr>
            <w:tcW w:w="666" w:type="pct"/>
          </w:tcPr>
          <w:p w14:paraId="31059C97" w14:textId="77777777"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دەزگاو شوێنی بڵاوکردنەوە  </w:t>
            </w:r>
          </w:p>
        </w:tc>
        <w:tc>
          <w:tcPr>
            <w:tcW w:w="667" w:type="pct"/>
          </w:tcPr>
          <w:p w14:paraId="3F550C78" w14:textId="77777777"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زمانی نوسین  </w:t>
            </w:r>
          </w:p>
        </w:tc>
        <w:tc>
          <w:tcPr>
            <w:tcW w:w="1518" w:type="pct"/>
            <w:shd w:val="clear" w:color="auto" w:fill="auto"/>
            <w:vAlign w:val="center"/>
          </w:tcPr>
          <w:p w14:paraId="3CCC399A" w14:textId="77777777"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کتێب (بەو زمانەی ککتێبەکەی پێ نوسراوە)   </w:t>
            </w:r>
          </w:p>
        </w:tc>
        <w:tc>
          <w:tcPr>
            <w:tcW w:w="292" w:type="pct"/>
          </w:tcPr>
          <w:p w14:paraId="01CA92E7" w14:textId="77777777" w:rsidR="004A2EE9" w:rsidRPr="001C40C5" w:rsidRDefault="004A2EE9" w:rsidP="002E4197">
            <w:pPr>
              <w:bidi/>
            </w:pPr>
            <w:r w:rsidRPr="00FC3AC3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4A2EE9" w:rsidRPr="001C40C5" w14:paraId="1CF74374" w14:textId="77777777" w:rsidTr="004A2EE9">
        <w:tc>
          <w:tcPr>
            <w:tcW w:w="619" w:type="pct"/>
          </w:tcPr>
          <w:p w14:paraId="66C410DF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AC81D8C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3A2231DE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4CDFD95B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42A24B61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</w:tcPr>
          <w:p w14:paraId="6732A17A" w14:textId="77777777"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14:paraId="1C69ABF9" w14:textId="77777777"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14:paraId="0E85F8FE" w14:textId="77777777" w:rsidTr="004A2EE9">
        <w:tc>
          <w:tcPr>
            <w:tcW w:w="619" w:type="pct"/>
          </w:tcPr>
          <w:p w14:paraId="54E3845E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3759F213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10A89A46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2F331AF7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569E3DA9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0FB064A0" w14:textId="77777777"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14:paraId="7D10F4A2" w14:textId="77777777"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14:paraId="7D9CABF3" w14:textId="77777777" w:rsidTr="004A2EE9">
        <w:tc>
          <w:tcPr>
            <w:tcW w:w="619" w:type="pct"/>
          </w:tcPr>
          <w:p w14:paraId="44ADF1C7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60214066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76B0727A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6A24A1F6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1A664D16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61A7FBFD" w14:textId="77777777"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14:paraId="047AFF31" w14:textId="77777777"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14:paraId="0ED0E04D" w14:textId="77777777" w:rsidTr="004A2EE9">
        <w:tc>
          <w:tcPr>
            <w:tcW w:w="619" w:type="pct"/>
          </w:tcPr>
          <w:p w14:paraId="7E7D8F78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31F5FB16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44AE44A6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6C8C5CFC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5FD810BA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7F06A009" w14:textId="77777777"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14:paraId="3C366BC3" w14:textId="77777777"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14:paraId="4FAD83B0" w14:textId="77777777" w:rsidTr="004A2EE9">
        <w:tc>
          <w:tcPr>
            <w:tcW w:w="619" w:type="pct"/>
          </w:tcPr>
          <w:p w14:paraId="7E398FE2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151CDDC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3A533508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25265205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4A254E27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1433FAD3" w14:textId="77777777"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14:paraId="292A1D29" w14:textId="77777777"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14:paraId="0E2F5543" w14:textId="77777777" w:rsidTr="004A2EE9">
        <w:tc>
          <w:tcPr>
            <w:tcW w:w="619" w:type="pct"/>
            <w:shd w:val="clear" w:color="auto" w:fill="DBE5F1" w:themeFill="accent1" w:themeFillTint="33"/>
          </w:tcPr>
          <w:p w14:paraId="4EA1CFF4" w14:textId="77777777" w:rsidR="004A2EE9" w:rsidRPr="00F91D60" w:rsidRDefault="004A2EE9" w:rsidP="002E4197">
            <w:pPr>
              <w:bidi/>
              <w:ind w:left="90"/>
              <w:rPr>
                <w:color w:val="1F497D" w:themeColor="text2"/>
                <w:rtl/>
              </w:rPr>
            </w:pPr>
          </w:p>
        </w:tc>
        <w:tc>
          <w:tcPr>
            <w:tcW w:w="619" w:type="pct"/>
            <w:shd w:val="clear" w:color="auto" w:fill="DBE5F1" w:themeFill="accent1" w:themeFillTint="33"/>
          </w:tcPr>
          <w:p w14:paraId="30B39563" w14:textId="77777777" w:rsidR="004A2EE9" w:rsidRPr="00F91D60" w:rsidRDefault="004A2EE9" w:rsidP="002E4197">
            <w:pPr>
              <w:bidi/>
              <w:ind w:left="90"/>
              <w:rPr>
                <w:color w:val="1F497D" w:themeColor="text2"/>
                <w:rtl/>
              </w:rPr>
            </w:pPr>
          </w:p>
        </w:tc>
        <w:tc>
          <w:tcPr>
            <w:tcW w:w="3762" w:type="pct"/>
            <w:gridSpan w:val="5"/>
            <w:shd w:val="clear" w:color="auto" w:fill="DBE5F1" w:themeFill="accent1" w:themeFillTint="33"/>
          </w:tcPr>
          <w:p w14:paraId="7476D752" w14:textId="77777777" w:rsidR="004A2EE9" w:rsidRPr="001C40C5" w:rsidRDefault="004A2EE9" w:rsidP="002E4197">
            <w:pPr>
              <w:bidi/>
              <w:ind w:left="90"/>
            </w:pPr>
            <w:r>
              <w:rPr>
                <w:rFonts w:hint="cs"/>
                <w:rtl/>
              </w:rPr>
              <w:t xml:space="preserve">نووسینی کتێب و وەگێڕان و بڵاوکردنەوەی لەسەر ئاستی نێودەوڵەتی </w:t>
            </w:r>
          </w:p>
        </w:tc>
      </w:tr>
      <w:tr w:rsidR="004A2EE9" w:rsidRPr="001C40C5" w14:paraId="42A9BFFB" w14:textId="77777777" w:rsidTr="004A2EE9">
        <w:tc>
          <w:tcPr>
            <w:tcW w:w="619" w:type="pct"/>
          </w:tcPr>
          <w:p w14:paraId="48E6912E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505C6122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30743E0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48C398C7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12C8F12D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41D8FE86" w14:textId="77777777"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14:paraId="3CA936D8" w14:textId="77777777"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14:paraId="5E00B45A" w14:textId="77777777" w:rsidTr="004A2EE9">
        <w:tc>
          <w:tcPr>
            <w:tcW w:w="619" w:type="pct"/>
          </w:tcPr>
          <w:p w14:paraId="0536CCEA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225FE07C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5333C6B8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045B5A3D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3FA17E06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316C77EF" w14:textId="77777777"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14:paraId="2941D7CE" w14:textId="77777777"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14:paraId="3493F45F" w14:textId="77777777" w:rsidTr="004A2EE9">
        <w:tc>
          <w:tcPr>
            <w:tcW w:w="619" w:type="pct"/>
          </w:tcPr>
          <w:p w14:paraId="5C13DB94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0DB926A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28C913A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65AC11B2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152FC4C6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649CA8C2" w14:textId="77777777"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14:paraId="69030998" w14:textId="77777777"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14:paraId="42B18F3E" w14:textId="77777777" w:rsidTr="004A2EE9">
        <w:tc>
          <w:tcPr>
            <w:tcW w:w="619" w:type="pct"/>
          </w:tcPr>
          <w:p w14:paraId="2B12A66C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58742C6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3119489F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3203D96C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58B8E005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47770D36" w14:textId="77777777"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14:paraId="3D42B1F3" w14:textId="77777777"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14:paraId="6683E758" w14:textId="77777777" w:rsidTr="004A2EE9">
        <w:tc>
          <w:tcPr>
            <w:tcW w:w="619" w:type="pct"/>
          </w:tcPr>
          <w:p w14:paraId="30D120CE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61E44C29" w14:textId="77777777"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14:paraId="0E4AAC1F" w14:textId="77777777"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14:paraId="61B9D1F7" w14:textId="77777777"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14:paraId="30B8CD1E" w14:textId="77777777"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3CA1D050" w14:textId="77777777"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14:paraId="26C173CB" w14:textId="77777777"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</w:tbl>
    <w:p w14:paraId="6D4F0870" w14:textId="77777777" w:rsidR="00F500A1" w:rsidRDefault="00F500A1" w:rsidP="00F500A1">
      <w:pPr>
        <w:bidi/>
        <w:rPr>
          <w:rtl/>
        </w:rPr>
      </w:pPr>
    </w:p>
    <w:p w14:paraId="0C0398FE" w14:textId="77777777" w:rsidR="00241925" w:rsidRDefault="00F500A1" w:rsidP="00E33CB5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 xml:space="preserve">چالاکی پێشکەشکردن و بەشداریکردن لە سێمینار </w:t>
      </w:r>
    </w:p>
    <w:p w14:paraId="0110F5C2" w14:textId="77777777" w:rsidR="008278E3" w:rsidRDefault="008278E3" w:rsidP="008278E3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710"/>
        <w:gridCol w:w="3781"/>
        <w:gridCol w:w="647"/>
      </w:tblGrid>
      <w:tr w:rsidR="002F6069" w14:paraId="5445DF5F" w14:textId="77777777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14:paraId="02B0D0C6" w14:textId="77777777" w:rsidR="002F6069" w:rsidRPr="002A0373" w:rsidRDefault="002F6069" w:rsidP="002F6069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پێشکەشکردنی وتار یان سێمینار لە دەرەوەی وڵات (</w:t>
            </w:r>
            <w:r>
              <w:t>Keynote Speech</w:t>
            </w:r>
            <w:r>
              <w:rPr>
                <w:rFonts w:hint="cs"/>
                <w:rtl/>
              </w:rPr>
              <w:t xml:space="preserve">) </w:t>
            </w:r>
          </w:p>
        </w:tc>
      </w:tr>
      <w:tr w:rsidR="002F6069" w:rsidRPr="001C40C5" w14:paraId="13F57848" w14:textId="77777777" w:rsidTr="002F6069">
        <w:tc>
          <w:tcPr>
            <w:tcW w:w="949" w:type="pct"/>
          </w:tcPr>
          <w:p w14:paraId="179721A1" w14:textId="77777777" w:rsidR="002F6069" w:rsidRPr="00FB28AC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ناوی کۆنفرانس / کۆنگرە</w:t>
            </w:r>
          </w:p>
        </w:tc>
        <w:tc>
          <w:tcPr>
            <w:tcW w:w="846" w:type="pct"/>
          </w:tcPr>
          <w:p w14:paraId="1BF1EE1D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  </w:t>
            </w:r>
          </w:p>
        </w:tc>
        <w:tc>
          <w:tcPr>
            <w:tcW w:w="893" w:type="pct"/>
          </w:tcPr>
          <w:p w14:paraId="2B489319" w14:textId="77777777" w:rsidR="002F6069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شوێنی پێشکەشکردن</w:t>
            </w:r>
          </w:p>
          <w:p w14:paraId="1A3FE147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شار/وڵات  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1FB2274E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>ناونیشانی سێمینار/ وتار</w:t>
            </w:r>
          </w:p>
        </w:tc>
        <w:tc>
          <w:tcPr>
            <w:tcW w:w="338" w:type="pct"/>
          </w:tcPr>
          <w:p w14:paraId="109A8BE5" w14:textId="77777777" w:rsidR="002F6069" w:rsidRPr="001C40C5" w:rsidRDefault="002F6069" w:rsidP="002F6069">
            <w:pPr>
              <w:bidi/>
            </w:pPr>
            <w:r w:rsidRPr="008278E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2F6069" w:rsidRPr="001C40C5" w14:paraId="314CBC78" w14:textId="77777777" w:rsidTr="002F6069">
        <w:tc>
          <w:tcPr>
            <w:tcW w:w="949" w:type="pct"/>
          </w:tcPr>
          <w:p w14:paraId="4B141C73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5D944DC1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1D77C71F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14:paraId="171EBA38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10DAB48A" w14:textId="77777777"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C40C5" w14:paraId="2F0981A3" w14:textId="77777777" w:rsidTr="002F6069">
        <w:tc>
          <w:tcPr>
            <w:tcW w:w="949" w:type="pct"/>
          </w:tcPr>
          <w:p w14:paraId="67E7131F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26D569B3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6444BEE8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C5CC40A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4DD993D7" w14:textId="77777777"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C40C5" w14:paraId="692589CB" w14:textId="77777777" w:rsidTr="002F6069">
        <w:tc>
          <w:tcPr>
            <w:tcW w:w="949" w:type="pct"/>
          </w:tcPr>
          <w:p w14:paraId="1ABF1E96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31052833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2DE3FFD9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1EDB0113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52C4F631" w14:textId="77777777"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C40C5" w14:paraId="4514C337" w14:textId="77777777" w:rsidTr="002F6069">
        <w:tc>
          <w:tcPr>
            <w:tcW w:w="949" w:type="pct"/>
          </w:tcPr>
          <w:p w14:paraId="60242256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6546252A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4F0CB9FD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647F0CF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00EDFD22" w14:textId="77777777"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</w:tbl>
    <w:p w14:paraId="4891E1DC" w14:textId="77777777" w:rsidR="00256295" w:rsidRDefault="00256295" w:rsidP="0025629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1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710"/>
        <w:gridCol w:w="3781"/>
        <w:gridCol w:w="647"/>
      </w:tblGrid>
      <w:tr w:rsidR="002F6069" w14:paraId="528A56E2" w14:textId="77777777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14:paraId="1F9281CD" w14:textId="77777777" w:rsidR="002F6069" w:rsidRPr="002A0373" w:rsidRDefault="002F6069" w:rsidP="002F6069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پێشکەشکردنی وتار یان سێمینار لە سەر ئاستی ناوخۆ </w:t>
            </w:r>
          </w:p>
        </w:tc>
      </w:tr>
      <w:tr w:rsidR="002F6069" w:rsidRPr="001C40C5" w14:paraId="39AECA0A" w14:textId="77777777" w:rsidTr="002F6069">
        <w:tc>
          <w:tcPr>
            <w:tcW w:w="949" w:type="pct"/>
          </w:tcPr>
          <w:p w14:paraId="20340BE6" w14:textId="77777777" w:rsidR="002F6069" w:rsidRPr="00FB28AC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ناوی کۆنفرانس / کۆنگرە</w:t>
            </w:r>
          </w:p>
        </w:tc>
        <w:tc>
          <w:tcPr>
            <w:tcW w:w="846" w:type="pct"/>
          </w:tcPr>
          <w:p w14:paraId="07B92A55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  </w:t>
            </w:r>
          </w:p>
        </w:tc>
        <w:tc>
          <w:tcPr>
            <w:tcW w:w="893" w:type="pct"/>
          </w:tcPr>
          <w:p w14:paraId="6599C60F" w14:textId="77777777" w:rsidR="002F6069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شوێنی پێشکەشکردن</w:t>
            </w:r>
          </w:p>
          <w:p w14:paraId="57501CB7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شار/وڵات  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376A8E91" w14:textId="77777777"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>ناونیشانی سێمینار/ وتار</w:t>
            </w:r>
          </w:p>
        </w:tc>
        <w:tc>
          <w:tcPr>
            <w:tcW w:w="338" w:type="pct"/>
          </w:tcPr>
          <w:p w14:paraId="0DEC34B5" w14:textId="77777777" w:rsidR="002F6069" w:rsidRPr="001C40C5" w:rsidRDefault="002F6069" w:rsidP="002F6069">
            <w:pPr>
              <w:bidi/>
            </w:pPr>
            <w:r w:rsidRPr="008278E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2F6069" w:rsidRPr="001C40C5" w14:paraId="44FC31EE" w14:textId="77777777" w:rsidTr="002F6069">
        <w:tc>
          <w:tcPr>
            <w:tcW w:w="949" w:type="pct"/>
          </w:tcPr>
          <w:p w14:paraId="0189A3A6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1857CBC2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7B308AA5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14:paraId="1043D7FD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15C1C055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0BB87461" w14:textId="77777777" w:rsidTr="002F6069">
        <w:tc>
          <w:tcPr>
            <w:tcW w:w="949" w:type="pct"/>
          </w:tcPr>
          <w:p w14:paraId="1A144204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16356308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1924D9A3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5BE10BE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57950A49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249F17A6" w14:textId="77777777" w:rsidTr="002F6069">
        <w:tc>
          <w:tcPr>
            <w:tcW w:w="949" w:type="pct"/>
          </w:tcPr>
          <w:p w14:paraId="3E556942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6DB3CF68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2628BF18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0437CE5E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6BF4AD09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54E63B90" w14:textId="77777777" w:rsidTr="002F6069">
        <w:tc>
          <w:tcPr>
            <w:tcW w:w="949" w:type="pct"/>
          </w:tcPr>
          <w:p w14:paraId="065B0C02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6DE84DE3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04010145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59A54A9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7CAEB1C1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0CCA38B3" w14:textId="77777777" w:rsidTr="002F6069">
        <w:tc>
          <w:tcPr>
            <w:tcW w:w="949" w:type="pct"/>
          </w:tcPr>
          <w:p w14:paraId="1F87E64C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3B9AA310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366E7228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461E3E19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11412F8F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24B0E996" w14:textId="77777777" w:rsidTr="002F6069">
        <w:tc>
          <w:tcPr>
            <w:tcW w:w="949" w:type="pct"/>
          </w:tcPr>
          <w:p w14:paraId="44EDE3E6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754CC339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1CEA454A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6270EACB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20EC4F74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11D743A4" w14:textId="77777777" w:rsidTr="002F6069">
        <w:tc>
          <w:tcPr>
            <w:tcW w:w="949" w:type="pct"/>
          </w:tcPr>
          <w:p w14:paraId="31FDEE2B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75A6B6D1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17C06FE8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4C91D40C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1180B61D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3DCFFB04" w14:textId="77777777" w:rsidTr="002F6069">
        <w:tc>
          <w:tcPr>
            <w:tcW w:w="949" w:type="pct"/>
          </w:tcPr>
          <w:p w14:paraId="0A4A9A89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6B1736D5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749F8B01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27A4887F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6E152F99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5C6085F1" w14:textId="77777777" w:rsidTr="002F6069">
        <w:tc>
          <w:tcPr>
            <w:tcW w:w="949" w:type="pct"/>
          </w:tcPr>
          <w:p w14:paraId="6EDD9ACC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468875DA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7C1DFBD7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25536A88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0C2AADF7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14:paraId="6FDA5855" w14:textId="77777777" w:rsidTr="002F6069">
        <w:tc>
          <w:tcPr>
            <w:tcW w:w="949" w:type="pct"/>
          </w:tcPr>
          <w:p w14:paraId="7DFF44A4" w14:textId="77777777"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14:paraId="44F93C77" w14:textId="77777777"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14:paraId="289188DC" w14:textId="77777777"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723C1B6A" w14:textId="77777777"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14:paraId="06F493E4" w14:textId="77777777"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</w:tbl>
    <w:p w14:paraId="267BB229" w14:textId="77777777" w:rsidR="003F36E2" w:rsidRDefault="003F36E2" w:rsidP="003F36E2">
      <w:pPr>
        <w:bidi/>
        <w:rPr>
          <w:rtl/>
        </w:rPr>
      </w:pPr>
    </w:p>
    <w:p w14:paraId="726E9D57" w14:textId="77777777" w:rsidR="003F36E2" w:rsidRDefault="003F36E2" w:rsidP="003F36E2">
      <w:pPr>
        <w:bidi/>
        <w:rPr>
          <w:rtl/>
        </w:rPr>
      </w:pPr>
    </w:p>
    <w:p w14:paraId="189719A1" w14:textId="77777777" w:rsidR="00590A91" w:rsidRDefault="00590A91" w:rsidP="00590A91">
      <w:pPr>
        <w:bidi/>
        <w:rPr>
          <w:rtl/>
        </w:rPr>
      </w:pPr>
    </w:p>
    <w:p w14:paraId="77BEF540" w14:textId="77777777" w:rsidR="00590A91" w:rsidRDefault="00590A91" w:rsidP="00590A91">
      <w:pPr>
        <w:bidi/>
        <w:rPr>
          <w:rtl/>
        </w:rPr>
      </w:pPr>
    </w:p>
    <w:p w14:paraId="73D38831" w14:textId="77777777" w:rsidR="00590A91" w:rsidRDefault="00590A91" w:rsidP="00590A91">
      <w:pPr>
        <w:bidi/>
        <w:rPr>
          <w:rtl/>
        </w:rPr>
      </w:pPr>
    </w:p>
    <w:p w14:paraId="151CA807" w14:textId="77777777" w:rsidR="00590A91" w:rsidRDefault="00590A91" w:rsidP="00590A91">
      <w:pPr>
        <w:bidi/>
        <w:rPr>
          <w:rtl/>
        </w:rPr>
      </w:pPr>
    </w:p>
    <w:p w14:paraId="0766E180" w14:textId="77777777" w:rsidR="00590A91" w:rsidRDefault="00590A91" w:rsidP="00590A91">
      <w:pPr>
        <w:bidi/>
        <w:rPr>
          <w:rtl/>
        </w:rPr>
      </w:pPr>
    </w:p>
    <w:p w14:paraId="10E58D85" w14:textId="77777777" w:rsidR="00590A91" w:rsidRDefault="00590A91" w:rsidP="00590A91">
      <w:pPr>
        <w:bidi/>
        <w:rPr>
          <w:rtl/>
        </w:rPr>
      </w:pPr>
    </w:p>
    <w:p w14:paraId="5172ECA0" w14:textId="77777777" w:rsidR="00590A91" w:rsidRDefault="00590A91" w:rsidP="00590A91">
      <w:pPr>
        <w:bidi/>
        <w:rPr>
          <w:rtl/>
        </w:rPr>
      </w:pPr>
    </w:p>
    <w:p w14:paraId="40EC90A3" w14:textId="77777777" w:rsidR="003F36E2" w:rsidRDefault="003F36E2" w:rsidP="003F36E2">
      <w:pPr>
        <w:bidi/>
        <w:rPr>
          <w:rtl/>
        </w:rPr>
      </w:pPr>
      <w:r>
        <w:rPr>
          <w:rFonts w:hint="cs"/>
          <w:rtl/>
        </w:rPr>
        <w:lastRenderedPageBreak/>
        <w:t xml:space="preserve">ئامادەبوون لە سێمینار </w:t>
      </w: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871"/>
        <w:gridCol w:w="737"/>
      </w:tblGrid>
      <w:tr w:rsidR="00672AA5" w14:paraId="129DA9D4" w14:textId="77777777" w:rsidTr="00256295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4E75A73D" w14:textId="77777777" w:rsidR="00672AA5" w:rsidRPr="002A0373" w:rsidRDefault="00672AA5" w:rsidP="00256295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ئامادەبوون لە سێمینار لەسەر ئاستی بەش/ کۆلێج / فاکەڵتی </w:t>
            </w:r>
          </w:p>
        </w:tc>
      </w:tr>
      <w:tr w:rsidR="00672AA5" w:rsidRPr="001C40C5" w14:paraId="2D6CCAF2" w14:textId="77777777" w:rsidTr="00256295">
        <w:trPr>
          <w:jc w:val="center"/>
        </w:trPr>
        <w:tc>
          <w:tcPr>
            <w:tcW w:w="823" w:type="pct"/>
          </w:tcPr>
          <w:p w14:paraId="4588D540" w14:textId="77777777" w:rsidR="00672AA5" w:rsidRPr="00FB28AC" w:rsidRDefault="00672AA5" w:rsidP="0025629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</w:t>
            </w:r>
          </w:p>
        </w:tc>
        <w:tc>
          <w:tcPr>
            <w:tcW w:w="885" w:type="pct"/>
          </w:tcPr>
          <w:p w14:paraId="2D69CAAC" w14:textId="77777777"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</w:t>
            </w:r>
          </w:p>
        </w:tc>
        <w:tc>
          <w:tcPr>
            <w:tcW w:w="886" w:type="pct"/>
          </w:tcPr>
          <w:p w14:paraId="4E90FAD4" w14:textId="77777777"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پێشکەشکردن   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2AF388C2" w14:textId="77777777"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سێمینار    </w:t>
            </w:r>
          </w:p>
        </w:tc>
        <w:tc>
          <w:tcPr>
            <w:tcW w:w="385" w:type="pct"/>
          </w:tcPr>
          <w:p w14:paraId="5BD249F9" w14:textId="77777777" w:rsidR="00672AA5" w:rsidRPr="001C40C5" w:rsidRDefault="00672AA5" w:rsidP="0025629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672AA5" w:rsidRPr="001C40C5" w14:paraId="638C296C" w14:textId="77777777" w:rsidTr="00256295">
        <w:trPr>
          <w:jc w:val="center"/>
        </w:trPr>
        <w:tc>
          <w:tcPr>
            <w:tcW w:w="823" w:type="pct"/>
          </w:tcPr>
          <w:p w14:paraId="41B2788F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76C7ED33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6EE3A2E7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</w:tcPr>
          <w:p w14:paraId="2DED6EFB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08C75ECA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62066DB8" w14:textId="77777777" w:rsidTr="00256295">
        <w:trPr>
          <w:jc w:val="center"/>
        </w:trPr>
        <w:tc>
          <w:tcPr>
            <w:tcW w:w="823" w:type="pct"/>
          </w:tcPr>
          <w:p w14:paraId="131DFD5D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008D8632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5061E27D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563AA356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2298FBF3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14BC9B0F" w14:textId="77777777" w:rsidTr="00256295">
        <w:trPr>
          <w:jc w:val="center"/>
        </w:trPr>
        <w:tc>
          <w:tcPr>
            <w:tcW w:w="823" w:type="pct"/>
          </w:tcPr>
          <w:p w14:paraId="2BAC20E2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05764D4E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26805C97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256CC9A0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597FBE83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2F43C0D0" w14:textId="77777777" w:rsidTr="00256295">
        <w:trPr>
          <w:jc w:val="center"/>
        </w:trPr>
        <w:tc>
          <w:tcPr>
            <w:tcW w:w="823" w:type="pct"/>
          </w:tcPr>
          <w:p w14:paraId="22953E68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5287D8D9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4096D818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75ECF3B2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1E4DF1D8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76EF73B1" w14:textId="77777777" w:rsidTr="00256295">
        <w:trPr>
          <w:jc w:val="center"/>
        </w:trPr>
        <w:tc>
          <w:tcPr>
            <w:tcW w:w="823" w:type="pct"/>
          </w:tcPr>
          <w:p w14:paraId="5548C121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6325F976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42E001FA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26B8B30E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16B9F4C2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4B983527" w14:textId="77777777" w:rsidTr="00256295">
        <w:trPr>
          <w:jc w:val="center"/>
        </w:trPr>
        <w:tc>
          <w:tcPr>
            <w:tcW w:w="823" w:type="pct"/>
          </w:tcPr>
          <w:p w14:paraId="5B363680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49D5A73D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247DA7BA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039858E0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069635BD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3D3C2577" w14:textId="77777777" w:rsidTr="00256295">
        <w:trPr>
          <w:jc w:val="center"/>
        </w:trPr>
        <w:tc>
          <w:tcPr>
            <w:tcW w:w="823" w:type="pct"/>
          </w:tcPr>
          <w:p w14:paraId="293BFA6D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7D02F897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7607C69E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235B8EB7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0A7ECAF1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2120D7FA" w14:textId="77777777" w:rsidTr="00256295">
        <w:trPr>
          <w:jc w:val="center"/>
        </w:trPr>
        <w:tc>
          <w:tcPr>
            <w:tcW w:w="823" w:type="pct"/>
          </w:tcPr>
          <w:p w14:paraId="47761C9F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1934EA2A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1E07FE0A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33A982A0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0905086C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7EA18F5B" w14:textId="77777777" w:rsidTr="00256295">
        <w:trPr>
          <w:jc w:val="center"/>
        </w:trPr>
        <w:tc>
          <w:tcPr>
            <w:tcW w:w="823" w:type="pct"/>
          </w:tcPr>
          <w:p w14:paraId="040A42E7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18B54A6C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7DF4D50B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349DEF99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29FD89F0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158D688E" w14:textId="77777777" w:rsidTr="00256295">
        <w:trPr>
          <w:jc w:val="center"/>
        </w:trPr>
        <w:tc>
          <w:tcPr>
            <w:tcW w:w="823" w:type="pct"/>
          </w:tcPr>
          <w:p w14:paraId="170587BA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4A34B32D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62CA9F8F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12582577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5AA20B03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49804795" w14:textId="77777777" w:rsidTr="00256295">
        <w:trPr>
          <w:jc w:val="center"/>
        </w:trPr>
        <w:tc>
          <w:tcPr>
            <w:tcW w:w="823" w:type="pct"/>
          </w:tcPr>
          <w:p w14:paraId="6CF0C9BA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6C77E2F9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4E4B54C8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3B004CE8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1593285D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16F06C2D" w14:textId="77777777" w:rsidTr="00256295">
        <w:trPr>
          <w:jc w:val="center"/>
        </w:trPr>
        <w:tc>
          <w:tcPr>
            <w:tcW w:w="823" w:type="pct"/>
          </w:tcPr>
          <w:p w14:paraId="59470A20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155C5627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1261D88F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4EBD96E0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5A5200AA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3A4AB4D9" w14:textId="77777777" w:rsidTr="00256295">
        <w:trPr>
          <w:jc w:val="center"/>
        </w:trPr>
        <w:tc>
          <w:tcPr>
            <w:tcW w:w="823" w:type="pct"/>
          </w:tcPr>
          <w:p w14:paraId="2072BBD6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6C9CD123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57102818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21DF0EA4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05416EF7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293365F6" w14:textId="77777777" w:rsidTr="00256295">
        <w:trPr>
          <w:jc w:val="center"/>
        </w:trPr>
        <w:tc>
          <w:tcPr>
            <w:tcW w:w="823" w:type="pct"/>
          </w:tcPr>
          <w:p w14:paraId="5F08CEBC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6FEFDD55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600AFA51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2031D9C2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337BA345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14:paraId="2E40DD9D" w14:textId="77777777" w:rsidTr="00256295">
        <w:trPr>
          <w:jc w:val="center"/>
        </w:trPr>
        <w:tc>
          <w:tcPr>
            <w:tcW w:w="823" w:type="pct"/>
          </w:tcPr>
          <w:p w14:paraId="33DB4451" w14:textId="77777777"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14:paraId="7DD8A8DF" w14:textId="77777777"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14:paraId="7BD35DDB" w14:textId="77777777"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76C49BA8" w14:textId="77777777"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14:paraId="6F947B08" w14:textId="77777777"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</w:tbl>
    <w:p w14:paraId="0982A5AF" w14:textId="77777777" w:rsidR="00672AA5" w:rsidRDefault="00672AA5" w:rsidP="00672AA5">
      <w:pPr>
        <w:bidi/>
        <w:rPr>
          <w:rtl/>
        </w:rPr>
      </w:pPr>
    </w:p>
    <w:p w14:paraId="741ACF49" w14:textId="77777777" w:rsidR="00672AA5" w:rsidRDefault="00672AA5" w:rsidP="00672AA5">
      <w:pPr>
        <w:bidi/>
      </w:pPr>
    </w:p>
    <w:p w14:paraId="438F23DF" w14:textId="77777777" w:rsidR="007305C0" w:rsidRDefault="007305C0" w:rsidP="007305C0">
      <w:pPr>
        <w:bidi/>
        <w:rPr>
          <w:rtl/>
        </w:rPr>
      </w:pPr>
    </w:p>
    <w:p w14:paraId="656001B1" w14:textId="77777777" w:rsidR="00672AA5" w:rsidRDefault="00672AA5" w:rsidP="00672AA5">
      <w:pPr>
        <w:bidi/>
        <w:rPr>
          <w:rtl/>
        </w:rPr>
      </w:pPr>
    </w:p>
    <w:p w14:paraId="2F2DE1C8" w14:textId="77777777" w:rsidR="00672AA5" w:rsidRDefault="00672AA5" w:rsidP="00672AA5">
      <w:pPr>
        <w:bidi/>
        <w:rPr>
          <w:rtl/>
        </w:rPr>
      </w:pPr>
    </w:p>
    <w:p w14:paraId="0E3B8083" w14:textId="77777777" w:rsidR="00672AA5" w:rsidRDefault="00672AA5" w:rsidP="00672AA5">
      <w:pPr>
        <w:bidi/>
        <w:rPr>
          <w:rtl/>
        </w:rPr>
      </w:pPr>
    </w:p>
    <w:p w14:paraId="1BBDE6AD" w14:textId="77777777" w:rsidR="00672AA5" w:rsidRDefault="00672AA5" w:rsidP="00672AA5">
      <w:pPr>
        <w:bidi/>
        <w:rPr>
          <w:rtl/>
        </w:rPr>
      </w:pPr>
    </w:p>
    <w:p w14:paraId="5F474074" w14:textId="77777777" w:rsidR="00672AA5" w:rsidRDefault="00672AA5" w:rsidP="00672AA5">
      <w:pPr>
        <w:bidi/>
        <w:rPr>
          <w:rtl/>
        </w:rPr>
      </w:pPr>
    </w:p>
    <w:p w14:paraId="4B809887" w14:textId="77777777" w:rsidR="00672AA5" w:rsidRDefault="00672AA5" w:rsidP="00672AA5">
      <w:pPr>
        <w:bidi/>
        <w:rPr>
          <w:rtl/>
        </w:rPr>
      </w:pPr>
    </w:p>
    <w:p w14:paraId="1F684C96" w14:textId="77777777" w:rsidR="00672AA5" w:rsidRDefault="00672AA5" w:rsidP="00672AA5">
      <w:pPr>
        <w:bidi/>
        <w:rPr>
          <w:rtl/>
        </w:rPr>
      </w:pPr>
    </w:p>
    <w:p w14:paraId="7F4ECC4A" w14:textId="77777777" w:rsidR="00672AA5" w:rsidRDefault="00672AA5" w:rsidP="00672AA5">
      <w:pPr>
        <w:bidi/>
        <w:rPr>
          <w:rtl/>
        </w:rPr>
      </w:pPr>
    </w:p>
    <w:p w14:paraId="0D001CC3" w14:textId="77777777" w:rsidR="00672AA5" w:rsidRDefault="00672AA5" w:rsidP="00672AA5">
      <w:pPr>
        <w:bidi/>
        <w:rPr>
          <w:rtl/>
        </w:rPr>
      </w:pPr>
    </w:p>
    <w:p w14:paraId="585C0B47" w14:textId="77777777" w:rsidR="00672AA5" w:rsidRDefault="00672AA5" w:rsidP="00672AA5">
      <w:pPr>
        <w:bidi/>
        <w:rPr>
          <w:rtl/>
        </w:rPr>
      </w:pPr>
    </w:p>
    <w:p w14:paraId="5E298399" w14:textId="77777777" w:rsidR="00672AA5" w:rsidRDefault="00672AA5" w:rsidP="00672AA5">
      <w:pPr>
        <w:bidi/>
        <w:rPr>
          <w:rtl/>
        </w:rPr>
      </w:pPr>
    </w:p>
    <w:p w14:paraId="79AA787E" w14:textId="77777777" w:rsidR="00672AA5" w:rsidRDefault="00672AA5" w:rsidP="00672AA5">
      <w:pPr>
        <w:bidi/>
        <w:rPr>
          <w:rtl/>
        </w:rPr>
      </w:pPr>
    </w:p>
    <w:p w14:paraId="1BDD79E7" w14:textId="77777777" w:rsidR="00672AA5" w:rsidRDefault="00672AA5" w:rsidP="00672AA5">
      <w:pPr>
        <w:bidi/>
        <w:rPr>
          <w:rtl/>
        </w:rPr>
      </w:pPr>
    </w:p>
    <w:p w14:paraId="1A9A5DC6" w14:textId="77777777" w:rsidR="00241925" w:rsidRDefault="00241925" w:rsidP="0024192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871"/>
        <w:gridCol w:w="180"/>
        <w:gridCol w:w="557"/>
      </w:tblGrid>
      <w:tr w:rsidR="00B113F6" w14:paraId="031A7111" w14:textId="77777777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14:paraId="2F0C3A04" w14:textId="77777777" w:rsidR="00B113F6" w:rsidRPr="002A0373" w:rsidRDefault="00B113F6" w:rsidP="00B113F6">
            <w:pPr>
              <w:pStyle w:val="Heading1"/>
              <w:jc w:val="right"/>
              <w:rPr>
                <w:rtl/>
              </w:rPr>
            </w:pPr>
            <w:r>
              <w:rPr>
                <w:rFonts w:hint="cs"/>
                <w:rtl/>
              </w:rPr>
              <w:t>بەشداریکردن لە وۆرکشۆپ لەسەر ئاستی ناوخۆ</w:t>
            </w:r>
          </w:p>
        </w:tc>
      </w:tr>
      <w:tr w:rsidR="00B113F6" w:rsidRPr="001C40C5" w14:paraId="1C95EB02" w14:textId="77777777" w:rsidTr="001B3C6B">
        <w:tc>
          <w:tcPr>
            <w:tcW w:w="823" w:type="pct"/>
          </w:tcPr>
          <w:p w14:paraId="287042D6" w14:textId="77777777" w:rsidR="00B113F6" w:rsidRPr="00FB28AC" w:rsidRDefault="00B113F6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ماوەی وۆکشۆپ </w:t>
            </w:r>
          </w:p>
        </w:tc>
        <w:tc>
          <w:tcPr>
            <w:tcW w:w="885" w:type="pct"/>
          </w:tcPr>
          <w:p w14:paraId="75C0E548" w14:textId="77777777"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14:paraId="0428EE53" w14:textId="77777777"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314BA0AC" w14:textId="77777777"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وۆرکشۆپ   </w:t>
            </w:r>
          </w:p>
        </w:tc>
        <w:tc>
          <w:tcPr>
            <w:tcW w:w="385" w:type="pct"/>
            <w:gridSpan w:val="2"/>
          </w:tcPr>
          <w:p w14:paraId="3D5FBB01" w14:textId="77777777" w:rsidR="00B113F6" w:rsidRPr="001C40C5" w:rsidRDefault="00B113F6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113F6" w:rsidRPr="001C40C5" w14:paraId="124B9BAD" w14:textId="77777777" w:rsidTr="001B3C6B">
        <w:tc>
          <w:tcPr>
            <w:tcW w:w="823" w:type="pct"/>
          </w:tcPr>
          <w:p w14:paraId="3E6576CE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558B96D3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725FC42" w14:textId="77777777"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</w:tcPr>
          <w:p w14:paraId="374B677D" w14:textId="77777777"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62CDF562" w14:textId="77777777"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14:paraId="66555102" w14:textId="77777777" w:rsidTr="001B3C6B">
        <w:tc>
          <w:tcPr>
            <w:tcW w:w="823" w:type="pct"/>
          </w:tcPr>
          <w:p w14:paraId="79A004F9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AEBCF74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13824685" w14:textId="77777777"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07D82AB2" w14:textId="77777777"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0AEAA1FE" w14:textId="77777777"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14:paraId="6DB1DCEA" w14:textId="77777777" w:rsidTr="001B3C6B">
        <w:tc>
          <w:tcPr>
            <w:tcW w:w="823" w:type="pct"/>
          </w:tcPr>
          <w:p w14:paraId="72119B5B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2881E5E6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1A5D7B81" w14:textId="77777777"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0F57BA44" w14:textId="77777777"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3391713C" w14:textId="77777777"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14:paraId="19ED53A0" w14:textId="77777777" w:rsidTr="001B3C6B">
        <w:tc>
          <w:tcPr>
            <w:tcW w:w="823" w:type="pct"/>
          </w:tcPr>
          <w:p w14:paraId="5B750035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295CD31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37EDA5C5" w14:textId="77777777"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32FD4FA8" w14:textId="77777777"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3AE5B8BF" w14:textId="77777777"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14:paraId="53B91BDA" w14:textId="77777777" w:rsidTr="001B3C6B">
        <w:tc>
          <w:tcPr>
            <w:tcW w:w="823" w:type="pct"/>
          </w:tcPr>
          <w:p w14:paraId="40ADEB9B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6B3461E9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539D2838" w14:textId="77777777"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4F1CE0DB" w14:textId="77777777"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21EB1CB5" w14:textId="77777777"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14:paraId="479A836E" w14:textId="77777777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14:paraId="7F6E5AB3" w14:textId="77777777" w:rsidR="00B113F6" w:rsidRPr="001C40C5" w:rsidRDefault="00B113F6" w:rsidP="00B113F6">
            <w:pPr>
              <w:bidi/>
              <w:ind w:left="90"/>
            </w:pPr>
            <w:r>
              <w:rPr>
                <w:rFonts w:hint="cs"/>
                <w:rtl/>
              </w:rPr>
              <w:t xml:space="preserve">بەشداریکردن لە وۆرکشۆپ لەسەر ئاستی ناوچەیی </w:t>
            </w:r>
          </w:p>
        </w:tc>
      </w:tr>
      <w:tr w:rsidR="00B113F6" w:rsidRPr="001C40C5" w14:paraId="30453A48" w14:textId="77777777" w:rsidTr="00B113F6">
        <w:tc>
          <w:tcPr>
            <w:tcW w:w="823" w:type="pct"/>
          </w:tcPr>
          <w:p w14:paraId="0DB0FD4A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59F1A9B1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2707D2C7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722DF036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765323D" w14:textId="77777777"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14:paraId="2E276623" w14:textId="77777777" w:rsidTr="00B113F6">
        <w:tc>
          <w:tcPr>
            <w:tcW w:w="823" w:type="pct"/>
          </w:tcPr>
          <w:p w14:paraId="6AD9BA1D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DC5E232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B837526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2D321C9B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76802C10" w14:textId="77777777"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14:paraId="4BA4A8F2" w14:textId="77777777" w:rsidTr="00B113F6">
        <w:tc>
          <w:tcPr>
            <w:tcW w:w="823" w:type="pct"/>
          </w:tcPr>
          <w:p w14:paraId="38861E2A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C3FF5BF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CC3549D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3C91D5AA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41BEB14D" w14:textId="77777777"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14:paraId="7F1E7C69" w14:textId="77777777" w:rsidTr="00B113F6">
        <w:tc>
          <w:tcPr>
            <w:tcW w:w="823" w:type="pct"/>
          </w:tcPr>
          <w:p w14:paraId="06F21AD1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10FB81AB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1BAA4A60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EF402C3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221AF465" w14:textId="77777777"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14:paraId="01D56B15" w14:textId="77777777" w:rsidTr="00B113F6">
        <w:tc>
          <w:tcPr>
            <w:tcW w:w="823" w:type="pct"/>
          </w:tcPr>
          <w:p w14:paraId="4F97D16A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E49A05C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39999C86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551695DF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5E807A01" w14:textId="77777777"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14:paraId="201FCF68" w14:textId="77777777" w:rsidTr="00B113F6">
        <w:tc>
          <w:tcPr>
            <w:tcW w:w="5000" w:type="pct"/>
            <w:gridSpan w:val="6"/>
            <w:shd w:val="clear" w:color="auto" w:fill="C6D9F1" w:themeFill="text2" w:themeFillTint="33"/>
          </w:tcPr>
          <w:p w14:paraId="7379BBA0" w14:textId="77777777" w:rsidR="00B113F6" w:rsidRPr="00B113F6" w:rsidRDefault="00B113F6" w:rsidP="00B113F6">
            <w:pPr>
              <w:bidi/>
              <w:ind w:left="90"/>
              <w:rPr>
                <w:color w:val="1F497D" w:themeColor="text2"/>
              </w:rPr>
            </w:pPr>
            <w:r>
              <w:rPr>
                <w:rFonts w:hint="cs"/>
                <w:rtl/>
              </w:rPr>
              <w:t xml:space="preserve">بەشداریکردن لە وۆرکشۆپ لەسەر ئاستی نێودەولەتی </w:t>
            </w:r>
          </w:p>
        </w:tc>
      </w:tr>
      <w:tr w:rsidR="00B113F6" w:rsidRPr="001C40C5" w14:paraId="645DF86E" w14:textId="77777777" w:rsidTr="00B113F6">
        <w:tc>
          <w:tcPr>
            <w:tcW w:w="823" w:type="pct"/>
          </w:tcPr>
          <w:p w14:paraId="7F6490EF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50191DF4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E9F00AA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4E97098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A91545A" w14:textId="77777777"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14:paraId="45112D41" w14:textId="77777777" w:rsidTr="00B113F6">
        <w:tc>
          <w:tcPr>
            <w:tcW w:w="823" w:type="pct"/>
          </w:tcPr>
          <w:p w14:paraId="041077D8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6D251D2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4D99892E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163083C7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5E3C2981" w14:textId="77777777"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14:paraId="69A8297E" w14:textId="77777777" w:rsidTr="00B113F6">
        <w:tc>
          <w:tcPr>
            <w:tcW w:w="823" w:type="pct"/>
          </w:tcPr>
          <w:p w14:paraId="3F01E5F6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46DFF5EB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18EA1343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6F1B17A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13281BD" w14:textId="77777777"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14:paraId="40108EB4" w14:textId="77777777" w:rsidTr="00B113F6">
        <w:tc>
          <w:tcPr>
            <w:tcW w:w="823" w:type="pct"/>
          </w:tcPr>
          <w:p w14:paraId="734CADF2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5FBA21AF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2AB31AF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7C9DCAC1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4C78598F" w14:textId="77777777"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14:paraId="768B5AEE" w14:textId="77777777" w:rsidTr="00B113F6">
        <w:tc>
          <w:tcPr>
            <w:tcW w:w="823" w:type="pct"/>
          </w:tcPr>
          <w:p w14:paraId="563F5B5E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57A10608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5771356D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2D1B6C3E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1014519B" w14:textId="77777777"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</w:tbl>
    <w:p w14:paraId="5B2C626E" w14:textId="77777777" w:rsidR="00241925" w:rsidRDefault="00B113F6" w:rsidP="00E33CB5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>بەشداریکردن لە وۆرکشۆپ</w:t>
      </w:r>
    </w:p>
    <w:p w14:paraId="50C90D79" w14:textId="77777777" w:rsidR="00241925" w:rsidRDefault="00241925" w:rsidP="00241925">
      <w:pPr>
        <w:bidi/>
        <w:rPr>
          <w:rtl/>
        </w:rPr>
      </w:pPr>
    </w:p>
    <w:p w14:paraId="4C16A9EE" w14:textId="77777777" w:rsidR="00241925" w:rsidRDefault="00241925" w:rsidP="00241925">
      <w:pPr>
        <w:bidi/>
        <w:rPr>
          <w:rtl/>
        </w:rPr>
      </w:pPr>
    </w:p>
    <w:p w14:paraId="1C81FA89" w14:textId="77777777" w:rsidR="00241925" w:rsidRDefault="00241925" w:rsidP="00241925">
      <w:pPr>
        <w:bidi/>
        <w:rPr>
          <w:rtl/>
        </w:rPr>
      </w:pPr>
    </w:p>
    <w:p w14:paraId="417522E6" w14:textId="77777777" w:rsidR="00241925" w:rsidRDefault="00241925" w:rsidP="00241925">
      <w:pPr>
        <w:bidi/>
        <w:rPr>
          <w:rtl/>
        </w:rPr>
      </w:pPr>
    </w:p>
    <w:p w14:paraId="45C8B62F" w14:textId="77777777" w:rsidR="00241925" w:rsidRDefault="00241925" w:rsidP="00241925">
      <w:pPr>
        <w:bidi/>
        <w:rPr>
          <w:rtl/>
        </w:rPr>
      </w:pPr>
    </w:p>
    <w:p w14:paraId="400200BE" w14:textId="77777777" w:rsidR="00241925" w:rsidRDefault="00241925" w:rsidP="00241925">
      <w:pPr>
        <w:bidi/>
        <w:rPr>
          <w:rtl/>
        </w:rPr>
      </w:pPr>
    </w:p>
    <w:p w14:paraId="27E3406F" w14:textId="77777777" w:rsidR="00241925" w:rsidRDefault="00241925" w:rsidP="00241925">
      <w:pPr>
        <w:bidi/>
      </w:pPr>
    </w:p>
    <w:p w14:paraId="542B99C5" w14:textId="77777777" w:rsidR="007305C0" w:rsidRDefault="007305C0" w:rsidP="007305C0">
      <w:pPr>
        <w:bidi/>
        <w:rPr>
          <w:rtl/>
        </w:rPr>
      </w:pPr>
    </w:p>
    <w:p w14:paraId="27B7044B" w14:textId="77777777" w:rsidR="00241925" w:rsidRDefault="00241925" w:rsidP="00241925">
      <w:pPr>
        <w:bidi/>
        <w:rPr>
          <w:rtl/>
        </w:rPr>
      </w:pPr>
    </w:p>
    <w:p w14:paraId="332C700A" w14:textId="77777777" w:rsidR="00241925" w:rsidRDefault="00241925" w:rsidP="00241925">
      <w:pPr>
        <w:bidi/>
        <w:rPr>
          <w:rtl/>
        </w:rPr>
      </w:pPr>
    </w:p>
    <w:p w14:paraId="4AD2EB5A" w14:textId="77777777" w:rsidR="00241925" w:rsidRDefault="00241925" w:rsidP="00241925">
      <w:pPr>
        <w:bidi/>
        <w:rPr>
          <w:rtl/>
        </w:rPr>
      </w:pPr>
    </w:p>
    <w:p w14:paraId="189BAC9F" w14:textId="77777777" w:rsidR="00241925" w:rsidRDefault="00241925" w:rsidP="00241925">
      <w:pPr>
        <w:bidi/>
        <w:rPr>
          <w:rtl/>
        </w:rPr>
      </w:pPr>
    </w:p>
    <w:p w14:paraId="273A09D5" w14:textId="77777777" w:rsidR="00241925" w:rsidRDefault="00241925" w:rsidP="00241925">
      <w:pPr>
        <w:bidi/>
        <w:rPr>
          <w:rtl/>
        </w:rPr>
      </w:pPr>
    </w:p>
    <w:p w14:paraId="78980173" w14:textId="77777777" w:rsidR="00241925" w:rsidRDefault="00241925" w:rsidP="0024192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B113F6" w14:paraId="165985B6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7A7C8725" w14:textId="77777777" w:rsidR="00B113F6" w:rsidRPr="002A0373" w:rsidRDefault="00B113F6" w:rsidP="00B113F6">
            <w:pPr>
              <w:bidi/>
              <w:rPr>
                <w:rtl/>
              </w:rPr>
            </w:pPr>
            <w:r w:rsidRPr="00D4522C">
              <w:rPr>
                <w:rFonts w:hint="cs"/>
                <w:color w:val="1F497D" w:themeColor="text2"/>
                <w:rtl/>
              </w:rPr>
              <w:t>بەشداریکردن لە خولی ڕاهێنان لەسەر ئاستی ناوخۆ</w:t>
            </w:r>
          </w:p>
        </w:tc>
      </w:tr>
      <w:tr w:rsidR="00B113F6" w:rsidRPr="001C40C5" w14:paraId="04C66E5D" w14:textId="77777777" w:rsidTr="00672AA5">
        <w:tc>
          <w:tcPr>
            <w:tcW w:w="823" w:type="pct"/>
          </w:tcPr>
          <w:p w14:paraId="036B66EB" w14:textId="77777777" w:rsidR="00B113F6" w:rsidRPr="00FB28AC" w:rsidRDefault="00B113F6" w:rsidP="00D452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ماوەی </w:t>
            </w:r>
            <w:r w:rsidR="00D4522C">
              <w:rPr>
                <w:rFonts w:hint="cs"/>
                <w:rtl/>
              </w:rPr>
              <w:t>خولی ڕاهێنانەکە</w:t>
            </w:r>
          </w:p>
        </w:tc>
        <w:tc>
          <w:tcPr>
            <w:tcW w:w="885" w:type="pct"/>
          </w:tcPr>
          <w:p w14:paraId="4A580A01" w14:textId="77777777"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14:paraId="2E84B0E4" w14:textId="77777777"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382DD37" w14:textId="77777777" w:rsidR="00B113F6" w:rsidRPr="00FB28AC" w:rsidRDefault="00D4522C" w:rsidP="00D4522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خولی ڕاهێنان </w:t>
            </w:r>
          </w:p>
        </w:tc>
        <w:tc>
          <w:tcPr>
            <w:tcW w:w="291" w:type="pct"/>
          </w:tcPr>
          <w:p w14:paraId="3E6D5E46" w14:textId="77777777" w:rsidR="00B113F6" w:rsidRPr="001C40C5" w:rsidRDefault="00B113F6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113F6" w:rsidRPr="001C40C5" w14:paraId="4CB4F552" w14:textId="77777777" w:rsidTr="00672AA5">
        <w:tc>
          <w:tcPr>
            <w:tcW w:w="823" w:type="pct"/>
          </w:tcPr>
          <w:p w14:paraId="4B848B79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6E788CF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B783D98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7EDFEC99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F849780" w14:textId="77777777"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14:paraId="3E4153CB" w14:textId="77777777" w:rsidTr="00672AA5">
        <w:tc>
          <w:tcPr>
            <w:tcW w:w="823" w:type="pct"/>
          </w:tcPr>
          <w:p w14:paraId="55343350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4EA16CD0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21D83EDB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FF0227C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3A67E177" w14:textId="77777777"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14:paraId="10AEBE0E" w14:textId="77777777" w:rsidTr="00672AA5">
        <w:tc>
          <w:tcPr>
            <w:tcW w:w="823" w:type="pct"/>
          </w:tcPr>
          <w:p w14:paraId="6B386A1C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6E4BAC6E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822E654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DEB13C9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5E62D5BE" w14:textId="77777777"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14:paraId="334F8820" w14:textId="77777777" w:rsidTr="00672AA5">
        <w:tc>
          <w:tcPr>
            <w:tcW w:w="823" w:type="pct"/>
          </w:tcPr>
          <w:p w14:paraId="1ABDE55F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2152F87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1CD027F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0E57B50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EB866E0" w14:textId="77777777"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14:paraId="4C93732B" w14:textId="77777777" w:rsidTr="00672AA5">
        <w:tc>
          <w:tcPr>
            <w:tcW w:w="823" w:type="pct"/>
          </w:tcPr>
          <w:p w14:paraId="0D260B12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783640B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56A1BDCE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5FB7070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6A15420A" w14:textId="77777777"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14:paraId="14C163A2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4FB603EC" w14:textId="77777777" w:rsidR="00B113F6" w:rsidRPr="001C40C5" w:rsidRDefault="00B113F6" w:rsidP="00B113F6">
            <w:pPr>
              <w:bidi/>
            </w:pPr>
            <w:r w:rsidRPr="00D4522C">
              <w:rPr>
                <w:rFonts w:hint="cs"/>
                <w:color w:val="1F497D" w:themeColor="text2"/>
                <w:rtl/>
              </w:rPr>
              <w:t>بەشداریکردن لە خولی ڕاهێنان لەسەر ئاستی ناوچەیی</w:t>
            </w:r>
          </w:p>
        </w:tc>
      </w:tr>
      <w:tr w:rsidR="00B113F6" w:rsidRPr="001C40C5" w14:paraId="52B11001" w14:textId="77777777" w:rsidTr="00672AA5">
        <w:tc>
          <w:tcPr>
            <w:tcW w:w="823" w:type="pct"/>
          </w:tcPr>
          <w:p w14:paraId="5A17EABB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62950091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943A574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32F0067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3D2F17CE" w14:textId="77777777"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14:paraId="6937B2F1" w14:textId="77777777" w:rsidTr="00672AA5">
        <w:tc>
          <w:tcPr>
            <w:tcW w:w="823" w:type="pct"/>
          </w:tcPr>
          <w:p w14:paraId="6DBFE2DB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756EEC5B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3B6E688D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5ADCF0E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47ECF9CB" w14:textId="77777777"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14:paraId="278A7116" w14:textId="77777777" w:rsidTr="00672AA5">
        <w:tc>
          <w:tcPr>
            <w:tcW w:w="823" w:type="pct"/>
          </w:tcPr>
          <w:p w14:paraId="18D8AB5C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4B3299CD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6F431BD8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C902D85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422F317D" w14:textId="77777777"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14:paraId="35773F14" w14:textId="77777777" w:rsidTr="00672AA5">
        <w:tc>
          <w:tcPr>
            <w:tcW w:w="823" w:type="pct"/>
          </w:tcPr>
          <w:p w14:paraId="05212952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643AD779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40692F00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E3CD803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1F37A9BB" w14:textId="77777777"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14:paraId="450E93D8" w14:textId="77777777" w:rsidTr="00672AA5">
        <w:tc>
          <w:tcPr>
            <w:tcW w:w="823" w:type="pct"/>
          </w:tcPr>
          <w:p w14:paraId="3ABBBB6E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4F124AA5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BC67410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75F2E4D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79802B6B" w14:textId="77777777"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14:paraId="5758BC2F" w14:textId="77777777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14:paraId="5B4A9591" w14:textId="77777777" w:rsidR="00B113F6" w:rsidRPr="00D4522C" w:rsidRDefault="00D4522C" w:rsidP="00D4522C">
            <w:pPr>
              <w:bidi/>
            </w:pPr>
            <w:r w:rsidRPr="00D4522C">
              <w:rPr>
                <w:rFonts w:hint="cs"/>
                <w:color w:val="1F497D" w:themeColor="text2"/>
                <w:rtl/>
              </w:rPr>
              <w:t>بەشداریکردن لە خولی ڕاهێنان</w:t>
            </w:r>
            <w:r w:rsidR="00B113F6" w:rsidRPr="00D4522C">
              <w:rPr>
                <w:rFonts w:hint="cs"/>
                <w:color w:val="1F497D" w:themeColor="text2"/>
                <w:rtl/>
              </w:rPr>
              <w:t xml:space="preserve"> لەسەر ئاستی نێودەولەتی </w:t>
            </w:r>
          </w:p>
        </w:tc>
      </w:tr>
      <w:tr w:rsidR="00B113F6" w:rsidRPr="001C40C5" w14:paraId="4D33CC51" w14:textId="77777777" w:rsidTr="00672AA5">
        <w:tc>
          <w:tcPr>
            <w:tcW w:w="823" w:type="pct"/>
          </w:tcPr>
          <w:p w14:paraId="02382F1E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407455C9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4A0BC93A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133924F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7280AB2D" w14:textId="77777777"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14:paraId="03E8DA67" w14:textId="77777777" w:rsidTr="00672AA5">
        <w:tc>
          <w:tcPr>
            <w:tcW w:w="823" w:type="pct"/>
          </w:tcPr>
          <w:p w14:paraId="573219B7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811569A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0C34129D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4BABB25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4AAA576D" w14:textId="77777777"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14:paraId="067DAE16" w14:textId="77777777" w:rsidTr="00672AA5">
        <w:tc>
          <w:tcPr>
            <w:tcW w:w="823" w:type="pct"/>
          </w:tcPr>
          <w:p w14:paraId="170F40D1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F364986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20AF6AFB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4A7D5BC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35BF49C4" w14:textId="77777777"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14:paraId="0FF6A66C" w14:textId="77777777" w:rsidTr="00672AA5">
        <w:tc>
          <w:tcPr>
            <w:tcW w:w="823" w:type="pct"/>
          </w:tcPr>
          <w:p w14:paraId="1E8C3937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047BC7CE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1BACCEA1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F7FB115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70B94E1D" w14:textId="77777777"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14:paraId="2F1557A2" w14:textId="77777777" w:rsidTr="00672AA5">
        <w:tc>
          <w:tcPr>
            <w:tcW w:w="823" w:type="pct"/>
          </w:tcPr>
          <w:p w14:paraId="045B48B1" w14:textId="77777777"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14:paraId="3D005E68" w14:textId="77777777"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14:paraId="523286C9" w14:textId="77777777"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769A009" w14:textId="77777777"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14:paraId="2A2D835D" w14:textId="77777777"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</w:tbl>
    <w:p w14:paraId="60CFBB50" w14:textId="77777777" w:rsidR="00241925" w:rsidRDefault="00B113F6" w:rsidP="00E33CB5">
      <w:pPr>
        <w:pStyle w:val="ListParagraph"/>
        <w:numPr>
          <w:ilvl w:val="0"/>
          <w:numId w:val="34"/>
        </w:numPr>
        <w:bidi/>
        <w:rPr>
          <w:rtl/>
        </w:rPr>
      </w:pPr>
      <w:r>
        <w:rPr>
          <w:rFonts w:hint="cs"/>
          <w:rtl/>
        </w:rPr>
        <w:t xml:space="preserve">بەشداریکردن لە خولی ڕاهێنان </w:t>
      </w:r>
    </w:p>
    <w:p w14:paraId="1C51E79F" w14:textId="77777777" w:rsidR="00241925" w:rsidRDefault="00241925" w:rsidP="00241925">
      <w:pPr>
        <w:bidi/>
        <w:rPr>
          <w:rtl/>
        </w:rPr>
      </w:pPr>
    </w:p>
    <w:p w14:paraId="0D2F8666" w14:textId="77777777" w:rsidR="00241925" w:rsidRDefault="00241925" w:rsidP="00241925">
      <w:pPr>
        <w:bidi/>
        <w:rPr>
          <w:rtl/>
        </w:rPr>
      </w:pPr>
    </w:p>
    <w:p w14:paraId="73439D0A" w14:textId="77777777" w:rsidR="00241925" w:rsidRDefault="00241925" w:rsidP="00241925">
      <w:pPr>
        <w:bidi/>
        <w:rPr>
          <w:rtl/>
        </w:rPr>
      </w:pPr>
    </w:p>
    <w:p w14:paraId="03EC8C5C" w14:textId="77777777" w:rsidR="00241925" w:rsidRDefault="00241925" w:rsidP="00241925">
      <w:pPr>
        <w:bidi/>
        <w:rPr>
          <w:rtl/>
        </w:rPr>
      </w:pPr>
    </w:p>
    <w:p w14:paraId="24D1657D" w14:textId="77777777" w:rsidR="00241925" w:rsidRDefault="00241925" w:rsidP="00241925">
      <w:pPr>
        <w:bidi/>
        <w:rPr>
          <w:rtl/>
        </w:rPr>
      </w:pPr>
    </w:p>
    <w:p w14:paraId="102F2B81" w14:textId="77777777" w:rsidR="00241925" w:rsidRDefault="00241925" w:rsidP="00241925">
      <w:pPr>
        <w:bidi/>
        <w:rPr>
          <w:rtl/>
        </w:rPr>
      </w:pPr>
    </w:p>
    <w:p w14:paraId="7CA4A516" w14:textId="77777777" w:rsidR="00241925" w:rsidRDefault="00241925" w:rsidP="00241925">
      <w:pPr>
        <w:bidi/>
        <w:rPr>
          <w:rtl/>
        </w:rPr>
      </w:pPr>
    </w:p>
    <w:p w14:paraId="535E4A28" w14:textId="77777777" w:rsidR="00241925" w:rsidRDefault="00241925" w:rsidP="00241925">
      <w:pPr>
        <w:bidi/>
        <w:rPr>
          <w:rtl/>
        </w:rPr>
      </w:pPr>
    </w:p>
    <w:p w14:paraId="634FC276" w14:textId="77777777" w:rsidR="00241925" w:rsidRDefault="00241925" w:rsidP="00241925">
      <w:pPr>
        <w:bidi/>
        <w:rPr>
          <w:rtl/>
        </w:rPr>
      </w:pPr>
    </w:p>
    <w:p w14:paraId="05E41238" w14:textId="77777777" w:rsidR="00241925" w:rsidRDefault="00241925" w:rsidP="00241925">
      <w:pPr>
        <w:bidi/>
        <w:rPr>
          <w:rtl/>
        </w:rPr>
      </w:pPr>
    </w:p>
    <w:p w14:paraId="199BB0A8" w14:textId="77777777" w:rsidR="00241925" w:rsidRDefault="00241925" w:rsidP="00241925">
      <w:pPr>
        <w:bidi/>
        <w:rPr>
          <w:rtl/>
        </w:rPr>
      </w:pPr>
    </w:p>
    <w:p w14:paraId="04D4ED5C" w14:textId="77777777" w:rsidR="00241925" w:rsidRDefault="00241925" w:rsidP="00241925">
      <w:pPr>
        <w:bidi/>
        <w:rPr>
          <w:rtl/>
        </w:rPr>
      </w:pPr>
    </w:p>
    <w:p w14:paraId="77A28B1B" w14:textId="77777777" w:rsidR="00241925" w:rsidRDefault="00241925" w:rsidP="00241925">
      <w:pPr>
        <w:bidi/>
        <w:rPr>
          <w:rtl/>
        </w:rPr>
      </w:pPr>
    </w:p>
    <w:p w14:paraId="31BF7CDA" w14:textId="77777777" w:rsidR="003F36E2" w:rsidRDefault="003F36E2" w:rsidP="003F36E2">
      <w:pPr>
        <w:bidi/>
        <w:rPr>
          <w:rtl/>
        </w:rPr>
      </w:pPr>
    </w:p>
    <w:p w14:paraId="1A257C5B" w14:textId="77777777" w:rsidR="003F36E2" w:rsidRDefault="003F36E2" w:rsidP="003F36E2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D4522C" w14:paraId="1833E81F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2B207BA3" w14:textId="77777777" w:rsidR="00D4522C" w:rsidRPr="002A0373" w:rsidRDefault="00D4522C" w:rsidP="00D4522C">
            <w:pPr>
              <w:bidi/>
              <w:rPr>
                <w:rtl/>
              </w:rPr>
            </w:pPr>
            <w:r w:rsidRPr="00D4522C">
              <w:rPr>
                <w:rFonts w:hint="cs"/>
                <w:color w:val="1F497D" w:themeColor="text2"/>
                <w:rtl/>
              </w:rPr>
              <w:t>بەڕێوەبردن یان وانەوتنەوە لە خولی ڕاهێنان</w:t>
            </w:r>
            <w:r w:rsidR="009A5B3C">
              <w:rPr>
                <w:rFonts w:hint="cs"/>
                <w:rtl/>
              </w:rPr>
              <w:t>/</w:t>
            </w:r>
            <w:r w:rsidR="009A5B3C" w:rsidRPr="009A5B3C">
              <w:rPr>
                <w:rFonts w:hint="cs"/>
                <w:color w:val="1F497D" w:themeColor="text2"/>
                <w:rtl/>
              </w:rPr>
              <w:t xml:space="preserve"> وۆرکشۆپ</w:t>
            </w:r>
            <w:r w:rsidRPr="00D4522C">
              <w:rPr>
                <w:rFonts w:hint="cs"/>
                <w:color w:val="1F497D" w:themeColor="text2"/>
                <w:rtl/>
              </w:rPr>
              <w:t>لەسەر ئاستی ناوخۆ</w:t>
            </w:r>
          </w:p>
        </w:tc>
      </w:tr>
      <w:tr w:rsidR="00D4522C" w:rsidRPr="001C40C5" w14:paraId="2D93868A" w14:textId="77777777" w:rsidTr="00672AA5">
        <w:tc>
          <w:tcPr>
            <w:tcW w:w="823" w:type="pct"/>
          </w:tcPr>
          <w:p w14:paraId="1A5CA0D1" w14:textId="77777777" w:rsidR="00D4522C" w:rsidRPr="00FB28AC" w:rsidRDefault="00D4522C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ماوەی خولی ڕاهێنانەکە </w:t>
            </w:r>
          </w:p>
        </w:tc>
        <w:tc>
          <w:tcPr>
            <w:tcW w:w="885" w:type="pct"/>
          </w:tcPr>
          <w:p w14:paraId="6E922433" w14:textId="77777777"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14:paraId="7783B428" w14:textId="77777777"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2A357A6" w14:textId="77777777"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خولی ڕاهێنان    </w:t>
            </w:r>
          </w:p>
        </w:tc>
        <w:tc>
          <w:tcPr>
            <w:tcW w:w="291" w:type="pct"/>
          </w:tcPr>
          <w:p w14:paraId="1F662B30" w14:textId="77777777" w:rsidR="00D4522C" w:rsidRPr="001C40C5" w:rsidRDefault="00D4522C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D4522C" w:rsidRPr="001C40C5" w14:paraId="4ED14F94" w14:textId="77777777" w:rsidTr="00672AA5">
        <w:tc>
          <w:tcPr>
            <w:tcW w:w="823" w:type="pct"/>
          </w:tcPr>
          <w:p w14:paraId="0F9D1528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18415BC7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1E6A9645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7A1398A6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5CD4125D" w14:textId="77777777"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14:paraId="6DF5AA87" w14:textId="77777777" w:rsidTr="00672AA5">
        <w:tc>
          <w:tcPr>
            <w:tcW w:w="823" w:type="pct"/>
          </w:tcPr>
          <w:p w14:paraId="4EE6B9C8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0471FF68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245FF2C7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FF18666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3FBDC32F" w14:textId="77777777"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14:paraId="0912E0CA" w14:textId="77777777" w:rsidTr="00672AA5">
        <w:tc>
          <w:tcPr>
            <w:tcW w:w="823" w:type="pct"/>
          </w:tcPr>
          <w:p w14:paraId="049BEFB0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6D46E31D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5383C7DE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1978511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2CD8827E" w14:textId="77777777"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14:paraId="6D9607D0" w14:textId="77777777" w:rsidTr="00672AA5">
        <w:tc>
          <w:tcPr>
            <w:tcW w:w="823" w:type="pct"/>
          </w:tcPr>
          <w:p w14:paraId="3446492A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07718CB1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2A2F1584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B59356A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58631E80" w14:textId="77777777"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14:paraId="5D21E1FE" w14:textId="77777777" w:rsidTr="00672AA5">
        <w:tc>
          <w:tcPr>
            <w:tcW w:w="823" w:type="pct"/>
          </w:tcPr>
          <w:p w14:paraId="2FB6A54F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0CF08D29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03641FFC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32BC1F7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30BCFC25" w14:textId="77777777"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14:paraId="1138C4B7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77E7C335" w14:textId="77777777" w:rsidR="00D4522C" w:rsidRPr="001C40C5" w:rsidRDefault="00D4522C" w:rsidP="00672AA5">
            <w:pPr>
              <w:bidi/>
            </w:pPr>
            <w:r w:rsidRPr="00D4522C">
              <w:rPr>
                <w:rFonts w:hint="cs"/>
                <w:color w:val="1F497D" w:themeColor="text2"/>
                <w:rtl/>
              </w:rPr>
              <w:t>بەڕێوەبردن یان وانەوتنەوە لە خولی ڕاهێنان</w:t>
            </w:r>
            <w:r w:rsidR="009A5B3C">
              <w:rPr>
                <w:rFonts w:hint="cs"/>
                <w:rtl/>
              </w:rPr>
              <w:t>/</w:t>
            </w:r>
            <w:r w:rsidR="009A5B3C" w:rsidRPr="009A5B3C">
              <w:rPr>
                <w:rFonts w:hint="cs"/>
                <w:color w:val="1F497D" w:themeColor="text2"/>
                <w:rtl/>
              </w:rPr>
              <w:t xml:space="preserve"> وۆرکشۆپ</w:t>
            </w:r>
            <w:r w:rsidRPr="00D4522C">
              <w:rPr>
                <w:rFonts w:hint="cs"/>
                <w:color w:val="1F497D" w:themeColor="text2"/>
                <w:rtl/>
              </w:rPr>
              <w:t xml:space="preserve">لەسەر ئاستی </w:t>
            </w:r>
            <w:r>
              <w:rPr>
                <w:rFonts w:hint="cs"/>
                <w:color w:val="1F497D" w:themeColor="text2"/>
                <w:rtl/>
              </w:rPr>
              <w:t xml:space="preserve">نێودەوڵەتی </w:t>
            </w:r>
          </w:p>
        </w:tc>
      </w:tr>
      <w:tr w:rsidR="00D4522C" w:rsidRPr="001C40C5" w14:paraId="1C5F66DC" w14:textId="77777777" w:rsidTr="00672AA5">
        <w:tc>
          <w:tcPr>
            <w:tcW w:w="823" w:type="pct"/>
          </w:tcPr>
          <w:p w14:paraId="49DF48B7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15F58314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06B24DA4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15948F9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59513B5E" w14:textId="77777777"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14:paraId="2462ABDC" w14:textId="77777777" w:rsidTr="00672AA5">
        <w:tc>
          <w:tcPr>
            <w:tcW w:w="823" w:type="pct"/>
          </w:tcPr>
          <w:p w14:paraId="12F9BF78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12332541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4F28ED1A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01CEB04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2070D9DD" w14:textId="77777777"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14:paraId="1D121BFF" w14:textId="77777777" w:rsidTr="00672AA5">
        <w:tc>
          <w:tcPr>
            <w:tcW w:w="823" w:type="pct"/>
          </w:tcPr>
          <w:p w14:paraId="7867CFB7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4198938B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15612346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A92FDDC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0421BB11" w14:textId="77777777"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14:paraId="62156018" w14:textId="77777777" w:rsidTr="00672AA5">
        <w:tc>
          <w:tcPr>
            <w:tcW w:w="823" w:type="pct"/>
          </w:tcPr>
          <w:p w14:paraId="5AC8CE8A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64A87A38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2E659A60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AE01B29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527EB5E8" w14:textId="77777777"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14:paraId="7C5B445A" w14:textId="77777777" w:rsidTr="00672AA5">
        <w:tc>
          <w:tcPr>
            <w:tcW w:w="823" w:type="pct"/>
          </w:tcPr>
          <w:p w14:paraId="69145840" w14:textId="77777777"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14:paraId="4C8A7FCB" w14:textId="77777777"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14:paraId="785561D7" w14:textId="77777777"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E975FCD" w14:textId="77777777"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14:paraId="10432E7E" w14:textId="77777777"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</w:tbl>
    <w:p w14:paraId="545A33D2" w14:textId="77777777" w:rsidR="00241925" w:rsidRDefault="00F500A1" w:rsidP="00E33CB5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بەڕێوەبردن یان وانەوتنەوە لە سێمینار و وۆرکشۆپەکان </w:t>
      </w:r>
    </w:p>
    <w:p w14:paraId="2382D456" w14:textId="77777777" w:rsidR="003F36E2" w:rsidRDefault="003F36E2" w:rsidP="003F36E2">
      <w:pPr>
        <w:bidi/>
        <w:ind w:left="90"/>
        <w:rPr>
          <w:rtl/>
        </w:rPr>
      </w:pPr>
    </w:p>
    <w:p w14:paraId="6D18A0EF" w14:textId="77777777" w:rsidR="003F36E2" w:rsidRDefault="003F36E2" w:rsidP="003F36E2">
      <w:pPr>
        <w:bidi/>
        <w:ind w:left="90"/>
        <w:rPr>
          <w:rtl/>
        </w:rPr>
      </w:pPr>
    </w:p>
    <w:p w14:paraId="64E2EBC8" w14:textId="77777777" w:rsidR="003F36E2" w:rsidRDefault="003F36E2" w:rsidP="003F36E2">
      <w:pPr>
        <w:bidi/>
        <w:ind w:left="90"/>
        <w:rPr>
          <w:rtl/>
        </w:rPr>
      </w:pPr>
    </w:p>
    <w:p w14:paraId="707C3457" w14:textId="77777777" w:rsidR="003F36E2" w:rsidRDefault="003F36E2" w:rsidP="003F36E2">
      <w:pPr>
        <w:bidi/>
        <w:ind w:left="90"/>
        <w:rPr>
          <w:rtl/>
        </w:rPr>
      </w:pPr>
    </w:p>
    <w:p w14:paraId="67F0E1E4" w14:textId="77777777" w:rsidR="003F36E2" w:rsidRDefault="003F36E2" w:rsidP="003F36E2">
      <w:pPr>
        <w:bidi/>
        <w:ind w:left="90"/>
        <w:rPr>
          <w:rtl/>
        </w:rPr>
      </w:pPr>
    </w:p>
    <w:p w14:paraId="1F16E470" w14:textId="77777777" w:rsidR="003F36E2" w:rsidRDefault="003F36E2" w:rsidP="003F36E2">
      <w:pPr>
        <w:bidi/>
        <w:ind w:left="90"/>
        <w:rPr>
          <w:rtl/>
        </w:rPr>
      </w:pPr>
    </w:p>
    <w:p w14:paraId="4C4652C9" w14:textId="77777777" w:rsidR="003F36E2" w:rsidRDefault="003F36E2" w:rsidP="003F36E2">
      <w:pPr>
        <w:bidi/>
        <w:ind w:left="90"/>
        <w:rPr>
          <w:rtl/>
        </w:rPr>
      </w:pPr>
    </w:p>
    <w:p w14:paraId="40E2C867" w14:textId="77777777" w:rsidR="003F36E2" w:rsidRDefault="003F36E2" w:rsidP="003F36E2">
      <w:pPr>
        <w:bidi/>
        <w:ind w:left="90"/>
        <w:rPr>
          <w:rtl/>
        </w:rPr>
      </w:pPr>
    </w:p>
    <w:p w14:paraId="572EFA06" w14:textId="77777777" w:rsidR="003F36E2" w:rsidRDefault="003F36E2" w:rsidP="003F36E2">
      <w:pPr>
        <w:bidi/>
        <w:ind w:left="90"/>
        <w:rPr>
          <w:rtl/>
        </w:rPr>
      </w:pPr>
    </w:p>
    <w:p w14:paraId="403A9385" w14:textId="77777777" w:rsidR="003F36E2" w:rsidRDefault="003F36E2" w:rsidP="003F36E2">
      <w:pPr>
        <w:bidi/>
        <w:ind w:left="90"/>
        <w:rPr>
          <w:rtl/>
        </w:rPr>
      </w:pPr>
    </w:p>
    <w:p w14:paraId="223A18E7" w14:textId="77777777" w:rsidR="003F36E2" w:rsidRDefault="003F36E2" w:rsidP="003F36E2">
      <w:pPr>
        <w:bidi/>
        <w:ind w:left="90"/>
        <w:rPr>
          <w:rtl/>
        </w:rPr>
      </w:pPr>
    </w:p>
    <w:p w14:paraId="29DA299D" w14:textId="77777777" w:rsidR="003F36E2" w:rsidRDefault="003F36E2" w:rsidP="003F36E2">
      <w:pPr>
        <w:bidi/>
        <w:ind w:left="90"/>
        <w:rPr>
          <w:rtl/>
        </w:rPr>
      </w:pPr>
    </w:p>
    <w:p w14:paraId="317B41C1" w14:textId="77777777" w:rsidR="003F36E2" w:rsidRDefault="003F36E2" w:rsidP="003F36E2">
      <w:pPr>
        <w:bidi/>
        <w:ind w:left="90"/>
        <w:rPr>
          <w:rtl/>
        </w:rPr>
      </w:pPr>
    </w:p>
    <w:p w14:paraId="60965B28" w14:textId="77777777" w:rsidR="003F36E2" w:rsidRDefault="003F36E2" w:rsidP="003F36E2">
      <w:pPr>
        <w:bidi/>
        <w:ind w:left="90"/>
        <w:rPr>
          <w:rtl/>
        </w:rPr>
      </w:pPr>
    </w:p>
    <w:p w14:paraId="033409C4" w14:textId="77777777" w:rsidR="003F36E2" w:rsidRDefault="003F36E2" w:rsidP="003F36E2">
      <w:pPr>
        <w:bidi/>
        <w:ind w:left="90"/>
        <w:rPr>
          <w:rtl/>
        </w:rPr>
      </w:pPr>
    </w:p>
    <w:p w14:paraId="7E675DD2" w14:textId="77777777" w:rsidR="003F36E2" w:rsidRDefault="003F36E2" w:rsidP="003F36E2">
      <w:pPr>
        <w:bidi/>
        <w:ind w:left="90"/>
        <w:rPr>
          <w:rtl/>
        </w:rPr>
      </w:pPr>
    </w:p>
    <w:p w14:paraId="5E873547" w14:textId="77777777" w:rsidR="003F36E2" w:rsidRDefault="003F36E2" w:rsidP="003F36E2">
      <w:pPr>
        <w:bidi/>
        <w:ind w:left="90"/>
        <w:rPr>
          <w:rtl/>
        </w:rPr>
      </w:pPr>
    </w:p>
    <w:p w14:paraId="0413DC9B" w14:textId="77777777" w:rsidR="003F36E2" w:rsidRDefault="003F36E2" w:rsidP="003F36E2">
      <w:pPr>
        <w:bidi/>
        <w:ind w:left="90"/>
        <w:rPr>
          <w:rtl/>
        </w:rPr>
      </w:pPr>
    </w:p>
    <w:p w14:paraId="0902EACC" w14:textId="77777777" w:rsidR="003F36E2" w:rsidRDefault="003F36E2" w:rsidP="003F36E2">
      <w:pPr>
        <w:bidi/>
        <w:ind w:left="90"/>
        <w:rPr>
          <w:rtl/>
        </w:rPr>
      </w:pPr>
    </w:p>
    <w:p w14:paraId="4FF64855" w14:textId="77777777" w:rsidR="003F36E2" w:rsidRDefault="003F36E2" w:rsidP="003F36E2">
      <w:pPr>
        <w:bidi/>
        <w:ind w:left="90"/>
        <w:rPr>
          <w:rtl/>
        </w:rPr>
      </w:pPr>
    </w:p>
    <w:p w14:paraId="3641D5DF" w14:textId="77777777" w:rsidR="003F36E2" w:rsidRDefault="003F36E2" w:rsidP="003F36E2">
      <w:pPr>
        <w:bidi/>
        <w:ind w:left="90"/>
        <w:rPr>
          <w:rtl/>
        </w:rPr>
      </w:pPr>
    </w:p>
    <w:p w14:paraId="16B6A28F" w14:textId="77777777" w:rsidR="00241925" w:rsidRDefault="009A5B3C" w:rsidP="003F36E2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چالاکییە گشتییەکان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9A5B3C" w14:paraId="0F3A83DA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7786F38E" w14:textId="77777777" w:rsidR="009A5B3C" w:rsidRPr="002A0373" w:rsidRDefault="009A5B3C" w:rsidP="00672AA5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 xml:space="preserve">بڵاوکردنەوەی وتار لە گۆڤار و ڕۆژنامەکان </w:t>
            </w:r>
          </w:p>
        </w:tc>
      </w:tr>
      <w:tr w:rsidR="009A5B3C" w:rsidRPr="001C40C5" w14:paraId="7A11C653" w14:textId="77777777" w:rsidTr="00672AA5">
        <w:tc>
          <w:tcPr>
            <w:tcW w:w="823" w:type="pct"/>
          </w:tcPr>
          <w:p w14:paraId="52E10003" w14:textId="77777777" w:rsidR="009A5B3C" w:rsidRPr="00FB28AC" w:rsidRDefault="009A5B3C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شوێنی دەرچوونی گۆڤار / ڕۆژنامە  </w:t>
            </w:r>
          </w:p>
        </w:tc>
        <w:tc>
          <w:tcPr>
            <w:tcW w:w="885" w:type="pct"/>
          </w:tcPr>
          <w:p w14:paraId="1CCA4750" w14:textId="77777777"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بەرواری بڵاوکردنەوە  </w:t>
            </w:r>
          </w:p>
        </w:tc>
        <w:tc>
          <w:tcPr>
            <w:tcW w:w="886" w:type="pct"/>
          </w:tcPr>
          <w:p w14:paraId="171E81D6" w14:textId="77777777"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یان ڕۆژنامە 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0867A3F2" w14:textId="77777777"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وتار     </w:t>
            </w:r>
          </w:p>
        </w:tc>
        <w:tc>
          <w:tcPr>
            <w:tcW w:w="291" w:type="pct"/>
          </w:tcPr>
          <w:p w14:paraId="0B092D0B" w14:textId="77777777" w:rsidR="009A5B3C" w:rsidRPr="001C40C5" w:rsidRDefault="009A5B3C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9A5B3C" w:rsidRPr="001C40C5" w14:paraId="0C88865E" w14:textId="77777777" w:rsidTr="00672AA5">
        <w:tc>
          <w:tcPr>
            <w:tcW w:w="823" w:type="pct"/>
          </w:tcPr>
          <w:p w14:paraId="16F25B5C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6AA79FFA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3BB12591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5FB0D29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5B349D6F" w14:textId="77777777"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14:paraId="2CC47C06" w14:textId="77777777" w:rsidTr="00672AA5">
        <w:tc>
          <w:tcPr>
            <w:tcW w:w="823" w:type="pct"/>
          </w:tcPr>
          <w:p w14:paraId="6C976BDC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0811BB1B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2B43A8BE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DAD41C3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5AC0AD48" w14:textId="77777777"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14:paraId="14FFAB38" w14:textId="77777777" w:rsidTr="00672AA5">
        <w:tc>
          <w:tcPr>
            <w:tcW w:w="823" w:type="pct"/>
          </w:tcPr>
          <w:p w14:paraId="08D6B5FE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30109383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06F7D1F3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C3E0415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222F8B4C" w14:textId="77777777"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14:paraId="79043BF3" w14:textId="77777777" w:rsidTr="00672AA5">
        <w:tc>
          <w:tcPr>
            <w:tcW w:w="823" w:type="pct"/>
          </w:tcPr>
          <w:p w14:paraId="2F583732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664A4750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4A9EB336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54DEEB7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59CBC2FD" w14:textId="77777777"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14:paraId="64058EF5" w14:textId="77777777" w:rsidTr="00672AA5">
        <w:tc>
          <w:tcPr>
            <w:tcW w:w="823" w:type="pct"/>
          </w:tcPr>
          <w:p w14:paraId="327CC387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7765DB65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199EAB3A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71B9B85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792A3A25" w14:textId="77777777"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14:paraId="6CD4F1B9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444A2E09" w14:textId="77777777" w:rsidR="009A5B3C" w:rsidRPr="001C40C5" w:rsidRDefault="009A5B3C" w:rsidP="00672AA5">
            <w:pPr>
              <w:bidi/>
            </w:pPr>
            <w:r>
              <w:rPr>
                <w:rFonts w:hint="cs"/>
                <w:color w:val="1F497D" w:themeColor="text2"/>
                <w:rtl/>
              </w:rPr>
              <w:t xml:space="preserve">کۆڕو سیمیناری گشتیی </w:t>
            </w:r>
          </w:p>
        </w:tc>
      </w:tr>
      <w:tr w:rsidR="009A5B3C" w:rsidRPr="001C40C5" w14:paraId="0683B51E" w14:textId="77777777" w:rsidTr="00672AA5">
        <w:tc>
          <w:tcPr>
            <w:tcW w:w="823" w:type="pct"/>
          </w:tcPr>
          <w:p w14:paraId="404A39F9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تێبینی </w:t>
            </w:r>
          </w:p>
        </w:tc>
        <w:tc>
          <w:tcPr>
            <w:tcW w:w="885" w:type="pct"/>
          </w:tcPr>
          <w:p w14:paraId="7A9ED15B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ڕۆژی ئەنجام دان </w:t>
            </w:r>
          </w:p>
        </w:tc>
        <w:tc>
          <w:tcPr>
            <w:tcW w:w="886" w:type="pct"/>
          </w:tcPr>
          <w:p w14:paraId="39D29056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شوێنی ئەنجامدان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5DF80BE1" w14:textId="77777777" w:rsidR="009A5B3C" w:rsidRPr="00FB28AC" w:rsidRDefault="00CB356C" w:rsidP="00672AA5">
            <w:pPr>
              <w:bidi/>
            </w:pPr>
            <w:r>
              <w:rPr>
                <w:rFonts w:hint="cs"/>
                <w:rtl/>
              </w:rPr>
              <w:t>ناونیشانی ک</w:t>
            </w:r>
            <w:r w:rsidR="009A5B3C">
              <w:rPr>
                <w:rFonts w:hint="cs"/>
                <w:rtl/>
              </w:rPr>
              <w:t xml:space="preserve">ۆڕ/ سێمیناری گشتیی </w:t>
            </w:r>
          </w:p>
        </w:tc>
        <w:tc>
          <w:tcPr>
            <w:tcW w:w="291" w:type="pct"/>
          </w:tcPr>
          <w:p w14:paraId="0FECB260" w14:textId="77777777" w:rsidR="009A5B3C" w:rsidRPr="001C40C5" w:rsidRDefault="009A5B3C" w:rsidP="009A5B3C">
            <w:pPr>
              <w:bidi/>
              <w:ind w:left="90"/>
            </w:pPr>
          </w:p>
        </w:tc>
      </w:tr>
      <w:tr w:rsidR="009A5B3C" w:rsidRPr="001C40C5" w14:paraId="639359DD" w14:textId="77777777" w:rsidTr="00672AA5">
        <w:tc>
          <w:tcPr>
            <w:tcW w:w="823" w:type="pct"/>
          </w:tcPr>
          <w:p w14:paraId="05C7E1C5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602CF9F0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387D4EF2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A4A5CD3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51D7EC5C" w14:textId="77777777"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14:paraId="6696BAAA" w14:textId="77777777" w:rsidTr="00672AA5">
        <w:tc>
          <w:tcPr>
            <w:tcW w:w="823" w:type="pct"/>
          </w:tcPr>
          <w:p w14:paraId="26EB6853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300E075A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253CE150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B9C76D5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2C8788C5" w14:textId="77777777"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14:paraId="6FD16724" w14:textId="77777777" w:rsidTr="00672AA5">
        <w:tc>
          <w:tcPr>
            <w:tcW w:w="823" w:type="pct"/>
          </w:tcPr>
          <w:p w14:paraId="3F840870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4744941E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2CF31E2A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5D8EDE1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6E2A8230" w14:textId="77777777"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14:paraId="5119DC45" w14:textId="77777777" w:rsidTr="00672AA5">
        <w:tc>
          <w:tcPr>
            <w:tcW w:w="823" w:type="pct"/>
          </w:tcPr>
          <w:p w14:paraId="4F6ECC15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68983325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31EEF366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6FC6B8B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0CB68506" w14:textId="77777777"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672AA5" w:rsidRPr="001C40C5" w14:paraId="1FBE34DE" w14:textId="77777777" w:rsidTr="00672AA5">
        <w:tc>
          <w:tcPr>
            <w:tcW w:w="823" w:type="pct"/>
          </w:tcPr>
          <w:p w14:paraId="68241988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4BF467C6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7A3DE9F2" w14:textId="77777777" w:rsidR="00672AA5" w:rsidRPr="00FB28AC" w:rsidRDefault="00672AA5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444F302" w14:textId="77777777" w:rsidR="00672AA5" w:rsidRPr="00FB28AC" w:rsidRDefault="00672AA5" w:rsidP="00672AA5">
            <w:pPr>
              <w:bidi/>
            </w:pPr>
          </w:p>
        </w:tc>
        <w:tc>
          <w:tcPr>
            <w:tcW w:w="291" w:type="pct"/>
          </w:tcPr>
          <w:p w14:paraId="542B6493" w14:textId="77777777" w:rsidR="00672AA5" w:rsidRPr="001C40C5" w:rsidRDefault="00672AA5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14:paraId="775D0F19" w14:textId="77777777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14:paraId="5EFEFDD7" w14:textId="77777777" w:rsidR="009A5B3C" w:rsidRPr="00D4522C" w:rsidRDefault="00672AA5" w:rsidP="00672AA5">
            <w:pPr>
              <w:bidi/>
            </w:pPr>
            <w:r>
              <w:rPr>
                <w:rFonts w:hint="cs"/>
                <w:color w:val="1F497D" w:themeColor="text2"/>
                <w:rtl/>
              </w:rPr>
              <w:t xml:space="preserve">چاوپێکەوتنی ڕۆژنامەوانی </w:t>
            </w:r>
            <w:r w:rsidR="0078322B">
              <w:rPr>
                <w:rFonts w:hint="cs"/>
                <w:color w:val="1F497D" w:themeColor="text2"/>
                <w:rtl/>
              </w:rPr>
              <w:t>(</w:t>
            </w:r>
            <w:r w:rsidR="0078322B">
              <w:rPr>
                <w:color w:val="1F497D" w:themeColor="text2"/>
              </w:rPr>
              <w:t>TV</w:t>
            </w:r>
            <w:r w:rsidR="0078322B">
              <w:rPr>
                <w:rFonts w:hint="cs"/>
                <w:color w:val="1F497D" w:themeColor="text2"/>
                <w:rtl/>
              </w:rPr>
              <w:t>، ڕۆژنامە و گۆڤار، ڕادیۆ، سایتی ئەلکترۆنی)</w:t>
            </w:r>
          </w:p>
        </w:tc>
      </w:tr>
      <w:tr w:rsidR="009A5B3C" w:rsidRPr="001C40C5" w14:paraId="72F7CAAA" w14:textId="77777777" w:rsidTr="00672AA5">
        <w:tc>
          <w:tcPr>
            <w:tcW w:w="823" w:type="pct"/>
          </w:tcPr>
          <w:p w14:paraId="481924CC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تێبینی </w:t>
            </w:r>
          </w:p>
        </w:tc>
        <w:tc>
          <w:tcPr>
            <w:tcW w:w="885" w:type="pct"/>
          </w:tcPr>
          <w:p w14:paraId="07A5838C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شوێنی بڵاوکردنەوە </w:t>
            </w:r>
          </w:p>
        </w:tc>
        <w:tc>
          <w:tcPr>
            <w:tcW w:w="886" w:type="pct"/>
          </w:tcPr>
          <w:p w14:paraId="73B458BD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کەناڵی بڵاوکردنەوە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8BD446B" w14:textId="77777777"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بابەتی سەرەکی چاوپێکەوتن </w:t>
            </w:r>
          </w:p>
        </w:tc>
        <w:tc>
          <w:tcPr>
            <w:tcW w:w="291" w:type="pct"/>
          </w:tcPr>
          <w:p w14:paraId="3FF69D27" w14:textId="77777777" w:rsidR="009A5B3C" w:rsidRPr="001C40C5" w:rsidRDefault="009A5B3C" w:rsidP="00672AA5">
            <w:pPr>
              <w:bidi/>
              <w:ind w:left="90"/>
            </w:pPr>
          </w:p>
        </w:tc>
      </w:tr>
      <w:tr w:rsidR="009A5B3C" w:rsidRPr="001C40C5" w14:paraId="7091A317" w14:textId="77777777" w:rsidTr="00672AA5">
        <w:tc>
          <w:tcPr>
            <w:tcW w:w="823" w:type="pct"/>
          </w:tcPr>
          <w:p w14:paraId="2726D25F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17614EAC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0B13CCE4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1A80758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762E7D81" w14:textId="77777777"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14:paraId="192A4A94" w14:textId="77777777" w:rsidTr="00672AA5">
        <w:tc>
          <w:tcPr>
            <w:tcW w:w="823" w:type="pct"/>
          </w:tcPr>
          <w:p w14:paraId="1E2A927B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62424C87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247EBAB3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CCD2ED5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568A77FF" w14:textId="77777777"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14:paraId="27B08575" w14:textId="77777777" w:rsidTr="00672AA5">
        <w:tc>
          <w:tcPr>
            <w:tcW w:w="823" w:type="pct"/>
          </w:tcPr>
          <w:p w14:paraId="067BDA8C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587BEAF9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24F2428D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CEFEADE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1B124A13" w14:textId="77777777"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14:paraId="1F1BAF2A" w14:textId="77777777" w:rsidTr="00672AA5">
        <w:tc>
          <w:tcPr>
            <w:tcW w:w="823" w:type="pct"/>
          </w:tcPr>
          <w:p w14:paraId="39FCA914" w14:textId="77777777"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14:paraId="2CEF3A5C" w14:textId="77777777"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14:paraId="709EA9F2" w14:textId="77777777"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1EA908B" w14:textId="77777777"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14:paraId="6EB7E010" w14:textId="77777777"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672AA5" w:rsidRPr="001C40C5" w14:paraId="4394356A" w14:textId="77777777" w:rsidTr="00672AA5">
        <w:tc>
          <w:tcPr>
            <w:tcW w:w="823" w:type="pct"/>
          </w:tcPr>
          <w:p w14:paraId="041BA0B9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32F1911B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78587F9D" w14:textId="77777777" w:rsidR="00672AA5" w:rsidRPr="00FB28AC" w:rsidRDefault="00672AA5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6249CD3" w14:textId="77777777" w:rsidR="00672AA5" w:rsidRPr="00FB28AC" w:rsidRDefault="00672AA5" w:rsidP="00672AA5">
            <w:pPr>
              <w:bidi/>
            </w:pPr>
          </w:p>
        </w:tc>
        <w:tc>
          <w:tcPr>
            <w:tcW w:w="291" w:type="pct"/>
          </w:tcPr>
          <w:p w14:paraId="75A12EFA" w14:textId="77777777" w:rsidR="00672AA5" w:rsidRPr="001C40C5" w:rsidRDefault="00672AA5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</w:tbl>
    <w:p w14:paraId="27D20272" w14:textId="77777777" w:rsidR="003F36E2" w:rsidRDefault="003F36E2" w:rsidP="003F36E2">
      <w:pPr>
        <w:bidi/>
        <w:rPr>
          <w:rtl/>
        </w:rPr>
      </w:pPr>
    </w:p>
    <w:p w14:paraId="3EB48836" w14:textId="77777777" w:rsidR="003F36E2" w:rsidRDefault="003F36E2" w:rsidP="003F36E2">
      <w:pPr>
        <w:bidi/>
        <w:rPr>
          <w:rtl/>
        </w:rPr>
      </w:pPr>
    </w:p>
    <w:p w14:paraId="2EDA4D52" w14:textId="77777777" w:rsidR="003F36E2" w:rsidRDefault="003F36E2" w:rsidP="003F36E2">
      <w:pPr>
        <w:bidi/>
        <w:rPr>
          <w:rtl/>
        </w:rPr>
      </w:pPr>
    </w:p>
    <w:p w14:paraId="07D50421" w14:textId="77777777" w:rsidR="003F36E2" w:rsidRDefault="003F36E2" w:rsidP="003F36E2">
      <w:pPr>
        <w:bidi/>
        <w:rPr>
          <w:rtl/>
        </w:rPr>
      </w:pPr>
    </w:p>
    <w:p w14:paraId="120C2874" w14:textId="77777777" w:rsidR="003F36E2" w:rsidRDefault="003F36E2" w:rsidP="003F36E2">
      <w:pPr>
        <w:bidi/>
        <w:rPr>
          <w:rtl/>
        </w:rPr>
      </w:pPr>
    </w:p>
    <w:p w14:paraId="7778A209" w14:textId="77777777" w:rsidR="003F36E2" w:rsidRDefault="003F36E2" w:rsidP="003F36E2">
      <w:pPr>
        <w:bidi/>
        <w:rPr>
          <w:rtl/>
        </w:rPr>
      </w:pPr>
    </w:p>
    <w:p w14:paraId="69ED2070" w14:textId="77777777" w:rsidR="003F36E2" w:rsidRDefault="003F36E2" w:rsidP="003F36E2">
      <w:pPr>
        <w:bidi/>
        <w:rPr>
          <w:rtl/>
        </w:rPr>
      </w:pPr>
    </w:p>
    <w:p w14:paraId="49025B8D" w14:textId="77777777" w:rsidR="003F36E2" w:rsidRDefault="003F36E2" w:rsidP="003F36E2">
      <w:pPr>
        <w:bidi/>
        <w:rPr>
          <w:rtl/>
        </w:rPr>
      </w:pPr>
    </w:p>
    <w:p w14:paraId="7A7F1B84" w14:textId="77777777" w:rsidR="003F36E2" w:rsidRDefault="003F36E2" w:rsidP="003F36E2">
      <w:pPr>
        <w:bidi/>
        <w:rPr>
          <w:rtl/>
        </w:rPr>
      </w:pPr>
    </w:p>
    <w:p w14:paraId="794F9B59" w14:textId="77777777" w:rsidR="003F36E2" w:rsidRDefault="003F36E2" w:rsidP="003F36E2">
      <w:pPr>
        <w:bidi/>
        <w:rPr>
          <w:rtl/>
        </w:rPr>
      </w:pPr>
    </w:p>
    <w:p w14:paraId="7E07A408" w14:textId="77777777" w:rsidR="003F36E2" w:rsidRDefault="003F36E2" w:rsidP="003F36E2">
      <w:pPr>
        <w:bidi/>
        <w:rPr>
          <w:rtl/>
        </w:rPr>
      </w:pPr>
    </w:p>
    <w:p w14:paraId="062CCD1B" w14:textId="77777777" w:rsidR="003F36E2" w:rsidRDefault="003F36E2" w:rsidP="003F36E2">
      <w:pPr>
        <w:bidi/>
        <w:rPr>
          <w:rtl/>
        </w:rPr>
      </w:pPr>
    </w:p>
    <w:p w14:paraId="7FC54492" w14:textId="77777777" w:rsidR="003F36E2" w:rsidRDefault="003F36E2" w:rsidP="003F36E2">
      <w:pPr>
        <w:bidi/>
        <w:rPr>
          <w:rtl/>
        </w:rPr>
      </w:pPr>
    </w:p>
    <w:p w14:paraId="4DE484FB" w14:textId="77777777" w:rsidR="00FB0883" w:rsidRDefault="00FB0883" w:rsidP="003F36E2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پێشنیازکردن و داهێنانی پرۆژە یان بەڕێوەبردنی پرۆژە لەگەڵ کەرتی تایبەت و کۆمیونیتی و دەرەوەی زانکۆ لەبەرژەوەندیی پرۆسەی خوێندن و فێرکردن </w:t>
      </w:r>
      <w:r w:rsidR="00CF52F4">
        <w:rPr>
          <w:rFonts w:hint="cs"/>
          <w:rtl/>
        </w:rPr>
        <w:t>ڕ.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354"/>
        <w:gridCol w:w="1908"/>
        <w:gridCol w:w="1622"/>
        <w:gridCol w:w="2783"/>
        <w:gridCol w:w="555"/>
      </w:tblGrid>
      <w:tr w:rsidR="00FB0883" w14:paraId="56147E05" w14:textId="77777777" w:rsidTr="00FB0883">
        <w:tc>
          <w:tcPr>
            <w:tcW w:w="5000" w:type="pct"/>
            <w:gridSpan w:val="6"/>
            <w:shd w:val="clear" w:color="auto" w:fill="DBE5F1" w:themeFill="accent1" w:themeFillTint="33"/>
          </w:tcPr>
          <w:p w14:paraId="52CE7968" w14:textId="77777777" w:rsidR="00FB0883" w:rsidRPr="002A0373" w:rsidRDefault="00FB0883" w:rsidP="00CF52F4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 xml:space="preserve">نمونەی ئەو پرۆژانەی کە پەیوەندیی نێوان زانکۆکان و کەرتی تایبەت و بازاڕی کار </w:t>
            </w:r>
            <w:r w:rsidR="00CF52F4">
              <w:rPr>
                <w:rFonts w:hint="cs"/>
                <w:color w:val="1F497D" w:themeColor="text2"/>
                <w:rtl/>
              </w:rPr>
              <w:t>و کۆمیونیتی دەرەوەی زانکۆ بەهێز دەکەن ، هەروەها ئەو پرۆژانەی کە تایبەتن بە ڕاهێنانی قوتابیان و خوێندکاران لەسەر (</w:t>
            </w:r>
            <w:proofErr w:type="spellStart"/>
            <w:r w:rsidR="00CF52F4">
              <w:rPr>
                <w:color w:val="1F497D" w:themeColor="text2"/>
              </w:rPr>
              <w:t>netrpronourship</w:t>
            </w:r>
            <w:proofErr w:type="spellEnd"/>
            <w:r w:rsidR="00CF52F4">
              <w:rPr>
                <w:rFonts w:hint="cs"/>
                <w:color w:val="1F497D" w:themeColor="text2"/>
                <w:rtl/>
              </w:rPr>
              <w:t>)</w:t>
            </w:r>
          </w:p>
        </w:tc>
      </w:tr>
      <w:tr w:rsidR="00FB0883" w:rsidRPr="001C40C5" w14:paraId="60EB7C61" w14:textId="77777777" w:rsidTr="00FB0883">
        <w:tc>
          <w:tcPr>
            <w:tcW w:w="707" w:type="pct"/>
          </w:tcPr>
          <w:p w14:paraId="6B336D97" w14:textId="77777777" w:rsidR="00FB0883" w:rsidRDefault="00FB0883" w:rsidP="00CF52F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ڕێکەوتی کۆتاییهاتنی پرۆژەکە</w:t>
            </w:r>
          </w:p>
        </w:tc>
        <w:tc>
          <w:tcPr>
            <w:tcW w:w="707" w:type="pct"/>
          </w:tcPr>
          <w:p w14:paraId="2F0029A6" w14:textId="77777777" w:rsidR="00FB0883" w:rsidRPr="00FB28AC" w:rsidRDefault="00FB0883" w:rsidP="00CF52F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ڕێکەوتی دەستپێکردنی پرۆژەکە    </w:t>
            </w:r>
          </w:p>
        </w:tc>
        <w:tc>
          <w:tcPr>
            <w:tcW w:w="996" w:type="pct"/>
          </w:tcPr>
          <w:p w14:paraId="344A9F72" w14:textId="77777777"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پرۆژە    </w:t>
            </w:r>
          </w:p>
        </w:tc>
        <w:tc>
          <w:tcPr>
            <w:tcW w:w="847" w:type="pct"/>
          </w:tcPr>
          <w:p w14:paraId="2DD39F99" w14:textId="77777777"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بواری پرۆژە 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A9E797D" w14:textId="77777777"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پرۆژە       </w:t>
            </w:r>
          </w:p>
        </w:tc>
        <w:tc>
          <w:tcPr>
            <w:tcW w:w="290" w:type="pct"/>
          </w:tcPr>
          <w:p w14:paraId="1CA78023" w14:textId="77777777" w:rsidR="00FB0883" w:rsidRPr="001C40C5" w:rsidRDefault="00FB0883" w:rsidP="00CF52F4">
            <w:pPr>
              <w:bidi/>
            </w:pPr>
            <w:r w:rsidRPr="00FC3AC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FB0883" w:rsidRPr="001C40C5" w14:paraId="475747B5" w14:textId="77777777" w:rsidTr="00FB0883">
        <w:tc>
          <w:tcPr>
            <w:tcW w:w="707" w:type="pct"/>
          </w:tcPr>
          <w:p w14:paraId="450F81E2" w14:textId="77777777"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14:paraId="7EF6A379" w14:textId="77777777"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14:paraId="56EA5A22" w14:textId="77777777"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14:paraId="7790A9E2" w14:textId="77777777"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</w:tcPr>
          <w:p w14:paraId="03D233A6" w14:textId="77777777"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14:paraId="32141430" w14:textId="77777777"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14:paraId="0AE15E00" w14:textId="77777777" w:rsidTr="00FB0883">
        <w:tc>
          <w:tcPr>
            <w:tcW w:w="707" w:type="pct"/>
          </w:tcPr>
          <w:p w14:paraId="7A66D586" w14:textId="77777777"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14:paraId="561A6FA9" w14:textId="77777777"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14:paraId="4F3A9B82" w14:textId="77777777"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14:paraId="166CA066" w14:textId="77777777"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6052182F" w14:textId="77777777"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14:paraId="4876A694" w14:textId="77777777"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14:paraId="33B6DDC2" w14:textId="77777777" w:rsidTr="00FB0883">
        <w:tc>
          <w:tcPr>
            <w:tcW w:w="707" w:type="pct"/>
          </w:tcPr>
          <w:p w14:paraId="02DFDE80" w14:textId="77777777"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14:paraId="61678653" w14:textId="77777777"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14:paraId="5B991657" w14:textId="77777777"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14:paraId="1AFADF93" w14:textId="77777777"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255FC752" w14:textId="77777777"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14:paraId="666E621D" w14:textId="77777777"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14:paraId="17354772" w14:textId="77777777" w:rsidTr="00FB0883">
        <w:tc>
          <w:tcPr>
            <w:tcW w:w="707" w:type="pct"/>
          </w:tcPr>
          <w:p w14:paraId="0966328C" w14:textId="77777777"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14:paraId="30ADDAE2" w14:textId="77777777"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14:paraId="18B2E885" w14:textId="77777777"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14:paraId="228EF6AF" w14:textId="77777777"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619A4C2C" w14:textId="77777777"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14:paraId="77692174" w14:textId="77777777"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14:paraId="02765BE6" w14:textId="77777777" w:rsidTr="00FB0883">
        <w:tc>
          <w:tcPr>
            <w:tcW w:w="707" w:type="pct"/>
          </w:tcPr>
          <w:p w14:paraId="72028DE5" w14:textId="77777777"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14:paraId="670A6DD8" w14:textId="77777777"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14:paraId="1624E7CA" w14:textId="77777777"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14:paraId="20DCEE93" w14:textId="77777777"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56B94E19" w14:textId="77777777"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14:paraId="1DF606FA" w14:textId="77777777"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14:paraId="11B02714" w14:textId="77777777" w:rsidR="00FB0883" w:rsidRDefault="00FB0883" w:rsidP="00FB0883">
      <w:pPr>
        <w:bidi/>
        <w:rPr>
          <w:rtl/>
        </w:rPr>
      </w:pPr>
    </w:p>
    <w:p w14:paraId="2DD7D74D" w14:textId="77777777" w:rsidR="00FB0883" w:rsidRDefault="00FB0883" w:rsidP="00FB0883">
      <w:pPr>
        <w:bidi/>
        <w:rPr>
          <w:rtl/>
        </w:rPr>
      </w:pPr>
    </w:p>
    <w:p w14:paraId="4C6B75D2" w14:textId="77777777" w:rsidR="00241925" w:rsidRDefault="00F500A1" w:rsidP="00E33CB5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کارو چالاکی خۆبەخشی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672AA5" w14:paraId="2F090B4F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5193D2C1" w14:textId="77777777" w:rsidR="00672AA5" w:rsidRPr="002A0373" w:rsidRDefault="00672AA5" w:rsidP="00672AA5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</w:rPr>
              <w:t xml:space="preserve">نمونەی وەک چالاکی کاری خۆبەخش لەگەڵ ڕێکخراوەکانی کۆمەڵی مەدەنی و ڕێکخراوە قازانج نەویستەکان و سەندیکاکان، هەروەها کاری ڕاوێژکاری بێبەرامبەر  </w:t>
            </w:r>
          </w:p>
        </w:tc>
      </w:tr>
      <w:tr w:rsidR="00672AA5" w:rsidRPr="001C40C5" w14:paraId="0B694D80" w14:textId="77777777" w:rsidTr="00FC3AC3">
        <w:tc>
          <w:tcPr>
            <w:tcW w:w="823" w:type="pct"/>
          </w:tcPr>
          <w:p w14:paraId="09039D56" w14:textId="77777777" w:rsidR="00672AA5" w:rsidRPr="00FB28AC" w:rsidRDefault="00672AA5" w:rsidP="00672A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تێبینی   </w:t>
            </w:r>
          </w:p>
        </w:tc>
        <w:tc>
          <w:tcPr>
            <w:tcW w:w="885" w:type="pct"/>
          </w:tcPr>
          <w:p w14:paraId="6AB7923B" w14:textId="77777777"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چالاکی   </w:t>
            </w:r>
          </w:p>
        </w:tc>
        <w:tc>
          <w:tcPr>
            <w:tcW w:w="886" w:type="pct"/>
          </w:tcPr>
          <w:p w14:paraId="1F71BECC" w14:textId="77777777"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بەرواری چالاکی     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69B15805" w14:textId="77777777"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جۆری کار و چالاکی      </w:t>
            </w:r>
          </w:p>
        </w:tc>
        <w:tc>
          <w:tcPr>
            <w:tcW w:w="338" w:type="pct"/>
          </w:tcPr>
          <w:p w14:paraId="538AB5B2" w14:textId="77777777" w:rsidR="00672AA5" w:rsidRPr="001C40C5" w:rsidRDefault="00672AA5" w:rsidP="00672AA5">
            <w:pPr>
              <w:bidi/>
            </w:pPr>
            <w:r w:rsidRPr="00FC3AC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672AA5" w:rsidRPr="001C40C5" w14:paraId="3BB4E033" w14:textId="77777777" w:rsidTr="00FC3AC3">
        <w:tc>
          <w:tcPr>
            <w:tcW w:w="823" w:type="pct"/>
          </w:tcPr>
          <w:p w14:paraId="61CEE730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59880569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52447957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27EFE389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38F8CBF2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0DD8EE34" w14:textId="77777777" w:rsidTr="00FC3AC3">
        <w:tc>
          <w:tcPr>
            <w:tcW w:w="823" w:type="pct"/>
          </w:tcPr>
          <w:p w14:paraId="2509E3D7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07766462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63F5BCB2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554E23C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04781561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040D811A" w14:textId="77777777" w:rsidTr="00FC3AC3">
        <w:tc>
          <w:tcPr>
            <w:tcW w:w="823" w:type="pct"/>
          </w:tcPr>
          <w:p w14:paraId="5636EAB3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13D6BC82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300A74C9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1C2F0748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53371AD7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2BFF0503" w14:textId="77777777" w:rsidTr="00FC3AC3">
        <w:tc>
          <w:tcPr>
            <w:tcW w:w="823" w:type="pct"/>
          </w:tcPr>
          <w:p w14:paraId="151E7181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4BF51809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14A7F7A0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AD36D40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6C12E599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449071F2" w14:textId="77777777" w:rsidTr="00FC3AC3">
        <w:tc>
          <w:tcPr>
            <w:tcW w:w="823" w:type="pct"/>
          </w:tcPr>
          <w:p w14:paraId="71700340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7139B32C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4D9B81D0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1CFF8E1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028BB44C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0DFC00FB" w14:textId="77777777" w:rsidTr="00FC3AC3">
        <w:tc>
          <w:tcPr>
            <w:tcW w:w="823" w:type="pct"/>
          </w:tcPr>
          <w:p w14:paraId="74701C71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0C000F7E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795F12BC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4F5EBED1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00CB2FF9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7A594A4E" w14:textId="77777777" w:rsidTr="00FC3AC3">
        <w:tc>
          <w:tcPr>
            <w:tcW w:w="823" w:type="pct"/>
          </w:tcPr>
          <w:p w14:paraId="17BE6664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7E6ADB0F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6462D701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3EDF3008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1342879D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7A85FAA9" w14:textId="77777777" w:rsidTr="00FC3AC3">
        <w:tc>
          <w:tcPr>
            <w:tcW w:w="823" w:type="pct"/>
          </w:tcPr>
          <w:p w14:paraId="4E847BFC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4B9550E2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3A4CBBE1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2CD06F0C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5340DDB3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59896CD2" w14:textId="77777777" w:rsidTr="00FC3AC3">
        <w:tc>
          <w:tcPr>
            <w:tcW w:w="823" w:type="pct"/>
          </w:tcPr>
          <w:p w14:paraId="00EE0F0C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47C3F755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43F445A8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D2111CE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48B4C229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14:paraId="34213A0C" w14:textId="77777777" w:rsidTr="00FC3AC3">
        <w:tc>
          <w:tcPr>
            <w:tcW w:w="823" w:type="pct"/>
          </w:tcPr>
          <w:p w14:paraId="08208A89" w14:textId="77777777"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14:paraId="636F5FDE" w14:textId="77777777"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14:paraId="42BDA708" w14:textId="77777777"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0BDC084" w14:textId="77777777"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14:paraId="0A8F3CEE" w14:textId="77777777"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14:paraId="79BCBD8D" w14:textId="77777777" w:rsidR="00F500A1" w:rsidRDefault="00F500A1" w:rsidP="00F500A1">
      <w:pPr>
        <w:bidi/>
        <w:rPr>
          <w:rtl/>
        </w:rPr>
      </w:pPr>
    </w:p>
    <w:p w14:paraId="58C0D4F4" w14:textId="77777777" w:rsidR="00F500A1" w:rsidRDefault="00F500A1" w:rsidP="00F500A1">
      <w:pPr>
        <w:bidi/>
        <w:rPr>
          <w:rtl/>
        </w:rPr>
      </w:pPr>
    </w:p>
    <w:p w14:paraId="78B66722" w14:textId="77777777" w:rsidR="00F500A1" w:rsidRDefault="00F500A1" w:rsidP="00F500A1">
      <w:pPr>
        <w:bidi/>
        <w:rPr>
          <w:rtl/>
        </w:rPr>
      </w:pPr>
    </w:p>
    <w:sectPr w:rsidR="00F500A1" w:rsidSect="002A5C29">
      <w:headerReference w:type="default" r:id="rId9"/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6091" w14:textId="77777777" w:rsidR="00550649" w:rsidRDefault="00550649" w:rsidP="00BD527E">
      <w:pPr>
        <w:spacing w:before="0" w:after="0"/>
      </w:pPr>
      <w:r>
        <w:separator/>
      </w:r>
    </w:p>
  </w:endnote>
  <w:endnote w:type="continuationSeparator" w:id="0">
    <w:p w14:paraId="6B456057" w14:textId="77777777" w:rsidR="00550649" w:rsidRDefault="00550649" w:rsidP="00BD52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B980" w14:textId="77777777" w:rsidR="00550649" w:rsidRDefault="00550649" w:rsidP="00BD527E">
      <w:pPr>
        <w:spacing w:before="0" w:after="0"/>
      </w:pPr>
      <w:r>
        <w:separator/>
      </w:r>
    </w:p>
  </w:footnote>
  <w:footnote w:type="continuationSeparator" w:id="0">
    <w:p w14:paraId="5B42468C" w14:textId="77777777" w:rsidR="00550649" w:rsidRDefault="00550649" w:rsidP="00BD52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7A16" w14:textId="77777777" w:rsidR="0090347C" w:rsidRDefault="0090347C" w:rsidP="00252996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  <w:rtl/>
      </w:rPr>
    </w:pPr>
    <w:r>
      <w:rPr>
        <w:rFonts w:asciiTheme="majorHAnsi" w:eastAsiaTheme="majorEastAsia" w:hAnsiTheme="majorHAnsi" w:cstheme="majorBidi" w:hint="cs"/>
        <w:noProof/>
        <w:sz w:val="22"/>
        <w:szCs w:val="22"/>
        <w:rtl/>
      </w:rPr>
      <w:drawing>
        <wp:anchor distT="0" distB="0" distL="114300" distR="114300" simplePos="0" relativeHeight="251658240" behindDoc="1" locked="0" layoutInCell="1" allowOverlap="1" wp14:anchorId="7A4B9A4A" wp14:editId="416B068A">
          <wp:simplePos x="0" y="0"/>
          <wp:positionH relativeFrom="column">
            <wp:posOffset>-43180</wp:posOffset>
          </wp:positionH>
          <wp:positionV relativeFrom="paragraph">
            <wp:posOffset>-203200</wp:posOffset>
          </wp:positionV>
          <wp:extent cx="613410" cy="508000"/>
          <wp:effectExtent l="0" t="0" r="0" b="6350"/>
          <wp:wrapTight wrapText="bothSides">
            <wp:wrapPolygon edited="0">
              <wp:start x="8050" y="0"/>
              <wp:lineTo x="0" y="2430"/>
              <wp:lineTo x="0" y="21060"/>
              <wp:lineTo x="20795" y="21060"/>
              <wp:lineTo x="20795" y="8100"/>
              <wp:lineTo x="16099" y="810"/>
              <wp:lineTo x="12075" y="0"/>
              <wp:lineTo x="80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64"/>
                  <a:stretch/>
                </pic:blipFill>
                <pic:spPr bwMode="auto">
                  <a:xfrm>
                    <a:off x="0" y="0"/>
                    <a:ext cx="61341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cs"/>
        <w:sz w:val="22"/>
        <w:szCs w:val="22"/>
        <w:rtl/>
      </w:rPr>
      <w:t xml:space="preserve">وەزارەتی خوێندنی باڵا و توێژینەوەی زانستیی    هەگبەی مامۆستا  </w:t>
    </w:r>
  </w:p>
  <w:p w14:paraId="59717D13" w14:textId="77777777" w:rsidR="0090347C" w:rsidRPr="00252996" w:rsidRDefault="0090347C" w:rsidP="00252996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</w:rPr>
    </w:pPr>
  </w:p>
  <w:p w14:paraId="71D82EFF" w14:textId="77777777" w:rsidR="0090347C" w:rsidRPr="00252996" w:rsidRDefault="0090347C" w:rsidP="00252996">
    <w:pPr>
      <w:pStyle w:val="Header"/>
      <w:jc w:val="right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E1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0340C50"/>
    <w:multiLevelType w:val="hybridMultilevel"/>
    <w:tmpl w:val="08BA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EA0"/>
    <w:multiLevelType w:val="hybridMultilevel"/>
    <w:tmpl w:val="C568D15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41E1168"/>
    <w:multiLevelType w:val="hybridMultilevel"/>
    <w:tmpl w:val="3280BE9C"/>
    <w:lvl w:ilvl="0" w:tplc="42980C24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04F34"/>
    <w:multiLevelType w:val="hybridMultilevel"/>
    <w:tmpl w:val="7EAAB63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6D3E2B"/>
    <w:multiLevelType w:val="hybridMultilevel"/>
    <w:tmpl w:val="58D2090E"/>
    <w:lvl w:ilvl="0" w:tplc="5E904E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1218C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AC1512"/>
    <w:multiLevelType w:val="hybridMultilevel"/>
    <w:tmpl w:val="5D9EFCC6"/>
    <w:lvl w:ilvl="0" w:tplc="504E343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B22131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B943B15"/>
    <w:multiLevelType w:val="hybridMultilevel"/>
    <w:tmpl w:val="1ECA8F7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D2F5DA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B0585"/>
    <w:multiLevelType w:val="hybridMultilevel"/>
    <w:tmpl w:val="6EE829EE"/>
    <w:lvl w:ilvl="0" w:tplc="7C043B46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FEE26B3"/>
    <w:multiLevelType w:val="hybridMultilevel"/>
    <w:tmpl w:val="1298CDB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25F5C"/>
    <w:multiLevelType w:val="hybridMultilevel"/>
    <w:tmpl w:val="1C2AE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496739"/>
    <w:multiLevelType w:val="hybridMultilevel"/>
    <w:tmpl w:val="7C2C2562"/>
    <w:lvl w:ilvl="0" w:tplc="BD527C2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94B6A9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97E05"/>
    <w:multiLevelType w:val="hybridMultilevel"/>
    <w:tmpl w:val="82DCD36A"/>
    <w:lvl w:ilvl="0" w:tplc="8EB2D17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C0F0504"/>
    <w:multiLevelType w:val="hybridMultilevel"/>
    <w:tmpl w:val="6A0A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4E17"/>
    <w:multiLevelType w:val="hybridMultilevel"/>
    <w:tmpl w:val="D5C2FA9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5357937"/>
    <w:multiLevelType w:val="hybridMultilevel"/>
    <w:tmpl w:val="7F846BE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CCA53C1"/>
    <w:multiLevelType w:val="hybridMultilevel"/>
    <w:tmpl w:val="3D4CF1C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12741F0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2131E2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4942949"/>
    <w:multiLevelType w:val="hybridMultilevel"/>
    <w:tmpl w:val="C560A33A"/>
    <w:lvl w:ilvl="0" w:tplc="C2769E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64A3DF2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FF23C1F"/>
    <w:multiLevelType w:val="hybridMultilevel"/>
    <w:tmpl w:val="045EC60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817215D"/>
    <w:multiLevelType w:val="hybridMultilevel"/>
    <w:tmpl w:val="9D2C4974"/>
    <w:lvl w:ilvl="0" w:tplc="D548D78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8492096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B046A2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01334"/>
    <w:multiLevelType w:val="hybridMultilevel"/>
    <w:tmpl w:val="E1C6ED56"/>
    <w:lvl w:ilvl="0" w:tplc="895AD22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3A91180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6A355A3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717341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7DE771E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B572A3A"/>
    <w:multiLevelType w:val="hybridMultilevel"/>
    <w:tmpl w:val="8422A8FC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734665"/>
    <w:multiLevelType w:val="hybridMultilevel"/>
    <w:tmpl w:val="5C26B04C"/>
    <w:lvl w:ilvl="0" w:tplc="9D3A412A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D173C6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FB058C7"/>
    <w:multiLevelType w:val="hybridMultilevel"/>
    <w:tmpl w:val="ADF2B62E"/>
    <w:lvl w:ilvl="0" w:tplc="5FB0471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8345">
    <w:abstractNumId w:val="15"/>
  </w:num>
  <w:num w:numId="2" w16cid:durableId="576210193">
    <w:abstractNumId w:val="28"/>
  </w:num>
  <w:num w:numId="3" w16cid:durableId="211356227">
    <w:abstractNumId w:val="24"/>
  </w:num>
  <w:num w:numId="4" w16cid:durableId="823353734">
    <w:abstractNumId w:val="0"/>
  </w:num>
  <w:num w:numId="5" w16cid:durableId="57825358">
    <w:abstractNumId w:val="17"/>
  </w:num>
  <w:num w:numId="6" w16cid:durableId="810052745">
    <w:abstractNumId w:val="33"/>
  </w:num>
  <w:num w:numId="7" w16cid:durableId="94597254">
    <w:abstractNumId w:val="10"/>
  </w:num>
  <w:num w:numId="8" w16cid:durableId="1693022836">
    <w:abstractNumId w:val="8"/>
  </w:num>
  <w:num w:numId="9" w16cid:durableId="1762490278">
    <w:abstractNumId w:val="26"/>
  </w:num>
  <w:num w:numId="10" w16cid:durableId="1622954060">
    <w:abstractNumId w:val="21"/>
  </w:num>
  <w:num w:numId="11" w16cid:durableId="62681376">
    <w:abstractNumId w:val="29"/>
  </w:num>
  <w:num w:numId="12" w16cid:durableId="181669895">
    <w:abstractNumId w:val="12"/>
  </w:num>
  <w:num w:numId="13" w16cid:durableId="236786930">
    <w:abstractNumId w:val="5"/>
  </w:num>
  <w:num w:numId="14" w16cid:durableId="827014619">
    <w:abstractNumId w:val="32"/>
  </w:num>
  <w:num w:numId="15" w16cid:durableId="5523300">
    <w:abstractNumId w:val="22"/>
  </w:num>
  <w:num w:numId="16" w16cid:durableId="1050106804">
    <w:abstractNumId w:val="34"/>
  </w:num>
  <w:num w:numId="17" w16cid:durableId="876237764">
    <w:abstractNumId w:val="14"/>
  </w:num>
  <w:num w:numId="18" w16cid:durableId="1225137899">
    <w:abstractNumId w:val="11"/>
  </w:num>
  <w:num w:numId="19" w16cid:durableId="306936751">
    <w:abstractNumId w:val="16"/>
  </w:num>
  <w:num w:numId="20" w16cid:durableId="1539926743">
    <w:abstractNumId w:val="35"/>
  </w:num>
  <w:num w:numId="21" w16cid:durableId="1223784111">
    <w:abstractNumId w:val="23"/>
  </w:num>
  <w:num w:numId="22" w16cid:durableId="1881748375">
    <w:abstractNumId w:val="3"/>
  </w:num>
  <w:num w:numId="23" w16cid:durableId="1447969133">
    <w:abstractNumId w:val="7"/>
  </w:num>
  <w:num w:numId="24" w16cid:durableId="1013725137">
    <w:abstractNumId w:val="27"/>
  </w:num>
  <w:num w:numId="25" w16cid:durableId="1708414210">
    <w:abstractNumId w:val="6"/>
  </w:num>
  <w:num w:numId="26" w16cid:durableId="826361570">
    <w:abstractNumId w:val="31"/>
  </w:num>
  <w:num w:numId="27" w16cid:durableId="302001022">
    <w:abstractNumId w:val="37"/>
  </w:num>
  <w:num w:numId="28" w16cid:durableId="1922056291">
    <w:abstractNumId w:val="30"/>
  </w:num>
  <w:num w:numId="29" w16cid:durableId="1341274434">
    <w:abstractNumId w:val="19"/>
  </w:num>
  <w:num w:numId="30" w16cid:durableId="507986556">
    <w:abstractNumId w:val="20"/>
  </w:num>
  <w:num w:numId="31" w16cid:durableId="1998919802">
    <w:abstractNumId w:val="4"/>
  </w:num>
  <w:num w:numId="32" w16cid:durableId="883519425">
    <w:abstractNumId w:val="18"/>
  </w:num>
  <w:num w:numId="33" w16cid:durableId="1459034558">
    <w:abstractNumId w:val="2"/>
  </w:num>
  <w:num w:numId="34" w16cid:durableId="450438187">
    <w:abstractNumId w:val="25"/>
  </w:num>
  <w:num w:numId="35" w16cid:durableId="1623263572">
    <w:abstractNumId w:val="9"/>
  </w:num>
  <w:num w:numId="36" w16cid:durableId="761951735">
    <w:abstractNumId w:val="36"/>
  </w:num>
  <w:num w:numId="37" w16cid:durableId="114910888">
    <w:abstractNumId w:val="13"/>
  </w:num>
  <w:num w:numId="38" w16cid:durableId="1129666840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86"/>
    <w:rsid w:val="00022555"/>
    <w:rsid w:val="000777EB"/>
    <w:rsid w:val="00083D4F"/>
    <w:rsid w:val="0012465C"/>
    <w:rsid w:val="0014006B"/>
    <w:rsid w:val="00185115"/>
    <w:rsid w:val="00186627"/>
    <w:rsid w:val="001B3C6B"/>
    <w:rsid w:val="001C40C5"/>
    <w:rsid w:val="001E4EE7"/>
    <w:rsid w:val="00235C04"/>
    <w:rsid w:val="00241925"/>
    <w:rsid w:val="00252996"/>
    <w:rsid w:val="00256295"/>
    <w:rsid w:val="0025734D"/>
    <w:rsid w:val="002741F2"/>
    <w:rsid w:val="002754A8"/>
    <w:rsid w:val="002A0373"/>
    <w:rsid w:val="002A5C29"/>
    <w:rsid w:val="002C148F"/>
    <w:rsid w:val="002C2FCF"/>
    <w:rsid w:val="002D2662"/>
    <w:rsid w:val="002E4197"/>
    <w:rsid w:val="002E54A8"/>
    <w:rsid w:val="002F6069"/>
    <w:rsid w:val="00327877"/>
    <w:rsid w:val="00345EAE"/>
    <w:rsid w:val="00355215"/>
    <w:rsid w:val="003723D4"/>
    <w:rsid w:val="003852F5"/>
    <w:rsid w:val="00386080"/>
    <w:rsid w:val="003D2C10"/>
    <w:rsid w:val="003F36E2"/>
    <w:rsid w:val="00430660"/>
    <w:rsid w:val="0043592E"/>
    <w:rsid w:val="00442A44"/>
    <w:rsid w:val="00455939"/>
    <w:rsid w:val="00461F8A"/>
    <w:rsid w:val="00464DBB"/>
    <w:rsid w:val="0049465C"/>
    <w:rsid w:val="004A2EE9"/>
    <w:rsid w:val="004D3488"/>
    <w:rsid w:val="005220D5"/>
    <w:rsid w:val="00544D75"/>
    <w:rsid w:val="00550649"/>
    <w:rsid w:val="005765EA"/>
    <w:rsid w:val="005872E0"/>
    <w:rsid w:val="00590A91"/>
    <w:rsid w:val="0059143F"/>
    <w:rsid w:val="00596C4C"/>
    <w:rsid w:val="005E5FE2"/>
    <w:rsid w:val="00604A98"/>
    <w:rsid w:val="00611746"/>
    <w:rsid w:val="00636E4E"/>
    <w:rsid w:val="00640A0A"/>
    <w:rsid w:val="00672AA5"/>
    <w:rsid w:val="00697355"/>
    <w:rsid w:val="006B26FA"/>
    <w:rsid w:val="006E7EB1"/>
    <w:rsid w:val="00727936"/>
    <w:rsid w:val="007305C0"/>
    <w:rsid w:val="007528B2"/>
    <w:rsid w:val="0078322B"/>
    <w:rsid w:val="00794ADF"/>
    <w:rsid w:val="007A1A88"/>
    <w:rsid w:val="007C1C21"/>
    <w:rsid w:val="007C6F8D"/>
    <w:rsid w:val="0082576F"/>
    <w:rsid w:val="008278E3"/>
    <w:rsid w:val="00844802"/>
    <w:rsid w:val="00877921"/>
    <w:rsid w:val="00886976"/>
    <w:rsid w:val="008A0FF7"/>
    <w:rsid w:val="008A18C3"/>
    <w:rsid w:val="008F2403"/>
    <w:rsid w:val="0090347C"/>
    <w:rsid w:val="009277C6"/>
    <w:rsid w:val="0097019E"/>
    <w:rsid w:val="0098621D"/>
    <w:rsid w:val="009A5B3C"/>
    <w:rsid w:val="009E0080"/>
    <w:rsid w:val="009E6C2D"/>
    <w:rsid w:val="00A33FB6"/>
    <w:rsid w:val="00A40369"/>
    <w:rsid w:val="00A74211"/>
    <w:rsid w:val="00B11009"/>
    <w:rsid w:val="00B113F6"/>
    <w:rsid w:val="00B57036"/>
    <w:rsid w:val="00B70B36"/>
    <w:rsid w:val="00B75523"/>
    <w:rsid w:val="00BC0DB2"/>
    <w:rsid w:val="00BC3257"/>
    <w:rsid w:val="00BD527E"/>
    <w:rsid w:val="00BE536E"/>
    <w:rsid w:val="00BF1FDA"/>
    <w:rsid w:val="00C91D22"/>
    <w:rsid w:val="00CB356C"/>
    <w:rsid w:val="00CF52F4"/>
    <w:rsid w:val="00D44E6A"/>
    <w:rsid w:val="00D4522C"/>
    <w:rsid w:val="00D74366"/>
    <w:rsid w:val="00DC3870"/>
    <w:rsid w:val="00DD25B8"/>
    <w:rsid w:val="00DD6E95"/>
    <w:rsid w:val="00DE7217"/>
    <w:rsid w:val="00E057FE"/>
    <w:rsid w:val="00E33CB5"/>
    <w:rsid w:val="00E84E86"/>
    <w:rsid w:val="00E852D3"/>
    <w:rsid w:val="00EA2888"/>
    <w:rsid w:val="00EA2A1B"/>
    <w:rsid w:val="00EA7F5E"/>
    <w:rsid w:val="00EB54A8"/>
    <w:rsid w:val="00EC28C3"/>
    <w:rsid w:val="00ED3A5D"/>
    <w:rsid w:val="00EF4CF7"/>
    <w:rsid w:val="00F24A4F"/>
    <w:rsid w:val="00F42F9A"/>
    <w:rsid w:val="00F500A1"/>
    <w:rsid w:val="00F91D60"/>
    <w:rsid w:val="00FB0883"/>
    <w:rsid w:val="00FB28AC"/>
    <w:rsid w:val="00FC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86B4A7"/>
  <w15:docId w15:val="{13912A19-AFB9-4196-9DC6-4E8DC0F2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  <w:style w:type="paragraph" w:styleId="ListParagraph">
    <w:name w:val="List Paragraph"/>
    <w:basedOn w:val="Normal"/>
    <w:uiPriority w:val="34"/>
    <w:unhideWhenUsed/>
    <w:qFormat/>
    <w:rsid w:val="00241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1925"/>
    <w:rPr>
      <w:rFonts w:asciiTheme="minorHAnsi" w:hAnsiTheme="minorHAnsi"/>
      <w:color w:val="1F497D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527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527E"/>
    <w:rPr>
      <w:rFonts w:asciiTheme="minorHAnsi" w:hAnsiTheme="minorHAnsi"/>
      <w:szCs w:val="24"/>
    </w:rPr>
  </w:style>
  <w:style w:type="table" w:styleId="LightGrid-Accent1">
    <w:name w:val="Light Grid Accent 1"/>
    <w:basedOn w:val="TableNormal"/>
    <w:uiPriority w:val="62"/>
    <w:rsid w:val="008278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400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A5C29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A5C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manj\AppData\Roaming\Microsoft\Templates\Trvl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Trip Plann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02431B-AD87-4133-92C2-6B7E98DBA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TrvlPlan</Template>
  <TotalTime>2</TotalTime>
  <Pages>16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هەگبەی ئەکادیمی مامۆستا</vt:lpstr>
    </vt:vector>
  </TitlesOfParts>
  <Company>وەزارەتی خوێندنی باڵا و توێژینەوەی زانستی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هەگبەی ئەکادیمی مامۆستا</dc:title>
  <dc:subject>لێژنەی باڵای دڵنیایی جۆری و متمانە بەخشین</dc:subject>
  <dc:creator>Amanj Saeed</dc:creator>
  <cp:lastModifiedBy>DPU</cp:lastModifiedBy>
  <cp:revision>5</cp:revision>
  <cp:lastPrinted>2015-06-07T10:20:00Z</cp:lastPrinted>
  <dcterms:created xsi:type="dcterms:W3CDTF">2015-10-19T08:07:00Z</dcterms:created>
  <dcterms:modified xsi:type="dcterms:W3CDTF">2024-03-10T06:03:00Z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